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2A986" w14:textId="77777777" w:rsidR="00AB0625" w:rsidRPr="00005F1C" w:rsidRDefault="00AB0625" w:rsidP="00AB0625">
      <w:pPr>
        <w:rPr>
          <w:sz w:val="21"/>
        </w:rPr>
      </w:pPr>
      <w:r w:rsidRPr="00005F1C">
        <w:rPr>
          <w:rFonts w:hint="eastAsia"/>
          <w:sz w:val="21"/>
        </w:rPr>
        <w:t>第３号様式（第</w:t>
      </w:r>
      <w:r>
        <w:rPr>
          <w:rFonts w:hint="eastAsia"/>
          <w:sz w:val="21"/>
        </w:rPr>
        <w:t>７</w:t>
      </w:r>
      <w:r w:rsidRPr="00005F1C">
        <w:rPr>
          <w:rFonts w:hint="eastAsia"/>
          <w:sz w:val="21"/>
        </w:rPr>
        <w:t>条第３項）</w:t>
      </w:r>
    </w:p>
    <w:p w14:paraId="5B2E3E3D" w14:textId="77777777" w:rsidR="00AB0625" w:rsidRPr="00005F1C" w:rsidRDefault="00AB0625" w:rsidP="00AB0625">
      <w:pPr>
        <w:rPr>
          <w:sz w:val="21"/>
        </w:rPr>
      </w:pPr>
    </w:p>
    <w:p w14:paraId="18168BB8" w14:textId="77777777" w:rsidR="00AB0625" w:rsidRPr="00005F1C" w:rsidRDefault="00AB0625" w:rsidP="00AB0625">
      <w:pPr>
        <w:jc w:val="center"/>
        <w:rPr>
          <w:rFonts w:ascii="ＭＳ ゴシック" w:eastAsia="ＭＳ ゴシック"/>
          <w:b/>
          <w:sz w:val="28"/>
        </w:rPr>
      </w:pPr>
      <w:r w:rsidRPr="00AB0625">
        <w:rPr>
          <w:rFonts w:ascii="ＭＳ ゴシック" w:eastAsia="ＭＳ ゴシック" w:hint="eastAsia"/>
          <w:b/>
          <w:spacing w:val="140"/>
          <w:kern w:val="0"/>
          <w:sz w:val="28"/>
          <w:fitText w:val="2529" w:id="-1539488000"/>
        </w:rPr>
        <w:t>収支予算</w:t>
      </w:r>
      <w:r w:rsidRPr="00AB0625">
        <w:rPr>
          <w:rFonts w:ascii="ＭＳ ゴシック" w:eastAsia="ＭＳ ゴシック" w:hint="eastAsia"/>
          <w:b/>
          <w:spacing w:val="2"/>
          <w:kern w:val="0"/>
          <w:sz w:val="28"/>
          <w:fitText w:val="2529" w:id="-1539488000"/>
        </w:rPr>
        <w:t>書</w:t>
      </w:r>
    </w:p>
    <w:p w14:paraId="33FAD85A" w14:textId="77777777" w:rsidR="00AB0625" w:rsidRPr="00005F1C" w:rsidRDefault="00AB0625" w:rsidP="00AB0625"/>
    <w:p w14:paraId="394ACB9D" w14:textId="77777777" w:rsidR="00AB0625" w:rsidRPr="00005F1C" w:rsidRDefault="00AB0625" w:rsidP="00AB0625">
      <w:pPr>
        <w:pBdr>
          <w:bottom w:val="single" w:sz="4" w:space="1" w:color="auto"/>
        </w:pBdr>
        <w:ind w:leftChars="2000" w:left="4800" w:rightChars="50" w:right="120"/>
        <w:rPr>
          <w:sz w:val="21"/>
        </w:rPr>
      </w:pPr>
      <w:r w:rsidRPr="00005F1C">
        <w:rPr>
          <w:rFonts w:hint="eastAsia"/>
          <w:sz w:val="21"/>
        </w:rPr>
        <w:t>団体名：</w:t>
      </w:r>
    </w:p>
    <w:p w14:paraId="0572147D" w14:textId="77777777" w:rsidR="00AB0625" w:rsidRPr="00005F1C" w:rsidRDefault="00AB0625" w:rsidP="00AB0625"/>
    <w:p w14:paraId="0488B9B5" w14:textId="77777777" w:rsidR="00AB0625" w:rsidRPr="00005F1C" w:rsidRDefault="00AB0625" w:rsidP="00AB0625">
      <w:pPr>
        <w:rPr>
          <w:rFonts w:ascii="ＭＳ ゴシック" w:eastAsia="ＭＳ ゴシック"/>
        </w:rPr>
      </w:pPr>
      <w:r w:rsidRPr="00005F1C">
        <w:rPr>
          <w:rFonts w:ascii="ＭＳ ゴシック" w:eastAsia="ＭＳ ゴシック" w:hint="eastAsia"/>
        </w:rPr>
        <w:t>１　収入の部</w:t>
      </w:r>
    </w:p>
    <w:tbl>
      <w:tblPr>
        <w:tblStyle w:val="af1"/>
        <w:tblW w:w="9694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2551"/>
        <w:gridCol w:w="4252"/>
      </w:tblGrid>
      <w:tr w:rsidR="00AB0625" w:rsidRPr="00005F1C" w14:paraId="44F43D9A" w14:textId="77777777" w:rsidTr="00F96366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9145F" w14:textId="77777777" w:rsidR="00AB0625" w:rsidRPr="00005F1C" w:rsidRDefault="00AB0625" w:rsidP="00F96366">
            <w:pPr>
              <w:jc w:val="center"/>
            </w:pPr>
            <w:r w:rsidRPr="00AB0625">
              <w:rPr>
                <w:rFonts w:hint="eastAsia"/>
                <w:spacing w:val="360"/>
                <w:kern w:val="0"/>
                <w:fitText w:val="1200" w:id="-1539487999"/>
              </w:rPr>
              <w:t>項</w:t>
            </w:r>
            <w:r w:rsidRPr="00AB0625">
              <w:rPr>
                <w:rFonts w:hint="eastAsia"/>
                <w:kern w:val="0"/>
                <w:fitText w:val="1200" w:id="-1539487999"/>
              </w:rPr>
              <w:t>目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9F3C27" w14:textId="77777777" w:rsidR="00AB0625" w:rsidRPr="00005F1C" w:rsidRDefault="00AB0625" w:rsidP="00F96366">
            <w:pPr>
              <w:jc w:val="center"/>
            </w:pPr>
            <w:r w:rsidRPr="00005F1C">
              <w:rPr>
                <w:rFonts w:hint="eastAsia"/>
              </w:rPr>
              <w:t>予算額（円）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47B" w14:textId="77777777" w:rsidR="00AB0625" w:rsidRPr="00005F1C" w:rsidRDefault="00AB0625" w:rsidP="00F96366">
            <w:pPr>
              <w:jc w:val="center"/>
            </w:pPr>
            <w:r w:rsidRPr="00AB0625">
              <w:rPr>
                <w:rFonts w:hint="eastAsia"/>
                <w:spacing w:val="360"/>
                <w:kern w:val="0"/>
                <w:fitText w:val="1200" w:id="-1539487998"/>
              </w:rPr>
              <w:t>説</w:t>
            </w:r>
            <w:r w:rsidRPr="00AB0625">
              <w:rPr>
                <w:rFonts w:hint="eastAsia"/>
                <w:kern w:val="0"/>
                <w:fitText w:val="1200" w:id="-1539487998"/>
              </w:rPr>
              <w:t>明</w:t>
            </w:r>
          </w:p>
        </w:tc>
      </w:tr>
      <w:tr w:rsidR="00AB0625" w:rsidRPr="00005F1C" w14:paraId="7C7C1D31" w14:textId="77777777" w:rsidTr="00F96366">
        <w:trPr>
          <w:trHeight w:val="170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8EC0DCA" w14:textId="77777777" w:rsidR="00AB0625" w:rsidRPr="00005F1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42D9FE36" w14:textId="77777777" w:rsidR="00AB0625" w:rsidRPr="00005F1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FA32D0" w14:textId="77777777" w:rsidR="00AB0625" w:rsidRPr="00005F1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AB0625" w:rsidRPr="00005F1C" w14:paraId="24C36E2A" w14:textId="77777777" w:rsidTr="00F96366"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078D384" w14:textId="77777777" w:rsidR="00AB0625" w:rsidRPr="00005F1C" w:rsidRDefault="00AB0625" w:rsidP="00F96366">
            <w:pPr>
              <w:jc w:val="center"/>
            </w:pPr>
            <w:r w:rsidRPr="00AB0625">
              <w:rPr>
                <w:rFonts w:hint="eastAsia"/>
                <w:spacing w:val="360"/>
                <w:kern w:val="0"/>
                <w:fitText w:val="1200" w:id="-1539487997"/>
              </w:rPr>
              <w:t>合</w:t>
            </w:r>
            <w:r w:rsidRPr="00AB0625">
              <w:rPr>
                <w:rFonts w:hint="eastAsia"/>
                <w:kern w:val="0"/>
                <w:fitText w:val="1200" w:id="-1539487997"/>
              </w:rPr>
              <w:t>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76574C63" w14:textId="77777777" w:rsidR="00AB0625" w:rsidRPr="00005F1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1A5F37" w14:textId="77777777" w:rsidR="00AB0625" w:rsidRPr="00005F1C" w:rsidRDefault="00AB0625" w:rsidP="00F96366"/>
        </w:tc>
      </w:tr>
    </w:tbl>
    <w:p w14:paraId="78660909" w14:textId="77777777" w:rsidR="00AB0625" w:rsidRPr="00005F1C" w:rsidRDefault="00AB0625" w:rsidP="00AB0625"/>
    <w:p w14:paraId="7D759EEB" w14:textId="77777777" w:rsidR="00AB0625" w:rsidRPr="00005F1C" w:rsidRDefault="00AB0625" w:rsidP="00AB0625">
      <w:pPr>
        <w:rPr>
          <w:rFonts w:ascii="ＭＳ ゴシック" w:eastAsia="ＭＳ ゴシック"/>
        </w:rPr>
      </w:pPr>
      <w:r w:rsidRPr="00005F1C">
        <w:rPr>
          <w:rFonts w:ascii="ＭＳ ゴシック" w:eastAsia="ＭＳ ゴシック" w:hint="eastAsia"/>
        </w:rPr>
        <w:t>２　支出の部</w:t>
      </w:r>
    </w:p>
    <w:tbl>
      <w:tblPr>
        <w:tblStyle w:val="af1"/>
        <w:tblW w:w="9694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2551"/>
        <w:gridCol w:w="4252"/>
      </w:tblGrid>
      <w:tr w:rsidR="00AB0625" w:rsidRPr="00005F1C" w14:paraId="5D1524CA" w14:textId="77777777" w:rsidTr="00F96366">
        <w:trPr>
          <w:trHeight w:val="34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E98EE" w14:textId="77777777" w:rsidR="00AB0625" w:rsidRPr="00005F1C" w:rsidRDefault="00AB0625" w:rsidP="00F96366">
            <w:pPr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AB0625">
              <w:rPr>
                <w:rFonts w:hint="eastAsia"/>
                <w:spacing w:val="360"/>
                <w:kern w:val="0"/>
                <w:fitText w:val="1200" w:id="-1539487996"/>
              </w:rPr>
              <w:t>項</w:t>
            </w:r>
            <w:r w:rsidRPr="00AB0625">
              <w:rPr>
                <w:rFonts w:hint="eastAsia"/>
                <w:kern w:val="0"/>
                <w:fitText w:val="1200" w:id="-1539487996"/>
              </w:rPr>
              <w:t>目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1DAA2A" w14:textId="77777777" w:rsidR="00AB0625" w:rsidRPr="00005F1C" w:rsidRDefault="00AB0625" w:rsidP="00F96366">
            <w:pPr>
              <w:jc w:val="center"/>
            </w:pPr>
            <w:r w:rsidRPr="00005F1C">
              <w:rPr>
                <w:rFonts w:hint="eastAsia"/>
              </w:rPr>
              <w:t>予算額（円）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6F0" w14:textId="77777777" w:rsidR="00AB0625" w:rsidRPr="00005F1C" w:rsidRDefault="00AB0625" w:rsidP="00F96366">
            <w:pPr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AB0625">
              <w:rPr>
                <w:rFonts w:hint="eastAsia"/>
                <w:spacing w:val="360"/>
                <w:kern w:val="0"/>
                <w:fitText w:val="1200" w:id="-1539487995"/>
              </w:rPr>
              <w:t>説</w:t>
            </w:r>
            <w:r w:rsidRPr="00AB0625">
              <w:rPr>
                <w:rFonts w:hint="eastAsia"/>
                <w:kern w:val="0"/>
                <w:fitText w:val="1200" w:id="-1539487995"/>
              </w:rPr>
              <w:t>明</w:t>
            </w:r>
          </w:p>
        </w:tc>
      </w:tr>
      <w:tr w:rsidR="00AB0625" w:rsidRPr="00005F1C" w14:paraId="2D68A6AA" w14:textId="77777777" w:rsidTr="00F96366">
        <w:trPr>
          <w:trHeight w:val="396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F31401D" w14:textId="77777777" w:rsidR="00AB0625" w:rsidRPr="00005F1C" w:rsidRDefault="00AB0625" w:rsidP="00F96366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6F754D22" w14:textId="77777777" w:rsidR="00AB0625" w:rsidRPr="00034D6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CFED3" w14:textId="77777777" w:rsidR="00AB0625" w:rsidRPr="00034D6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AB0625" w:rsidRPr="00005F1C" w14:paraId="38E1FABC" w14:textId="77777777" w:rsidTr="00F96366">
        <w:trPr>
          <w:trHeight w:val="107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EA293" w14:textId="77777777" w:rsidR="00AB0625" w:rsidRPr="00005F1C" w:rsidRDefault="00AB0625" w:rsidP="00F96366">
            <w:pPr>
              <w:jc w:val="center"/>
            </w:pPr>
            <w:r w:rsidRPr="00005F1C">
              <w:rPr>
                <w:rFonts w:hint="eastAsia"/>
                <w:kern w:val="0"/>
                <w:sz w:val="22"/>
              </w:rPr>
              <w:t>補助対象経費</w:t>
            </w:r>
            <w:r w:rsidRPr="00005F1C">
              <w:rPr>
                <w:rFonts w:hint="eastAsia"/>
                <w:sz w:val="22"/>
              </w:rPr>
              <w:t>（Ａ）合計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6C3FB193" w14:textId="77777777" w:rsidR="00AB0625" w:rsidRPr="00034D6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8C3BE0" w14:textId="77777777" w:rsidR="00AB0625" w:rsidRPr="00034D6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AB0625" w:rsidRPr="00005F1C" w14:paraId="3690B4BF" w14:textId="77777777" w:rsidTr="00F96366">
        <w:trPr>
          <w:trHeight w:val="170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05CC986" w14:textId="77777777" w:rsidR="00AB0625" w:rsidRPr="00005F1C" w:rsidRDefault="00AB0625" w:rsidP="00F96366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12AC019C" w14:textId="77777777" w:rsidR="00AB0625" w:rsidRPr="00034D6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C66EAC" w14:textId="77777777" w:rsidR="00AB0625" w:rsidRPr="00034D6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AB0625" w:rsidRPr="00005F1C" w14:paraId="1B1C4D7A" w14:textId="77777777" w:rsidTr="00F96366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872CB64" w14:textId="77777777" w:rsidR="00AB0625" w:rsidRPr="00005F1C" w:rsidRDefault="00AB0625" w:rsidP="00F96366">
            <w:pPr>
              <w:jc w:val="center"/>
              <w:rPr>
                <w:b/>
              </w:rPr>
            </w:pPr>
            <w:r w:rsidRPr="00005F1C">
              <w:rPr>
                <w:rFonts w:hint="eastAsia"/>
                <w:kern w:val="0"/>
                <w:sz w:val="22"/>
              </w:rPr>
              <w:t>補助対象外経費</w:t>
            </w:r>
            <w:r w:rsidRPr="00005F1C">
              <w:rPr>
                <w:rFonts w:hint="eastAsia"/>
                <w:sz w:val="22"/>
              </w:rPr>
              <w:t>（Ｂ）合計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16F1AA86" w14:textId="77777777" w:rsidR="00AB0625" w:rsidRPr="00034D6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279F6F" w14:textId="77777777" w:rsidR="00AB0625" w:rsidRPr="00034D6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AB0625" w:rsidRPr="00005F1C" w14:paraId="7C0E7576" w14:textId="77777777" w:rsidTr="00F96366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7D5073B" w14:textId="77777777" w:rsidR="00AB0625" w:rsidRPr="00005F1C" w:rsidRDefault="00AB0625" w:rsidP="00F96366">
            <w:pPr>
              <w:jc w:val="center"/>
              <w:rPr>
                <w:kern w:val="0"/>
              </w:rPr>
            </w:pPr>
            <w:r w:rsidRPr="00005F1C">
              <w:rPr>
                <w:rFonts w:hint="eastAsia"/>
                <w:kern w:val="0"/>
              </w:rPr>
              <w:t>合　計　(</w:t>
            </w:r>
            <w:r w:rsidRPr="00005F1C">
              <w:rPr>
                <w:rFonts w:hint="eastAsia"/>
              </w:rPr>
              <w:t>Ａ＋Ｂ</w:t>
            </w:r>
            <w:r w:rsidRPr="00005F1C">
              <w:rPr>
                <w:rFonts w:hint="eastAsia"/>
                <w:kern w:val="0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328327F8" w14:textId="77777777" w:rsidR="00AB0625" w:rsidRPr="00034D6C" w:rsidRDefault="00AB0625" w:rsidP="00F96366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A11E25" w14:textId="77777777" w:rsidR="00AB0625" w:rsidRPr="00034D6C" w:rsidRDefault="00AB0625" w:rsidP="00F96366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</w:tbl>
    <w:p w14:paraId="51BD322B" w14:textId="77777777" w:rsidR="00AB0625" w:rsidRPr="00005F1C" w:rsidRDefault="00AB0625" w:rsidP="00AB0625">
      <w:pPr>
        <w:spacing w:line="240" w:lineRule="exact"/>
        <w:rPr>
          <w:sz w:val="21"/>
        </w:rPr>
      </w:pPr>
    </w:p>
    <w:p w14:paraId="623A70AA" w14:textId="77777777" w:rsidR="00AB0625" w:rsidRPr="00005F1C" w:rsidRDefault="00AB0625" w:rsidP="00AB0625">
      <w:pPr>
        <w:spacing w:line="240" w:lineRule="exact"/>
        <w:rPr>
          <w:sz w:val="21"/>
        </w:rPr>
      </w:pPr>
      <w:r w:rsidRPr="00005F1C">
        <w:rPr>
          <w:rFonts w:hint="eastAsia"/>
          <w:sz w:val="21"/>
        </w:rPr>
        <w:t>（注意）</w:t>
      </w:r>
    </w:p>
    <w:p w14:paraId="5E5CBC1E" w14:textId="7243AA00" w:rsidR="00D001F2" w:rsidRPr="00AB0625" w:rsidRDefault="00AB0625" w:rsidP="00AB0625">
      <w:pPr>
        <w:rPr>
          <w:rFonts w:hint="eastAsia"/>
          <w:sz w:val="21"/>
        </w:rPr>
      </w:pPr>
      <w:r w:rsidRPr="00005F1C">
        <w:rPr>
          <w:rFonts w:hint="eastAsia"/>
          <w:sz w:val="21"/>
        </w:rPr>
        <w:t xml:space="preserve">　補助金額の算定にあたっては、１千円未満の額の端数は切り捨てます。</w:t>
      </w:r>
      <w:bookmarkStart w:id="0" w:name="_GoBack"/>
      <w:bookmarkEnd w:id="0"/>
    </w:p>
    <w:sectPr w:rsidR="00D001F2" w:rsidRPr="00AB0625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85FA9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8782E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0625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5656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5212EC7-604C-47E1-9BE8-9B7B7B53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13</cp:revision>
  <cp:lastPrinted>2022-04-07T08:33:00Z</cp:lastPrinted>
  <dcterms:created xsi:type="dcterms:W3CDTF">2022-04-06T07:59:00Z</dcterms:created>
  <dcterms:modified xsi:type="dcterms:W3CDTF">2022-04-07T12:07:00Z</dcterms:modified>
</cp:coreProperties>
</file>