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617A" w14:textId="3EAE263B" w:rsidR="005D25C1" w:rsidRPr="00811C1C" w:rsidRDefault="005D25C1" w:rsidP="00811C1C">
      <w:pPr>
        <w:kinsoku w:val="0"/>
        <w:rPr>
          <w:szCs w:val="21"/>
        </w:rPr>
      </w:pPr>
    </w:p>
    <w:p w14:paraId="511C55AB" w14:textId="77777777" w:rsidR="00811C1C" w:rsidRPr="00811C1C" w:rsidRDefault="00811C1C" w:rsidP="00811C1C">
      <w:pPr>
        <w:kinsoku w:val="0"/>
        <w:rPr>
          <w:szCs w:val="21"/>
        </w:rPr>
      </w:pPr>
    </w:p>
    <w:p w14:paraId="470F5DF5" w14:textId="77777777" w:rsidR="00811C1C" w:rsidRPr="00811C1C" w:rsidRDefault="00811C1C" w:rsidP="00811C1C">
      <w:pPr>
        <w:kinsoku w:val="0"/>
        <w:rPr>
          <w:szCs w:val="21"/>
        </w:rPr>
      </w:pPr>
    </w:p>
    <w:p w14:paraId="33945BDE" w14:textId="77777777" w:rsidR="00811C1C" w:rsidRPr="00811C1C" w:rsidRDefault="00811C1C" w:rsidP="00811C1C">
      <w:pPr>
        <w:kinsoku w:val="0"/>
        <w:rPr>
          <w:szCs w:val="21"/>
        </w:rPr>
      </w:pPr>
    </w:p>
    <w:p w14:paraId="5D9521A6" w14:textId="77777777" w:rsidR="00811C1C" w:rsidRPr="00811C1C" w:rsidRDefault="00811C1C" w:rsidP="00811C1C">
      <w:pPr>
        <w:kinsoku w:val="0"/>
        <w:rPr>
          <w:szCs w:val="21"/>
        </w:rPr>
      </w:pPr>
    </w:p>
    <w:p w14:paraId="3D38BA84" w14:textId="77777777" w:rsidR="00811C1C" w:rsidRPr="00811C1C" w:rsidRDefault="00811C1C" w:rsidP="00811C1C">
      <w:pPr>
        <w:kinsoku w:val="0"/>
        <w:rPr>
          <w:szCs w:val="21"/>
        </w:rPr>
      </w:pPr>
    </w:p>
    <w:p w14:paraId="4458324B" w14:textId="77777777" w:rsidR="00811C1C" w:rsidRPr="00811C1C" w:rsidRDefault="00811C1C" w:rsidP="00811C1C">
      <w:pPr>
        <w:kinsoku w:val="0"/>
        <w:rPr>
          <w:szCs w:val="21"/>
        </w:rPr>
      </w:pPr>
    </w:p>
    <w:p w14:paraId="068E4702" w14:textId="77777777" w:rsidR="00811C1C" w:rsidRPr="00811C1C" w:rsidRDefault="00811C1C" w:rsidP="00811C1C">
      <w:pPr>
        <w:kinsoku w:val="0"/>
        <w:rPr>
          <w:szCs w:val="21"/>
        </w:rPr>
      </w:pPr>
    </w:p>
    <w:p w14:paraId="1B46D073" w14:textId="77777777" w:rsidR="00811C1C" w:rsidRPr="00811C1C" w:rsidRDefault="00811C1C" w:rsidP="00811C1C">
      <w:pPr>
        <w:kinsoku w:val="0"/>
        <w:rPr>
          <w:szCs w:val="21"/>
        </w:rPr>
      </w:pPr>
    </w:p>
    <w:p w14:paraId="06B79283" w14:textId="77777777" w:rsidR="00811C1C" w:rsidRPr="00811C1C" w:rsidRDefault="00811C1C" w:rsidP="00811C1C">
      <w:pPr>
        <w:kinsoku w:val="0"/>
        <w:rPr>
          <w:szCs w:val="21"/>
        </w:rPr>
      </w:pPr>
    </w:p>
    <w:p w14:paraId="4B7C710C" w14:textId="77777777" w:rsidR="00811C1C" w:rsidRPr="00811C1C" w:rsidRDefault="00811C1C" w:rsidP="00811C1C">
      <w:pPr>
        <w:kinsoku w:val="0"/>
        <w:rPr>
          <w:szCs w:val="21"/>
        </w:rPr>
      </w:pPr>
    </w:p>
    <w:p w14:paraId="0009C1D0" w14:textId="77777777" w:rsidR="00811C1C" w:rsidRPr="00811C1C" w:rsidRDefault="00811C1C" w:rsidP="00811C1C">
      <w:pPr>
        <w:kinsoku w:val="0"/>
        <w:rPr>
          <w:szCs w:val="21"/>
        </w:rPr>
      </w:pPr>
    </w:p>
    <w:p w14:paraId="115D03FC" w14:textId="77777777" w:rsidR="00811C1C" w:rsidRPr="00811C1C" w:rsidRDefault="00811C1C" w:rsidP="00811C1C">
      <w:pPr>
        <w:kinsoku w:val="0"/>
        <w:rPr>
          <w:szCs w:val="21"/>
        </w:rPr>
      </w:pPr>
    </w:p>
    <w:p w14:paraId="386E8F99" w14:textId="77777777" w:rsidR="00811C1C" w:rsidRPr="00811C1C" w:rsidRDefault="00811C1C" w:rsidP="00811C1C">
      <w:pPr>
        <w:kinsoku w:val="0"/>
        <w:rPr>
          <w:szCs w:val="21"/>
        </w:rPr>
      </w:pPr>
    </w:p>
    <w:p w14:paraId="0487B8CC" w14:textId="77777777" w:rsidR="00811C1C" w:rsidRPr="00811C1C" w:rsidRDefault="00811C1C" w:rsidP="00811C1C">
      <w:pPr>
        <w:kinsoku w:val="0"/>
        <w:rPr>
          <w:szCs w:val="21"/>
        </w:rPr>
      </w:pPr>
    </w:p>
    <w:p w14:paraId="65C90DB3" w14:textId="77777777" w:rsidR="00811C1C" w:rsidRPr="00811C1C" w:rsidRDefault="00811C1C" w:rsidP="00811C1C">
      <w:pPr>
        <w:kinsoku w:val="0"/>
        <w:rPr>
          <w:szCs w:val="21"/>
        </w:rPr>
      </w:pPr>
    </w:p>
    <w:p w14:paraId="6D1F7094" w14:textId="77777777" w:rsidR="00811C1C" w:rsidRPr="00811C1C" w:rsidRDefault="00811C1C" w:rsidP="00811C1C">
      <w:pPr>
        <w:kinsoku w:val="0"/>
        <w:rPr>
          <w:szCs w:val="21"/>
        </w:rPr>
      </w:pPr>
    </w:p>
    <w:p w14:paraId="6A2ED4D3" w14:textId="77777777" w:rsidR="00811C1C" w:rsidRPr="00811C1C" w:rsidRDefault="00811C1C" w:rsidP="00811C1C">
      <w:pPr>
        <w:kinsoku w:val="0"/>
        <w:rPr>
          <w:szCs w:val="21"/>
        </w:rPr>
      </w:pPr>
    </w:p>
    <w:p w14:paraId="21A7949F" w14:textId="77777777" w:rsidR="00811C1C" w:rsidRPr="00811C1C" w:rsidRDefault="00811C1C" w:rsidP="00811C1C">
      <w:pPr>
        <w:kinsoku w:val="0"/>
        <w:rPr>
          <w:szCs w:val="21"/>
        </w:rPr>
      </w:pPr>
    </w:p>
    <w:p w14:paraId="34FD55CE" w14:textId="77777777" w:rsidR="00811C1C" w:rsidRPr="00811C1C" w:rsidRDefault="00811C1C" w:rsidP="00811C1C">
      <w:pPr>
        <w:kinsoku w:val="0"/>
        <w:rPr>
          <w:szCs w:val="21"/>
        </w:rPr>
      </w:pPr>
    </w:p>
    <w:p w14:paraId="75D18298" w14:textId="77777777" w:rsidR="00811C1C" w:rsidRPr="00811C1C" w:rsidRDefault="00811C1C" w:rsidP="00811C1C">
      <w:pPr>
        <w:kinsoku w:val="0"/>
        <w:rPr>
          <w:szCs w:val="21"/>
        </w:rPr>
      </w:pPr>
    </w:p>
    <w:p w14:paraId="018BFB5B" w14:textId="77777777" w:rsidR="00811C1C" w:rsidRPr="00811C1C" w:rsidRDefault="00811C1C" w:rsidP="00811C1C">
      <w:pPr>
        <w:kinsoku w:val="0"/>
        <w:rPr>
          <w:szCs w:val="21"/>
        </w:rPr>
      </w:pPr>
    </w:p>
    <w:p w14:paraId="72368887" w14:textId="77777777" w:rsidR="00811C1C" w:rsidRPr="00811C1C" w:rsidRDefault="00811C1C" w:rsidP="00811C1C">
      <w:pPr>
        <w:kinsoku w:val="0"/>
        <w:rPr>
          <w:szCs w:val="21"/>
        </w:rPr>
      </w:pPr>
    </w:p>
    <w:p w14:paraId="3120A545" w14:textId="77777777" w:rsidR="00811C1C" w:rsidRPr="00811C1C" w:rsidRDefault="00811C1C" w:rsidP="00811C1C">
      <w:pPr>
        <w:kinsoku w:val="0"/>
        <w:rPr>
          <w:szCs w:val="21"/>
        </w:rPr>
      </w:pPr>
    </w:p>
    <w:p w14:paraId="4C71219B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B728" w14:textId="77777777" w:rsidR="009D10CF" w:rsidRDefault="009D10CF" w:rsidP="00811C1C">
      <w:r>
        <w:separator/>
      </w:r>
    </w:p>
  </w:endnote>
  <w:endnote w:type="continuationSeparator" w:id="0">
    <w:p w14:paraId="794D9057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0C73" w14:textId="77777777" w:rsidR="00DA42D0" w:rsidRDefault="00DA42D0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7661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53F7E78" wp14:editId="7FE3ABE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5A91E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F7E78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4D25A91E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8C2A" w14:textId="77777777" w:rsidR="00DA42D0" w:rsidRDefault="00DA42D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CC77" w14:textId="77777777" w:rsidR="009D10CF" w:rsidRDefault="009D10CF" w:rsidP="00811C1C">
      <w:r>
        <w:separator/>
      </w:r>
    </w:p>
  </w:footnote>
  <w:footnote w:type="continuationSeparator" w:id="0">
    <w:p w14:paraId="63D1F7A0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5D7E" w14:textId="77777777" w:rsidR="00DA42D0" w:rsidRDefault="00DA42D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49F3" w14:textId="77777777" w:rsidR="00675223" w:rsidRDefault="00675223" w:rsidP="00811C1C">
    <w:pPr>
      <w:pStyle w:val="af1"/>
      <w:rPr>
        <w:noProof/>
      </w:rPr>
    </w:pPr>
  </w:p>
  <w:p w14:paraId="6A2BCCA3" w14:textId="3E395A2E" w:rsidR="00BF5459" w:rsidRDefault="00D2377B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 w:rsidRPr="00D2377B">
      <w:rPr>
        <w:rFonts w:ascii="ＭＳ Ｐゴシック" w:eastAsia="ＭＳ Ｐゴシック" w:hAnsi="ＭＳ Ｐゴシック" w:hint="eastAsia"/>
        <w:noProof/>
        <w:sz w:val="22"/>
      </w:rPr>
      <w:t>戸塚区</w:t>
    </w:r>
    <w:r>
      <w:rPr>
        <w:rFonts w:ascii="ＭＳ Ｐゴシック" w:eastAsia="ＭＳ Ｐゴシック" w:hAnsi="ＭＳ Ｐゴシック" w:hint="eastAsia"/>
        <w:noProof/>
        <w:sz w:val="22"/>
      </w:rPr>
      <w:t xml:space="preserve"> </w:t>
    </w:r>
    <w:r w:rsidRPr="00D2377B">
      <w:rPr>
        <w:rFonts w:ascii="ＭＳ Ｐゴシック" w:eastAsia="ＭＳ Ｐゴシック" w:hAnsi="ＭＳ Ｐゴシック" w:hint="eastAsia"/>
        <w:noProof/>
        <w:sz w:val="22"/>
      </w:rPr>
      <w:t>会計年度任用職員</w:t>
    </w:r>
    <w:r>
      <w:rPr>
        <w:rFonts w:ascii="ＭＳ Ｐゴシック" w:eastAsia="ＭＳ Ｐゴシック" w:hAnsi="ＭＳ Ｐゴシック" w:hint="eastAsia"/>
        <w:noProof/>
        <w:sz w:val="22"/>
      </w:rPr>
      <w:t>＜</w:t>
    </w:r>
    <w:r w:rsidRPr="00D2377B">
      <w:rPr>
        <w:rFonts w:ascii="ＭＳ Ｐゴシック" w:eastAsia="ＭＳ Ｐゴシック" w:hAnsi="ＭＳ Ｐゴシック" w:hint="eastAsia"/>
        <w:noProof/>
        <w:sz w:val="22"/>
      </w:rPr>
      <w:t>保育教育 認定・利用調整事務</w:t>
    </w:r>
    <w:r w:rsidR="00DA42D0">
      <w:rPr>
        <w:rFonts w:ascii="ＭＳ Ｐゴシック" w:eastAsia="ＭＳ Ｐゴシック" w:hAnsi="ＭＳ Ｐゴシック" w:hint="eastAsia"/>
        <w:noProof/>
        <w:sz w:val="22"/>
      </w:rPr>
      <w:t>補助</w:t>
    </w:r>
    <w:r>
      <w:rPr>
        <w:rFonts w:ascii="ＭＳ Ｐゴシック" w:eastAsia="ＭＳ Ｐゴシック" w:hAnsi="ＭＳ Ｐゴシック" w:hint="eastAsia"/>
        <w:noProof/>
        <w:sz w:val="22"/>
      </w:rPr>
      <w:t>＞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 w:rsidR="00BF5459">
      <w:rPr>
        <w:rFonts w:ascii="ＭＳ Ｐゴシック" w:eastAsia="ＭＳ Ｐゴシック" w:hAnsi="ＭＳ Ｐゴシック" w:hint="eastAsia"/>
        <w:sz w:val="22"/>
      </w:rPr>
      <w:t>論文</w:t>
    </w:r>
    <w:r w:rsidR="00BF5459" w:rsidRPr="00F702DF">
      <w:rPr>
        <w:rFonts w:ascii="ＭＳ Ｐゴシック" w:eastAsia="ＭＳ Ｐゴシック" w:hAnsi="ＭＳ Ｐゴシック"/>
        <w:sz w:val="22"/>
      </w:rPr>
      <w:t>選考</w:t>
    </w:r>
    <w:r w:rsidR="00BF5459"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2D566F7E" w14:textId="68BD6B8D" w:rsidR="00BF5459" w:rsidRDefault="00D2377B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6BD996F" wp14:editId="45D3F2CA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829310" cy="494030"/>
              <wp:effectExtent l="0" t="0" r="27940" b="2032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494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BE71A7" id="正方形/長方形 2" o:spid="_x0000_s1026" style="position:absolute;margin-left:14.1pt;margin-top:.85pt;width:65.3pt;height:38.9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" strokecolor="#243f60 [1604]" strokeweight=".5pt">
              <w10:wrap anchorx="margin"/>
            </v:rect>
          </w:pict>
        </mc:Fallback>
      </mc:AlternateContent>
    </w: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BC1C0CA" wp14:editId="51CC9EE4">
              <wp:simplePos x="0" y="0"/>
              <wp:positionH relativeFrom="column">
                <wp:posOffset>4512945</wp:posOffset>
              </wp:positionH>
              <wp:positionV relativeFrom="paragraph">
                <wp:posOffset>22225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47268B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C1C0CA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35pt;margin-top:1.7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" filled="f" stroked="f" strokeweight=".5pt">
              <v:textbox>
                <w:txbxContent>
                  <w:p w14:paraId="5C47268B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</w:p>
  <w:p w14:paraId="68000C4A" w14:textId="77777777"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職名：</w:t>
    </w:r>
  </w:p>
  <w:p w14:paraId="64E452B7" w14:textId="77777777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B88890B" wp14:editId="7FFE2E3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1B12" w14:textId="77777777" w:rsidR="00DA42D0" w:rsidRDefault="00DA42D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5D25C1"/>
    <w:rsid w:val="00675223"/>
    <w:rsid w:val="007D73C5"/>
    <w:rsid w:val="00811C1C"/>
    <w:rsid w:val="009D10CF"/>
    <w:rsid w:val="00BC29DE"/>
    <w:rsid w:val="00BF5459"/>
    <w:rsid w:val="00CB31A4"/>
    <w:rsid w:val="00D2377B"/>
    <w:rsid w:val="00DA42D0"/>
    <w:rsid w:val="00DA5527"/>
    <w:rsid w:val="00EC779E"/>
    <w:rsid w:val="00EF5DBA"/>
    <w:rsid w:val="00F5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584F7C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28</TotalTime>
  <Pages>2</Pages>
  <Words>12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2020-07-03T00:38:00Z</cp:lastPrinted>
  <dcterms:created xsi:type="dcterms:W3CDTF">2020-07-02T23:44:00Z</dcterms:created>
  <dcterms:modified xsi:type="dcterms:W3CDTF">2025-12-12T08:51:00Z</dcterms:modified>
</cp:coreProperties>
</file>