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B99E" w14:textId="65E1BA22" w:rsidR="00F96D7D" w:rsidRDefault="00BB54F1"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3D04F2A6" wp14:editId="1CD60455">
                <wp:simplePos x="0" y="0"/>
                <wp:positionH relativeFrom="margin">
                  <wp:posOffset>-329564</wp:posOffset>
                </wp:positionH>
                <wp:positionV relativeFrom="paragraph">
                  <wp:posOffset>-31750</wp:posOffset>
                </wp:positionV>
                <wp:extent cx="6762750" cy="15049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762750" cy="1504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F14FA" w14:textId="77777777" w:rsidR="00DC5FF5" w:rsidRDefault="004816A3" w:rsidP="00146CF7">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瀬谷</w:t>
                            </w:r>
                            <w:r w:rsidR="00147D45" w:rsidRPr="00EC7C4F">
                              <w:rPr>
                                <w:rFonts w:ascii="メイリオ" w:eastAsia="メイリオ" w:hAnsi="メイリオ"/>
                                <w:b/>
                                <w:sz w:val="40"/>
                              </w:rPr>
                              <w:t>区</w:t>
                            </w:r>
                            <w:r w:rsidR="00285563">
                              <w:rPr>
                                <w:rFonts w:ascii="メイリオ" w:eastAsia="メイリオ" w:hAnsi="メイリオ" w:hint="eastAsia"/>
                                <w:b/>
                                <w:sz w:val="40"/>
                              </w:rPr>
                              <w:t>こども家庭支援課</w:t>
                            </w:r>
                            <w:r w:rsidR="00147D45" w:rsidRPr="00EC7C4F">
                              <w:rPr>
                                <w:rFonts w:ascii="メイリオ" w:eastAsia="メイリオ" w:hAnsi="メイリオ"/>
                                <w:b/>
                                <w:sz w:val="40"/>
                              </w:rPr>
                              <w:t>会計年度任用職員</w:t>
                            </w:r>
                          </w:p>
                          <w:p w14:paraId="31152A4E" w14:textId="77777777" w:rsidR="00DC5FF5" w:rsidRDefault="00147D45" w:rsidP="00146CF7">
                            <w:pPr>
                              <w:snapToGrid w:val="0"/>
                              <w:spacing w:line="211" w:lineRule="auto"/>
                              <w:jc w:val="center"/>
                              <w:rPr>
                                <w:rFonts w:ascii="メイリオ" w:eastAsia="メイリオ" w:hAnsi="メイリオ"/>
                                <w:b/>
                                <w:sz w:val="40"/>
                                <w:szCs w:val="40"/>
                              </w:rPr>
                            </w:pPr>
                            <w:r w:rsidRPr="001A184C">
                              <w:rPr>
                                <w:rFonts w:ascii="メイリオ" w:eastAsia="メイリオ" w:hAnsi="メイリオ" w:hint="eastAsia"/>
                                <w:b/>
                                <w:sz w:val="40"/>
                                <w:szCs w:val="40"/>
                              </w:rPr>
                              <w:t>（</w:t>
                            </w:r>
                            <w:r w:rsidR="00DC5FF5" w:rsidRPr="00DC5FF5">
                              <w:rPr>
                                <w:rFonts w:ascii="メイリオ" w:eastAsia="メイリオ" w:hAnsi="メイリオ" w:hint="eastAsia"/>
                                <w:b/>
                                <w:sz w:val="40"/>
                                <w:szCs w:val="40"/>
                              </w:rPr>
                              <w:t>乳幼児健康診査看護職・栄養士・歯科衛生士及び</w:t>
                            </w:r>
                          </w:p>
                          <w:p w14:paraId="6CD713E1" w14:textId="1AF48168" w:rsidR="00147D45" w:rsidRPr="001A184C" w:rsidRDefault="00DC5FF5" w:rsidP="00146CF7">
                            <w:pPr>
                              <w:snapToGrid w:val="0"/>
                              <w:spacing w:line="211" w:lineRule="auto"/>
                              <w:jc w:val="center"/>
                              <w:rPr>
                                <w:rFonts w:ascii="メイリオ" w:eastAsia="メイリオ" w:hAnsi="メイリオ"/>
                                <w:b/>
                                <w:sz w:val="40"/>
                                <w:szCs w:val="40"/>
                              </w:rPr>
                            </w:pPr>
                            <w:r w:rsidRPr="00DC5FF5">
                              <w:rPr>
                                <w:rFonts w:ascii="メイリオ" w:eastAsia="メイリオ" w:hAnsi="メイリオ" w:hint="eastAsia"/>
                                <w:b/>
                                <w:sz w:val="40"/>
                                <w:szCs w:val="40"/>
                              </w:rPr>
                              <w:t>母子保健業務看護職（日額職）</w:t>
                            </w:r>
                            <w:r w:rsidR="00147D45" w:rsidRPr="001A184C">
                              <w:rPr>
                                <w:rFonts w:ascii="メイリオ" w:eastAsia="メイリオ" w:hAnsi="メイリオ" w:hint="eastAsia"/>
                                <w:b/>
                                <w:sz w:val="40"/>
                                <w:szCs w:val="40"/>
                              </w:rPr>
                              <w:t>）登録制度</w:t>
                            </w:r>
                            <w:r w:rsidR="00147D45" w:rsidRPr="001A184C">
                              <w:rPr>
                                <w:rFonts w:ascii="メイリオ" w:eastAsia="メイリオ" w:hAnsi="メイリオ"/>
                                <w:b/>
                                <w:sz w:val="40"/>
                                <w:szCs w:val="40"/>
                              </w:rPr>
                              <w:t>募集案内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4F2A6" id="角丸四角形 1" o:spid="_x0000_s1026" style="position:absolute;left:0;text-align:left;margin-left:-25.95pt;margin-top:-2.5pt;width:532.5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" fillcolor="#4f81bd [3204]" strokecolor="#243f60 [1604]" strokeweight="2pt">
                <v:textbox>
                  <w:txbxContent>
                    <w:p w14:paraId="3D9F14FA" w14:textId="77777777" w:rsidR="00DC5FF5" w:rsidRDefault="004816A3" w:rsidP="00146CF7">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瀬谷</w:t>
                      </w:r>
                      <w:r w:rsidR="00147D45" w:rsidRPr="00EC7C4F">
                        <w:rPr>
                          <w:rFonts w:ascii="メイリオ" w:eastAsia="メイリオ" w:hAnsi="メイリオ"/>
                          <w:b/>
                          <w:sz w:val="40"/>
                        </w:rPr>
                        <w:t>区</w:t>
                      </w:r>
                      <w:r w:rsidR="00285563">
                        <w:rPr>
                          <w:rFonts w:ascii="メイリオ" w:eastAsia="メイリオ" w:hAnsi="メイリオ" w:hint="eastAsia"/>
                          <w:b/>
                          <w:sz w:val="40"/>
                        </w:rPr>
                        <w:t>こども家庭支援課</w:t>
                      </w:r>
                      <w:r w:rsidR="00147D45" w:rsidRPr="00EC7C4F">
                        <w:rPr>
                          <w:rFonts w:ascii="メイリオ" w:eastAsia="メイリオ" w:hAnsi="メイリオ"/>
                          <w:b/>
                          <w:sz w:val="40"/>
                        </w:rPr>
                        <w:t>会計年度任用職員</w:t>
                      </w:r>
                    </w:p>
                    <w:p w14:paraId="31152A4E" w14:textId="77777777" w:rsidR="00DC5FF5" w:rsidRDefault="00147D45" w:rsidP="00146CF7">
                      <w:pPr>
                        <w:snapToGrid w:val="0"/>
                        <w:spacing w:line="211" w:lineRule="auto"/>
                        <w:jc w:val="center"/>
                        <w:rPr>
                          <w:rFonts w:ascii="メイリオ" w:eastAsia="メイリオ" w:hAnsi="メイリオ"/>
                          <w:b/>
                          <w:sz w:val="40"/>
                          <w:szCs w:val="40"/>
                        </w:rPr>
                      </w:pPr>
                      <w:r w:rsidRPr="001A184C">
                        <w:rPr>
                          <w:rFonts w:ascii="メイリオ" w:eastAsia="メイリオ" w:hAnsi="メイリオ" w:hint="eastAsia"/>
                          <w:b/>
                          <w:sz w:val="40"/>
                          <w:szCs w:val="40"/>
                        </w:rPr>
                        <w:t>（</w:t>
                      </w:r>
                      <w:r w:rsidR="00DC5FF5" w:rsidRPr="00DC5FF5">
                        <w:rPr>
                          <w:rFonts w:ascii="メイリオ" w:eastAsia="メイリオ" w:hAnsi="メイリオ" w:hint="eastAsia"/>
                          <w:b/>
                          <w:sz w:val="40"/>
                          <w:szCs w:val="40"/>
                        </w:rPr>
                        <w:t>乳幼児健康診査看護職・栄養士・歯科衛生士及び</w:t>
                      </w:r>
                    </w:p>
                    <w:p w14:paraId="6CD713E1" w14:textId="1AF48168" w:rsidR="00147D45" w:rsidRPr="001A184C" w:rsidRDefault="00DC5FF5" w:rsidP="00146CF7">
                      <w:pPr>
                        <w:snapToGrid w:val="0"/>
                        <w:spacing w:line="211" w:lineRule="auto"/>
                        <w:jc w:val="center"/>
                        <w:rPr>
                          <w:rFonts w:ascii="メイリオ" w:eastAsia="メイリオ" w:hAnsi="メイリオ"/>
                          <w:b/>
                          <w:sz w:val="40"/>
                          <w:szCs w:val="40"/>
                        </w:rPr>
                      </w:pPr>
                      <w:r w:rsidRPr="00DC5FF5">
                        <w:rPr>
                          <w:rFonts w:ascii="メイリオ" w:eastAsia="メイリオ" w:hAnsi="メイリオ" w:hint="eastAsia"/>
                          <w:b/>
                          <w:sz w:val="40"/>
                          <w:szCs w:val="40"/>
                        </w:rPr>
                        <w:t>母子保健業務看護職（日額職）</w:t>
                      </w:r>
                      <w:r w:rsidR="00147D45" w:rsidRPr="001A184C">
                        <w:rPr>
                          <w:rFonts w:ascii="メイリオ" w:eastAsia="メイリオ" w:hAnsi="メイリオ" w:hint="eastAsia"/>
                          <w:b/>
                          <w:sz w:val="40"/>
                          <w:szCs w:val="40"/>
                        </w:rPr>
                        <w:t>）登録制度</w:t>
                      </w:r>
                      <w:r w:rsidR="00147D45" w:rsidRPr="001A184C">
                        <w:rPr>
                          <w:rFonts w:ascii="メイリオ" w:eastAsia="メイリオ" w:hAnsi="メイリオ"/>
                          <w:b/>
                          <w:sz w:val="40"/>
                          <w:szCs w:val="40"/>
                        </w:rPr>
                        <w:t>募集案内</w:t>
                      </w:r>
                    </w:p>
                  </w:txbxContent>
                </v:textbox>
                <w10:wrap anchorx="margin"/>
              </v:roundrect>
            </w:pict>
          </mc:Fallback>
        </mc:AlternateContent>
      </w:r>
    </w:p>
    <w:p w14:paraId="2C2EBF76" w14:textId="77777777" w:rsidR="00147D45" w:rsidRDefault="00147D45" w:rsidP="00F96D7D">
      <w:pPr>
        <w:jc w:val="center"/>
        <w:rPr>
          <w:rFonts w:asciiTheme="minorEastAsia" w:eastAsiaTheme="minorEastAsia" w:hAnsiTheme="minorEastAsia"/>
          <w:sz w:val="22"/>
          <w:szCs w:val="22"/>
        </w:rPr>
      </w:pPr>
    </w:p>
    <w:p w14:paraId="1873DC46" w14:textId="77777777" w:rsidR="00147D45" w:rsidRDefault="00147D45" w:rsidP="00F96D7D">
      <w:pPr>
        <w:jc w:val="center"/>
        <w:rPr>
          <w:rFonts w:asciiTheme="minorEastAsia" w:eastAsiaTheme="minorEastAsia" w:hAnsiTheme="minorEastAsia"/>
          <w:sz w:val="22"/>
          <w:szCs w:val="22"/>
        </w:rPr>
      </w:pPr>
    </w:p>
    <w:p w14:paraId="2FD62B11" w14:textId="77777777" w:rsidR="00147D45" w:rsidRDefault="00147D45" w:rsidP="00F96D7D">
      <w:pPr>
        <w:jc w:val="center"/>
        <w:rPr>
          <w:rFonts w:asciiTheme="minorEastAsia" w:eastAsiaTheme="minorEastAsia" w:hAnsiTheme="minorEastAsia"/>
          <w:sz w:val="22"/>
          <w:szCs w:val="22"/>
        </w:rPr>
      </w:pPr>
    </w:p>
    <w:p w14:paraId="463F0983" w14:textId="77777777" w:rsidR="00147D45" w:rsidRDefault="00147D45" w:rsidP="00F96D7D">
      <w:pPr>
        <w:jc w:val="center"/>
        <w:rPr>
          <w:rFonts w:asciiTheme="minorEastAsia" w:eastAsiaTheme="minorEastAsia" w:hAnsiTheme="minorEastAsia"/>
          <w:sz w:val="22"/>
          <w:szCs w:val="22"/>
        </w:rPr>
      </w:pPr>
    </w:p>
    <w:p w14:paraId="7B5CB45D" w14:textId="77777777" w:rsidR="00147D45" w:rsidRDefault="00147D45" w:rsidP="00F96D7D">
      <w:pPr>
        <w:jc w:val="center"/>
        <w:rPr>
          <w:rFonts w:asciiTheme="minorEastAsia" w:eastAsiaTheme="minorEastAsia" w:hAnsiTheme="minorEastAsia"/>
          <w:sz w:val="22"/>
          <w:szCs w:val="22"/>
        </w:rPr>
      </w:pPr>
    </w:p>
    <w:p w14:paraId="2E804275" w14:textId="77777777" w:rsidR="00EC7C4F" w:rsidRDefault="00EC7C4F" w:rsidP="00F96D7D">
      <w:pPr>
        <w:jc w:val="center"/>
        <w:rPr>
          <w:rFonts w:asciiTheme="minorEastAsia" w:eastAsiaTheme="minorEastAsia" w:hAnsiTheme="minorEastAsia"/>
          <w:sz w:val="22"/>
          <w:szCs w:val="22"/>
        </w:rPr>
      </w:pPr>
    </w:p>
    <w:p w14:paraId="54293959" w14:textId="77777777" w:rsidR="00DC5FF5" w:rsidRDefault="00F603A4" w:rsidP="00363A2D">
      <w:pPr>
        <w:ind w:leftChars="100" w:left="24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会計年度任用職員</w:t>
      </w:r>
      <w:r w:rsidR="00927995">
        <w:rPr>
          <w:rFonts w:asciiTheme="minorEastAsia" w:eastAsiaTheme="minorEastAsia" w:hAnsiTheme="minorEastAsia" w:hint="eastAsia"/>
          <w:sz w:val="22"/>
          <w:szCs w:val="22"/>
        </w:rPr>
        <w:t>（</w:t>
      </w:r>
      <w:r w:rsidR="00DC5FF5" w:rsidRPr="00DC5FF5">
        <w:rPr>
          <w:rFonts w:asciiTheme="minorEastAsia" w:eastAsiaTheme="minorEastAsia" w:hAnsiTheme="minorEastAsia" w:hint="eastAsia"/>
          <w:sz w:val="22"/>
          <w:szCs w:val="22"/>
        </w:rPr>
        <w:t>乳幼児健康診査看護職・栄養士・歯科衛生士及び母子保健業務看護職（日額職）</w:t>
      </w:r>
      <w:r w:rsidR="00927995">
        <w:rPr>
          <w:rFonts w:asciiTheme="minorEastAsia" w:eastAsiaTheme="minorEastAsia" w:hAnsiTheme="minorEastAsia" w:hint="eastAsia"/>
          <w:sz w:val="22"/>
          <w:szCs w:val="22"/>
        </w:rPr>
        <w:t>）</w:t>
      </w:r>
      <w:r w:rsidR="00363A2D" w:rsidRPr="00363A2D">
        <w:rPr>
          <w:rFonts w:asciiTheme="minorEastAsia" w:eastAsiaTheme="minorEastAsia" w:hAnsiTheme="minorEastAsia" w:hint="eastAsia"/>
          <w:sz w:val="22"/>
          <w:szCs w:val="22"/>
        </w:rPr>
        <w:t>は、あらかじめ希望する職種や勤務時間等を登録して</w:t>
      </w:r>
      <w:r w:rsidR="00363A2D" w:rsidRPr="00E92B47">
        <w:rPr>
          <w:rFonts w:asciiTheme="minorEastAsia" w:eastAsiaTheme="minorEastAsia" w:hAnsiTheme="minorEastAsia" w:hint="eastAsia"/>
          <w:sz w:val="22"/>
          <w:szCs w:val="22"/>
        </w:rPr>
        <w:t>いただき</w:t>
      </w:r>
      <w:r w:rsidR="00E92B47" w:rsidRPr="00E92B47">
        <w:rPr>
          <w:rFonts w:asciiTheme="minorEastAsia" w:eastAsiaTheme="minorEastAsia" w:hAnsiTheme="minorEastAsia" w:hint="eastAsia"/>
          <w:sz w:val="22"/>
          <w:szCs w:val="22"/>
        </w:rPr>
        <w:t>、</w:t>
      </w:r>
      <w:r w:rsidR="00E92B47" w:rsidRPr="005A1D34">
        <w:rPr>
          <w:rFonts w:asciiTheme="minorEastAsia" w:eastAsiaTheme="minorEastAsia" w:hAnsiTheme="minorEastAsia" w:hint="eastAsia"/>
          <w:sz w:val="22"/>
          <w:szCs w:val="22"/>
        </w:rPr>
        <w:t>任用が必要になった職について、</w:t>
      </w:r>
      <w:r w:rsidR="00363A2D" w:rsidRPr="005A1D34">
        <w:rPr>
          <w:rFonts w:asciiTheme="minorEastAsia" w:eastAsiaTheme="minorEastAsia" w:hAnsiTheme="minorEastAsia" w:hint="eastAsia"/>
          <w:sz w:val="22"/>
          <w:szCs w:val="22"/>
        </w:rPr>
        <w:t>登録いただいた方の中から、選考を経て任用を決定します</w:t>
      </w:r>
      <w:r w:rsidR="00DC5FF5" w:rsidRPr="00DC5FF5">
        <w:rPr>
          <w:rFonts w:asciiTheme="minorEastAsia" w:eastAsiaTheme="minorEastAsia" w:hAnsiTheme="minorEastAsia" w:hint="eastAsia"/>
          <w:sz w:val="22"/>
          <w:szCs w:val="22"/>
        </w:rPr>
        <w:t>（</w:t>
      </w:r>
      <w:r w:rsidR="00DC5FF5" w:rsidRPr="00DC5FF5">
        <w:rPr>
          <w:rFonts w:ascii="ＭＳ ゴシック" w:eastAsia="ＭＳ ゴシック" w:hAnsi="ＭＳ ゴシック" w:hint="eastAsia"/>
          <w:b/>
          <w:bCs/>
          <w:sz w:val="22"/>
          <w:szCs w:val="22"/>
          <w:u w:val="single"/>
        </w:rPr>
        <w:t>令和８年度は年度当初の選考を行う予定はありません。</w:t>
      </w:r>
      <w:r w:rsidR="00DC5FF5" w:rsidRPr="00DC5FF5">
        <w:rPr>
          <w:rFonts w:asciiTheme="minorEastAsia" w:eastAsiaTheme="minorEastAsia" w:hAnsiTheme="minorEastAsia" w:hint="eastAsia"/>
          <w:sz w:val="22"/>
          <w:szCs w:val="22"/>
        </w:rPr>
        <w:t>欠員が生じた場合等、必要に応じて年度途中に選考を行う場合があります）</w:t>
      </w:r>
      <w:r w:rsidR="00DC5FF5">
        <w:rPr>
          <w:rFonts w:asciiTheme="minorEastAsia" w:eastAsiaTheme="minorEastAsia" w:hAnsiTheme="minorEastAsia" w:hint="eastAsia"/>
          <w:sz w:val="22"/>
          <w:szCs w:val="22"/>
        </w:rPr>
        <w:t>。</w:t>
      </w:r>
    </w:p>
    <w:p w14:paraId="65015CF9" w14:textId="14D9EAF8" w:rsidR="00676D74" w:rsidRDefault="007F1EFB" w:rsidP="00363A2D">
      <w:pPr>
        <w:ind w:leftChars="100" w:left="24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瀬谷区</w:t>
      </w:r>
      <w:r w:rsidR="00285563">
        <w:rPr>
          <w:rFonts w:asciiTheme="minorEastAsia" w:eastAsiaTheme="minorEastAsia" w:hAnsiTheme="minorEastAsia" w:hint="eastAsia"/>
          <w:sz w:val="22"/>
          <w:szCs w:val="22"/>
        </w:rPr>
        <w:t>こども家庭支援課会計年度任用職員</w:t>
      </w:r>
      <w:r w:rsidR="00DC5FF5">
        <w:rPr>
          <w:rFonts w:asciiTheme="minorEastAsia" w:eastAsiaTheme="minorEastAsia" w:hAnsiTheme="minorEastAsia" w:hint="eastAsia"/>
          <w:sz w:val="22"/>
          <w:szCs w:val="22"/>
        </w:rPr>
        <w:t>（</w:t>
      </w:r>
      <w:r w:rsidR="00DC5FF5" w:rsidRPr="00DC5FF5">
        <w:rPr>
          <w:rFonts w:asciiTheme="minorEastAsia" w:eastAsiaTheme="minorEastAsia" w:hAnsiTheme="minorEastAsia" w:hint="eastAsia"/>
          <w:sz w:val="22"/>
          <w:szCs w:val="22"/>
        </w:rPr>
        <w:t>乳幼児健康診査看護職・栄養士・歯科衛生士及び母子保健業務看護職（日額職）</w:t>
      </w:r>
      <w:r w:rsidR="00DC5FF5">
        <w:rPr>
          <w:rFonts w:asciiTheme="minorEastAsia" w:eastAsiaTheme="minorEastAsia" w:hAnsiTheme="minorEastAsia" w:hint="eastAsia"/>
          <w:sz w:val="22"/>
          <w:szCs w:val="22"/>
        </w:rPr>
        <w:t>）</w:t>
      </w:r>
      <w:r w:rsidR="00676D74">
        <w:rPr>
          <w:rFonts w:asciiTheme="minorEastAsia" w:eastAsiaTheme="minorEastAsia" w:hAnsiTheme="minorEastAsia" w:hint="eastAsia"/>
          <w:sz w:val="22"/>
          <w:szCs w:val="22"/>
        </w:rPr>
        <w:t>の登録を希望される方は、下記をご確認の</w:t>
      </w:r>
      <w:r w:rsidR="00DC5FF5">
        <w:rPr>
          <w:rFonts w:asciiTheme="minorEastAsia" w:eastAsiaTheme="minorEastAsia" w:hAnsiTheme="minorEastAsia" w:hint="eastAsia"/>
          <w:sz w:val="22"/>
          <w:szCs w:val="22"/>
        </w:rPr>
        <w:t>上</w:t>
      </w:r>
      <w:r w:rsidR="00676D74">
        <w:rPr>
          <w:rFonts w:asciiTheme="minorEastAsia" w:eastAsiaTheme="minorEastAsia" w:hAnsiTheme="minorEastAsia" w:hint="eastAsia"/>
          <w:sz w:val="22"/>
          <w:szCs w:val="22"/>
        </w:rPr>
        <w:t>、登録書類をご提出ください。</w:t>
      </w:r>
    </w:p>
    <w:p w14:paraId="0058A1FD" w14:textId="77777777" w:rsidR="00D4399E" w:rsidRPr="00285563" w:rsidRDefault="00D4399E" w:rsidP="00D4399E">
      <w:pPr>
        <w:jc w:val="left"/>
        <w:rPr>
          <w:rFonts w:asciiTheme="minorEastAsia" w:eastAsiaTheme="minorEastAsia" w:hAnsiTheme="minorEastAsia"/>
          <w:sz w:val="22"/>
          <w:szCs w:val="22"/>
        </w:rPr>
      </w:pPr>
    </w:p>
    <w:p w14:paraId="634B1F1B"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53F5317D"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306A600B" wp14:editId="7BF3587E">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6A0A40"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4196CA17" wp14:editId="50D3B8FC">
            <wp:extent cx="6243955" cy="790575"/>
            <wp:effectExtent l="76200" t="0" r="99695"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078791B" w14:textId="12E6FEB7" w:rsidR="00433199" w:rsidRPr="00A046BA" w:rsidRDefault="00122916" w:rsidP="008770D7">
      <w:pPr>
        <w:pStyle w:val="a8"/>
        <w:numPr>
          <w:ilvl w:val="0"/>
          <w:numId w:val="24"/>
        </w:numPr>
        <w:ind w:leftChars="0"/>
        <w:jc w:val="left"/>
        <w:rPr>
          <w:rFonts w:ascii="ＭＳ 明朝" w:eastAsia="ＭＳ 明朝" w:hAnsi="ＭＳ 明朝"/>
          <w:sz w:val="22"/>
          <w:szCs w:val="22"/>
        </w:rPr>
      </w:pPr>
      <w:r w:rsidRPr="00A046BA">
        <w:rPr>
          <w:rFonts w:ascii="ＭＳ 明朝" w:eastAsia="ＭＳ 明朝" w:hAnsi="ＭＳ 明朝" w:hint="eastAsia"/>
          <w:sz w:val="22"/>
          <w:szCs w:val="22"/>
        </w:rPr>
        <w:t>登録</w:t>
      </w:r>
      <w:r w:rsidR="004E6691" w:rsidRPr="00A046BA">
        <w:rPr>
          <w:rFonts w:ascii="ＭＳ 明朝" w:eastAsia="ＭＳ 明朝" w:hAnsi="ＭＳ 明朝" w:hint="eastAsia"/>
          <w:sz w:val="22"/>
          <w:szCs w:val="22"/>
        </w:rPr>
        <w:t>書類</w:t>
      </w:r>
      <w:r w:rsidR="00001453" w:rsidRPr="00A046BA">
        <w:rPr>
          <w:rFonts w:ascii="ＭＳ 明朝" w:eastAsia="ＭＳ 明朝" w:hAnsi="ＭＳ 明朝" w:hint="eastAsia"/>
          <w:sz w:val="22"/>
          <w:szCs w:val="22"/>
        </w:rPr>
        <w:t>（</w:t>
      </w:r>
      <w:r w:rsidR="00857902" w:rsidRPr="00A046BA">
        <w:rPr>
          <w:rFonts w:ascii="ＭＳ 明朝" w:eastAsia="ＭＳ 明朝" w:hAnsi="ＭＳ 明朝" w:hint="eastAsia"/>
          <w:sz w:val="22"/>
          <w:szCs w:val="22"/>
        </w:rPr>
        <w:t>※</w:t>
      </w:r>
      <w:r w:rsidR="00DC5FF5">
        <w:rPr>
          <w:rFonts w:ascii="ＭＳ 明朝" w:eastAsia="ＭＳ 明朝" w:hAnsi="ＭＳ 明朝" w:hint="eastAsia"/>
          <w:sz w:val="22"/>
          <w:szCs w:val="22"/>
        </w:rPr>
        <w:t>瀬谷区</w:t>
      </w:r>
      <w:r w:rsidR="00001453" w:rsidRPr="00A046BA">
        <w:rPr>
          <w:rFonts w:ascii="ＭＳ 明朝" w:eastAsia="ＭＳ 明朝" w:hAnsi="ＭＳ 明朝" w:hint="eastAsia"/>
          <w:sz w:val="22"/>
          <w:szCs w:val="22"/>
        </w:rPr>
        <w:t>会計年度任用職員</w:t>
      </w:r>
      <w:r w:rsidR="00DC5FF5">
        <w:rPr>
          <w:rFonts w:asciiTheme="minorEastAsia" w:eastAsiaTheme="minorEastAsia" w:hAnsiTheme="minorEastAsia" w:hint="eastAsia"/>
          <w:sz w:val="22"/>
          <w:szCs w:val="22"/>
        </w:rPr>
        <w:t>（</w:t>
      </w:r>
      <w:r w:rsidR="00DC5FF5" w:rsidRPr="00DC5FF5">
        <w:rPr>
          <w:rFonts w:asciiTheme="minorEastAsia" w:eastAsiaTheme="minorEastAsia" w:hAnsiTheme="minorEastAsia" w:hint="eastAsia"/>
          <w:sz w:val="22"/>
          <w:szCs w:val="22"/>
        </w:rPr>
        <w:t>乳幼児健康診査看護職・栄養士・歯科衛生士及び母子保健業務看護職（日額職）</w:t>
      </w:r>
      <w:r w:rsidR="00DC5FF5">
        <w:rPr>
          <w:rFonts w:asciiTheme="minorEastAsia" w:eastAsiaTheme="minorEastAsia" w:hAnsiTheme="minorEastAsia" w:hint="eastAsia"/>
          <w:sz w:val="22"/>
          <w:szCs w:val="22"/>
        </w:rPr>
        <w:t>）</w:t>
      </w:r>
      <w:r w:rsidR="00001453" w:rsidRPr="00A046BA">
        <w:rPr>
          <w:rFonts w:ascii="ＭＳ 明朝" w:eastAsia="ＭＳ 明朝" w:hAnsi="ＭＳ 明朝" w:hint="eastAsia"/>
          <w:sz w:val="22"/>
          <w:szCs w:val="22"/>
        </w:rPr>
        <w:t>登録用紙）</w:t>
      </w:r>
      <w:r w:rsidR="00433199" w:rsidRPr="00A046BA">
        <w:rPr>
          <w:rFonts w:ascii="ＭＳ 明朝" w:eastAsia="ＭＳ 明朝" w:hAnsi="ＭＳ 明朝" w:hint="eastAsia"/>
          <w:sz w:val="22"/>
          <w:szCs w:val="22"/>
        </w:rPr>
        <w:t>に</w:t>
      </w:r>
      <w:r w:rsidR="00001453" w:rsidRPr="00A046BA">
        <w:rPr>
          <w:rFonts w:ascii="ＭＳ 明朝" w:eastAsia="ＭＳ 明朝" w:hAnsi="ＭＳ 明朝" w:hint="eastAsia"/>
          <w:sz w:val="22"/>
          <w:szCs w:val="22"/>
        </w:rPr>
        <w:t>必要事項を</w:t>
      </w:r>
      <w:r w:rsidR="00857902" w:rsidRPr="00A046BA">
        <w:rPr>
          <w:rFonts w:ascii="ＭＳ 明朝" w:eastAsia="ＭＳ 明朝" w:hAnsi="ＭＳ 明朝" w:hint="eastAsia"/>
          <w:sz w:val="22"/>
          <w:szCs w:val="22"/>
        </w:rPr>
        <w:t>記入の</w:t>
      </w:r>
      <w:r w:rsidR="00DC5FF5">
        <w:rPr>
          <w:rFonts w:ascii="ＭＳ 明朝" w:eastAsia="ＭＳ 明朝" w:hAnsi="ＭＳ 明朝" w:hint="eastAsia"/>
          <w:sz w:val="22"/>
          <w:szCs w:val="22"/>
        </w:rPr>
        <w:t>上</w:t>
      </w:r>
      <w:r w:rsidR="00857902" w:rsidRPr="00A046BA">
        <w:rPr>
          <w:rFonts w:ascii="ＭＳ 明朝" w:eastAsia="ＭＳ 明朝" w:hAnsi="ＭＳ 明朝" w:hint="eastAsia"/>
          <w:sz w:val="22"/>
          <w:szCs w:val="22"/>
        </w:rPr>
        <w:t>、下記の</w:t>
      </w:r>
      <w:r w:rsidR="00433199" w:rsidRPr="00A046BA">
        <w:rPr>
          <w:rFonts w:ascii="ＭＳ 明朝" w:eastAsia="ＭＳ 明朝" w:hAnsi="ＭＳ 明朝" w:hint="eastAsia"/>
          <w:sz w:val="22"/>
          <w:szCs w:val="22"/>
        </w:rPr>
        <w:t>申込先に</w:t>
      </w:r>
      <w:r w:rsidR="00001453" w:rsidRPr="00A046BA">
        <w:rPr>
          <w:rFonts w:ascii="ＭＳ 明朝" w:eastAsia="ＭＳ 明朝" w:hAnsi="ＭＳ 明朝" w:hint="eastAsia"/>
          <w:sz w:val="22"/>
          <w:szCs w:val="22"/>
        </w:rPr>
        <w:t>持参又は郵送で</w:t>
      </w:r>
      <w:r w:rsidR="00433199" w:rsidRPr="00A046BA">
        <w:rPr>
          <w:rFonts w:ascii="ＭＳ 明朝" w:eastAsia="ＭＳ 明朝" w:hAnsi="ＭＳ 明朝" w:hint="eastAsia"/>
          <w:sz w:val="22"/>
          <w:szCs w:val="22"/>
        </w:rPr>
        <w:t>提出してください。</w:t>
      </w:r>
    </w:p>
    <w:p w14:paraId="4DF4C032" w14:textId="4903D91F" w:rsidR="004E6691" w:rsidRPr="00DC5FF5" w:rsidRDefault="00857902" w:rsidP="00DC5FF5">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5D1D48">
        <w:rPr>
          <w:rFonts w:ascii="ＭＳ 明朝" w:eastAsia="ＭＳ 明朝" w:hAnsi="ＭＳ 明朝" w:hint="eastAsia"/>
          <w:sz w:val="22"/>
          <w:szCs w:val="22"/>
        </w:rPr>
        <w:t>瀬谷</w:t>
      </w:r>
      <w:r>
        <w:rPr>
          <w:rFonts w:ascii="ＭＳ 明朝" w:eastAsia="ＭＳ 明朝" w:hAnsi="ＭＳ 明朝" w:hint="eastAsia"/>
          <w:sz w:val="22"/>
          <w:szCs w:val="22"/>
        </w:rPr>
        <w:t>区役所こども家庭支援課</w:t>
      </w:r>
    </w:p>
    <w:p w14:paraId="417E18A4" w14:textId="118ACA13" w:rsid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申込先で登録手続を行います。</w:t>
      </w:r>
      <w:r w:rsidR="007F1EFB">
        <w:rPr>
          <w:rFonts w:ascii="ＭＳ 明朝" w:eastAsia="ＭＳ 明朝" w:hAnsi="ＭＳ 明朝" w:hint="eastAsia"/>
          <w:sz w:val="22"/>
          <w:szCs w:val="22"/>
        </w:rPr>
        <w:t>（任用希望登録の有効期間は、</w:t>
      </w:r>
      <w:r w:rsidR="00DC5FF5">
        <w:rPr>
          <w:rFonts w:ascii="ＭＳ 明朝" w:eastAsia="ＭＳ 明朝" w:hAnsi="ＭＳ 明朝" w:hint="eastAsia"/>
          <w:sz w:val="22"/>
          <w:szCs w:val="22"/>
        </w:rPr>
        <w:t>令和９年３月31日までです</w:t>
      </w:r>
      <w:r w:rsidR="00522F6E">
        <w:rPr>
          <w:rFonts w:ascii="ＭＳ 明朝" w:eastAsia="ＭＳ 明朝" w:hAnsi="ＭＳ 明朝" w:hint="eastAsia"/>
          <w:sz w:val="22"/>
          <w:szCs w:val="22"/>
        </w:rPr>
        <w:t>）</w:t>
      </w:r>
    </w:p>
    <w:p w14:paraId="70A236CB" w14:textId="745E1E1C" w:rsidR="00D954C8" w:rsidRPr="00DC5FF5" w:rsidRDefault="00DC5FF5" w:rsidP="00D954C8">
      <w:pPr>
        <w:pStyle w:val="a8"/>
        <w:numPr>
          <w:ilvl w:val="0"/>
          <w:numId w:val="24"/>
        </w:numPr>
        <w:ind w:leftChars="0"/>
        <w:jc w:val="left"/>
        <w:rPr>
          <w:rFonts w:ascii="ＭＳ 明朝" w:eastAsia="ＭＳ 明朝" w:hAnsi="ＭＳ 明朝"/>
          <w:sz w:val="22"/>
          <w:szCs w:val="22"/>
        </w:rPr>
      </w:pPr>
      <w:r w:rsidRPr="00DC5FF5">
        <w:rPr>
          <w:rFonts w:asciiTheme="minorEastAsia" w:eastAsiaTheme="minorEastAsia" w:hAnsiTheme="minorEastAsia" w:hint="eastAsia"/>
          <w:sz w:val="22"/>
          <w:szCs w:val="22"/>
        </w:rPr>
        <w:t>欠員等で</w:t>
      </w:r>
      <w:r w:rsidRPr="00DC5FF5">
        <w:rPr>
          <w:rFonts w:ascii="ＭＳ 明朝" w:eastAsia="ＭＳ 明朝" w:hAnsi="ＭＳ 明朝" w:hint="eastAsia"/>
          <w:sz w:val="22"/>
          <w:szCs w:val="22"/>
        </w:rPr>
        <w:t>選考を行う必要が生じた場合、</w:t>
      </w:r>
      <w:r w:rsidR="00433199" w:rsidRPr="00DC5FF5">
        <w:rPr>
          <w:rFonts w:ascii="ＭＳ 明朝" w:eastAsia="ＭＳ 明朝" w:hAnsi="ＭＳ 明朝" w:hint="eastAsia"/>
          <w:sz w:val="22"/>
          <w:szCs w:val="22"/>
        </w:rPr>
        <w:t>登録者の中から</w:t>
      </w:r>
      <w:r w:rsidR="00285563" w:rsidRPr="00DC5FF5">
        <w:rPr>
          <w:rFonts w:ascii="ＭＳ 明朝" w:eastAsia="ＭＳ 明朝" w:hAnsi="ＭＳ 明朝" w:hint="eastAsia"/>
          <w:sz w:val="22"/>
          <w:szCs w:val="22"/>
        </w:rPr>
        <w:t>募集する職種・勤務日等条件のあてはまる方について</w:t>
      </w:r>
      <w:r w:rsidR="00433199" w:rsidRPr="00DC5FF5">
        <w:rPr>
          <w:rFonts w:ascii="ＭＳ 明朝" w:eastAsia="ＭＳ 明朝" w:hAnsi="ＭＳ 明朝" w:hint="eastAsia"/>
          <w:sz w:val="22"/>
          <w:szCs w:val="22"/>
        </w:rPr>
        <w:t>面接</w:t>
      </w:r>
      <w:r w:rsidR="005A5B0D" w:rsidRPr="00DC5FF5">
        <w:rPr>
          <w:rFonts w:ascii="ＭＳ 明朝" w:eastAsia="ＭＳ 明朝" w:hAnsi="ＭＳ 明朝" w:hint="eastAsia"/>
          <w:sz w:val="22"/>
          <w:szCs w:val="22"/>
        </w:rPr>
        <w:t>選考</w:t>
      </w:r>
      <w:r w:rsidR="003D46E0" w:rsidRPr="00DC5FF5">
        <w:rPr>
          <w:rFonts w:ascii="ＭＳ 明朝" w:eastAsia="ＭＳ 明朝" w:hAnsi="ＭＳ 明朝" w:hint="eastAsia"/>
          <w:sz w:val="22"/>
          <w:szCs w:val="22"/>
        </w:rPr>
        <w:t>を実施します。面接日時</w:t>
      </w:r>
      <w:r w:rsidRPr="00DC5FF5">
        <w:rPr>
          <w:rFonts w:ascii="ＭＳ 明朝" w:eastAsia="ＭＳ 明朝" w:hAnsi="ＭＳ 明朝" w:hint="eastAsia"/>
          <w:sz w:val="22"/>
          <w:szCs w:val="22"/>
        </w:rPr>
        <w:t>等</w:t>
      </w:r>
      <w:r w:rsidR="003D46E0" w:rsidRPr="00DC5FF5">
        <w:rPr>
          <w:rFonts w:ascii="ＭＳ 明朝" w:eastAsia="ＭＳ 明朝" w:hAnsi="ＭＳ 明朝" w:hint="eastAsia"/>
          <w:sz w:val="22"/>
          <w:szCs w:val="22"/>
        </w:rPr>
        <w:t>については登録いただいた方に個別にお知らせします</w:t>
      </w:r>
      <w:r w:rsidRPr="00DC5FF5">
        <w:rPr>
          <w:rFonts w:ascii="ＭＳ 明朝" w:eastAsia="ＭＳ 明朝" w:hAnsi="ＭＳ 明朝" w:hint="eastAsia"/>
          <w:sz w:val="22"/>
          <w:szCs w:val="22"/>
        </w:rPr>
        <w:t>ので、</w:t>
      </w:r>
      <w:r w:rsidR="00D954C8" w:rsidRPr="00DC5FF5">
        <w:rPr>
          <w:rFonts w:ascii="ＭＳ 明朝" w:eastAsia="ＭＳ 明朝" w:hAnsi="ＭＳ 明朝" w:hint="eastAsia"/>
          <w:sz w:val="22"/>
          <w:szCs w:val="22"/>
        </w:rPr>
        <w:t>面接当日に会計年度任用職員申込書</w:t>
      </w:r>
      <w:r w:rsidR="00D954C8" w:rsidRPr="00DC5FF5">
        <w:rPr>
          <w:rFonts w:ascii="ＭＳ 明朝" w:eastAsia="ＭＳ 明朝" w:hAnsi="ＭＳ 明朝"/>
          <w:sz w:val="22"/>
          <w:szCs w:val="22"/>
        </w:rPr>
        <w:t>（第１号様式）</w:t>
      </w:r>
      <w:r w:rsidR="00D954C8" w:rsidRPr="00DC5FF5">
        <w:rPr>
          <w:rFonts w:ascii="ＭＳ 明朝" w:eastAsia="ＭＳ 明朝" w:hAnsi="ＭＳ 明朝" w:hint="eastAsia"/>
          <w:sz w:val="22"/>
          <w:szCs w:val="22"/>
        </w:rPr>
        <w:t>、資格証</w:t>
      </w:r>
      <w:r>
        <w:rPr>
          <w:rFonts w:ascii="ＭＳ 明朝" w:eastAsia="ＭＳ 明朝" w:hAnsi="ＭＳ 明朝" w:hint="eastAsia"/>
          <w:sz w:val="22"/>
          <w:szCs w:val="22"/>
        </w:rPr>
        <w:t>の原本</w:t>
      </w:r>
      <w:r w:rsidR="00D954C8" w:rsidRPr="00DC5FF5">
        <w:rPr>
          <w:rFonts w:ascii="ＭＳ 明朝" w:eastAsia="ＭＳ 明朝" w:hAnsi="ＭＳ 明朝" w:hint="eastAsia"/>
          <w:sz w:val="22"/>
          <w:szCs w:val="22"/>
        </w:rPr>
        <w:t>、資格証の</w:t>
      </w:r>
      <w:r>
        <w:rPr>
          <w:rFonts w:ascii="ＭＳ 明朝" w:eastAsia="ＭＳ 明朝" w:hAnsi="ＭＳ 明朝" w:hint="eastAsia"/>
          <w:sz w:val="22"/>
          <w:szCs w:val="22"/>
        </w:rPr>
        <w:t>コピー</w:t>
      </w:r>
      <w:r w:rsidR="00D954C8" w:rsidRPr="00DC5FF5">
        <w:rPr>
          <w:rFonts w:ascii="ＭＳ 明朝" w:eastAsia="ＭＳ 明朝" w:hAnsi="ＭＳ 明朝" w:hint="eastAsia"/>
          <w:sz w:val="22"/>
          <w:szCs w:val="22"/>
        </w:rPr>
        <w:t>を持参</w:t>
      </w:r>
      <w:r>
        <w:rPr>
          <w:rFonts w:ascii="ＭＳ 明朝" w:eastAsia="ＭＳ 明朝" w:hAnsi="ＭＳ 明朝" w:hint="eastAsia"/>
          <w:sz w:val="22"/>
          <w:szCs w:val="22"/>
        </w:rPr>
        <w:t>してくだ</w:t>
      </w:r>
      <w:r w:rsidR="00D954C8" w:rsidRPr="00DC5FF5">
        <w:rPr>
          <w:rFonts w:ascii="ＭＳ 明朝" w:eastAsia="ＭＳ 明朝" w:hAnsi="ＭＳ 明朝" w:hint="eastAsia"/>
          <w:sz w:val="22"/>
          <w:szCs w:val="22"/>
        </w:rPr>
        <w:t>さい。</w:t>
      </w:r>
    </w:p>
    <w:p w14:paraId="633F4D33" w14:textId="77777777" w:rsid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選考実施後、選考</w:t>
      </w:r>
      <w:r w:rsidR="005A5B0D">
        <w:rPr>
          <w:rFonts w:ascii="ＭＳ 明朝" w:eastAsia="ＭＳ 明朝" w:hAnsi="ＭＳ 明朝" w:hint="eastAsia"/>
          <w:sz w:val="22"/>
          <w:szCs w:val="22"/>
        </w:rPr>
        <w:t>の</w:t>
      </w:r>
      <w:r>
        <w:rPr>
          <w:rFonts w:ascii="ＭＳ 明朝" w:eastAsia="ＭＳ 明朝" w:hAnsi="ＭＳ 明朝" w:hint="eastAsia"/>
          <w:sz w:val="22"/>
          <w:szCs w:val="22"/>
        </w:rPr>
        <w:t>結果を連絡します。</w:t>
      </w:r>
    </w:p>
    <w:p w14:paraId="0E8176B2" w14:textId="77777777" w:rsidR="00433199" w:rsidRP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選考の結果、採用となった場合は、会計年度任用職員としての任用手続を行います。</w:t>
      </w:r>
    </w:p>
    <w:p w14:paraId="17B343FD"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656C7336" wp14:editId="0C8CCC64">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BC206"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7EF51EC" w14:textId="77777777" w:rsidR="00DA55FA" w:rsidRPr="00DC5FF5" w:rsidRDefault="00DA55FA" w:rsidP="00F603A4">
                            <w:pPr>
                              <w:ind w:left="211" w:hangingChars="100" w:hanging="211"/>
                              <w:rPr>
                                <w:rFonts w:asciiTheme="majorEastAsia" w:eastAsiaTheme="majorEastAsia" w:hAnsiTheme="majorEastAsia"/>
                                <w:b/>
                                <w:bCs/>
                                <w:sz w:val="21"/>
                              </w:rPr>
                            </w:pPr>
                            <w:r w:rsidRPr="00DC5FF5">
                              <w:rPr>
                                <w:rFonts w:asciiTheme="majorEastAsia" w:eastAsiaTheme="majorEastAsia" w:hAnsiTheme="majorEastAsia" w:hint="eastAsia"/>
                                <w:b/>
                                <w:bCs/>
                                <w:sz w:val="21"/>
                              </w:rPr>
                              <w:t>・</w:t>
                            </w:r>
                            <w:r w:rsidRPr="00DC5FF5">
                              <w:rPr>
                                <w:rFonts w:asciiTheme="majorEastAsia" w:eastAsiaTheme="majorEastAsia" w:hAnsiTheme="majorEastAsia" w:hint="eastAsia"/>
                                <w:b/>
                                <w:bCs/>
                                <w:sz w:val="21"/>
                                <w:u w:val="single"/>
                              </w:rPr>
                              <w:t>登録</w:t>
                            </w:r>
                            <w:r w:rsidRPr="00DC5FF5">
                              <w:rPr>
                                <w:rFonts w:asciiTheme="majorEastAsia" w:eastAsiaTheme="majorEastAsia" w:hAnsiTheme="majorEastAsia"/>
                                <w:b/>
                                <w:bCs/>
                                <w:sz w:val="21"/>
                                <w:u w:val="single"/>
                              </w:rPr>
                              <w:t>は、任用を約束するものではありません。</w:t>
                            </w:r>
                            <w:r w:rsidRPr="00DC5FF5">
                              <w:rPr>
                                <w:rFonts w:asciiTheme="majorEastAsia" w:eastAsiaTheme="majorEastAsia" w:hAnsiTheme="majorEastAsia" w:hint="eastAsia"/>
                                <w:b/>
                                <w:bCs/>
                                <w:sz w:val="21"/>
                                <w:u w:val="single"/>
                              </w:rPr>
                              <w:t>ご登録</w:t>
                            </w:r>
                            <w:r w:rsidRPr="00DC5FF5">
                              <w:rPr>
                                <w:rFonts w:asciiTheme="majorEastAsia" w:eastAsiaTheme="majorEastAsia" w:hAnsiTheme="majorEastAsia"/>
                                <w:b/>
                                <w:bCs/>
                                <w:sz w:val="21"/>
                                <w:u w:val="single"/>
                              </w:rPr>
                              <w:t>いただいても、</w:t>
                            </w:r>
                            <w:r w:rsidRPr="00DC5FF5">
                              <w:rPr>
                                <w:rFonts w:asciiTheme="majorEastAsia" w:eastAsiaTheme="majorEastAsia" w:hAnsiTheme="majorEastAsia" w:hint="eastAsia"/>
                                <w:b/>
                                <w:bCs/>
                                <w:sz w:val="21"/>
                                <w:u w:val="single"/>
                              </w:rPr>
                              <w:t>条件</w:t>
                            </w:r>
                            <w:r w:rsidRPr="00DC5FF5">
                              <w:rPr>
                                <w:rFonts w:asciiTheme="majorEastAsia" w:eastAsiaTheme="majorEastAsia" w:hAnsiTheme="majorEastAsia"/>
                                <w:b/>
                                <w:bCs/>
                                <w:sz w:val="21"/>
                                <w:u w:val="single"/>
                              </w:rPr>
                              <w:t>に合わない場合には、</w:t>
                            </w:r>
                            <w:r w:rsidRPr="00DC5FF5">
                              <w:rPr>
                                <w:rFonts w:asciiTheme="majorEastAsia" w:eastAsiaTheme="majorEastAsia" w:hAnsiTheme="majorEastAsia" w:hint="eastAsia"/>
                                <w:b/>
                                <w:bCs/>
                                <w:sz w:val="21"/>
                                <w:u w:val="single"/>
                              </w:rPr>
                              <w:t>面接の連絡は</w:t>
                            </w:r>
                            <w:r w:rsidRPr="00DC5FF5">
                              <w:rPr>
                                <w:rFonts w:asciiTheme="majorEastAsia" w:eastAsiaTheme="majorEastAsia" w:hAnsiTheme="majorEastAsia"/>
                                <w:b/>
                                <w:bCs/>
                                <w:sz w:val="21"/>
                                <w:u w:val="single"/>
                              </w:rPr>
                              <w:t>行いません</w:t>
                            </w:r>
                            <w:r w:rsidRPr="00DC5FF5">
                              <w:rPr>
                                <w:rFonts w:asciiTheme="majorEastAsia" w:eastAsiaTheme="majorEastAsia" w:hAnsiTheme="majorEastAsia"/>
                                <w:b/>
                                <w:bCs/>
                                <w:sz w:val="21"/>
                              </w:rPr>
                              <w:t>。</w:t>
                            </w:r>
                          </w:p>
                          <w:p w14:paraId="43269A3C"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6C7336"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" fillcolor="white [3201]" strokeweight=".5pt">
                <v:textbox>
                  <w:txbxContent>
                    <w:p w14:paraId="541BC206"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7EF51EC" w14:textId="77777777" w:rsidR="00DA55FA" w:rsidRPr="00DC5FF5" w:rsidRDefault="00DA55FA" w:rsidP="00F603A4">
                      <w:pPr>
                        <w:ind w:left="211" w:hangingChars="100" w:hanging="211"/>
                        <w:rPr>
                          <w:rFonts w:asciiTheme="majorEastAsia" w:eastAsiaTheme="majorEastAsia" w:hAnsiTheme="majorEastAsia"/>
                          <w:b/>
                          <w:bCs/>
                          <w:sz w:val="21"/>
                        </w:rPr>
                      </w:pPr>
                      <w:r w:rsidRPr="00DC5FF5">
                        <w:rPr>
                          <w:rFonts w:asciiTheme="majorEastAsia" w:eastAsiaTheme="majorEastAsia" w:hAnsiTheme="majorEastAsia" w:hint="eastAsia"/>
                          <w:b/>
                          <w:bCs/>
                          <w:sz w:val="21"/>
                        </w:rPr>
                        <w:t>・</w:t>
                      </w:r>
                      <w:r w:rsidRPr="00DC5FF5">
                        <w:rPr>
                          <w:rFonts w:asciiTheme="majorEastAsia" w:eastAsiaTheme="majorEastAsia" w:hAnsiTheme="majorEastAsia" w:hint="eastAsia"/>
                          <w:b/>
                          <w:bCs/>
                          <w:sz w:val="21"/>
                          <w:u w:val="single"/>
                        </w:rPr>
                        <w:t>登録</w:t>
                      </w:r>
                      <w:r w:rsidRPr="00DC5FF5">
                        <w:rPr>
                          <w:rFonts w:asciiTheme="majorEastAsia" w:eastAsiaTheme="majorEastAsia" w:hAnsiTheme="majorEastAsia"/>
                          <w:b/>
                          <w:bCs/>
                          <w:sz w:val="21"/>
                          <w:u w:val="single"/>
                        </w:rPr>
                        <w:t>は、任用を約束するものではありません。</w:t>
                      </w:r>
                      <w:r w:rsidRPr="00DC5FF5">
                        <w:rPr>
                          <w:rFonts w:asciiTheme="majorEastAsia" w:eastAsiaTheme="majorEastAsia" w:hAnsiTheme="majorEastAsia" w:hint="eastAsia"/>
                          <w:b/>
                          <w:bCs/>
                          <w:sz w:val="21"/>
                          <w:u w:val="single"/>
                        </w:rPr>
                        <w:t>ご登録</w:t>
                      </w:r>
                      <w:r w:rsidRPr="00DC5FF5">
                        <w:rPr>
                          <w:rFonts w:asciiTheme="majorEastAsia" w:eastAsiaTheme="majorEastAsia" w:hAnsiTheme="majorEastAsia"/>
                          <w:b/>
                          <w:bCs/>
                          <w:sz w:val="21"/>
                          <w:u w:val="single"/>
                        </w:rPr>
                        <w:t>いただいても、</w:t>
                      </w:r>
                      <w:r w:rsidRPr="00DC5FF5">
                        <w:rPr>
                          <w:rFonts w:asciiTheme="majorEastAsia" w:eastAsiaTheme="majorEastAsia" w:hAnsiTheme="majorEastAsia" w:hint="eastAsia"/>
                          <w:b/>
                          <w:bCs/>
                          <w:sz w:val="21"/>
                          <w:u w:val="single"/>
                        </w:rPr>
                        <w:t>条件</w:t>
                      </w:r>
                      <w:r w:rsidRPr="00DC5FF5">
                        <w:rPr>
                          <w:rFonts w:asciiTheme="majorEastAsia" w:eastAsiaTheme="majorEastAsia" w:hAnsiTheme="majorEastAsia"/>
                          <w:b/>
                          <w:bCs/>
                          <w:sz w:val="21"/>
                          <w:u w:val="single"/>
                        </w:rPr>
                        <w:t>に合わない場合には、</w:t>
                      </w:r>
                      <w:r w:rsidRPr="00DC5FF5">
                        <w:rPr>
                          <w:rFonts w:asciiTheme="majorEastAsia" w:eastAsiaTheme="majorEastAsia" w:hAnsiTheme="majorEastAsia" w:hint="eastAsia"/>
                          <w:b/>
                          <w:bCs/>
                          <w:sz w:val="21"/>
                          <w:u w:val="single"/>
                        </w:rPr>
                        <w:t>面接の連絡は</w:t>
                      </w:r>
                      <w:r w:rsidRPr="00DC5FF5">
                        <w:rPr>
                          <w:rFonts w:asciiTheme="majorEastAsia" w:eastAsiaTheme="majorEastAsia" w:hAnsiTheme="majorEastAsia"/>
                          <w:b/>
                          <w:bCs/>
                          <w:sz w:val="21"/>
                          <w:u w:val="single"/>
                        </w:rPr>
                        <w:t>行いません</w:t>
                      </w:r>
                      <w:r w:rsidRPr="00DC5FF5">
                        <w:rPr>
                          <w:rFonts w:asciiTheme="majorEastAsia" w:eastAsiaTheme="majorEastAsia" w:hAnsiTheme="majorEastAsia"/>
                          <w:b/>
                          <w:bCs/>
                          <w:sz w:val="21"/>
                        </w:rPr>
                        <w:t>。</w:t>
                      </w:r>
                    </w:p>
                    <w:p w14:paraId="43269A3C" w14:textId="77777777" w:rsidR="00DA55FA" w:rsidRPr="00DA55FA" w:rsidRDefault="00DA55FA">
                      <w:pPr>
                        <w:rPr>
                          <w:rFonts w:ascii="ＭＳ 明朝" w:eastAsia="ＭＳ 明朝" w:hAnsi="ＭＳ 明朝"/>
                          <w:sz w:val="21"/>
                        </w:rPr>
                      </w:pPr>
                    </w:p>
                  </w:txbxContent>
                </v:textbox>
              </v:shape>
            </w:pict>
          </mc:Fallback>
        </mc:AlternateContent>
      </w:r>
    </w:p>
    <w:p w14:paraId="5343F2A9" w14:textId="77777777" w:rsidR="00433199" w:rsidRDefault="00433199" w:rsidP="00D4399E">
      <w:pPr>
        <w:jc w:val="left"/>
        <w:rPr>
          <w:rFonts w:asciiTheme="minorEastAsia" w:eastAsiaTheme="minorEastAsia" w:hAnsiTheme="minorEastAsia"/>
          <w:sz w:val="22"/>
          <w:szCs w:val="22"/>
        </w:rPr>
      </w:pPr>
    </w:p>
    <w:p w14:paraId="70C12E9C" w14:textId="77777777" w:rsidR="00433199" w:rsidRDefault="00433199" w:rsidP="00D4399E">
      <w:pPr>
        <w:jc w:val="left"/>
        <w:rPr>
          <w:rFonts w:asciiTheme="minorEastAsia" w:eastAsiaTheme="minorEastAsia" w:hAnsiTheme="minorEastAsia"/>
          <w:sz w:val="22"/>
          <w:szCs w:val="22"/>
        </w:rPr>
      </w:pPr>
    </w:p>
    <w:p w14:paraId="3E26021F" w14:textId="77777777" w:rsidR="00433199" w:rsidRPr="00433199" w:rsidRDefault="00433199" w:rsidP="00D4399E">
      <w:pPr>
        <w:jc w:val="left"/>
        <w:rPr>
          <w:rFonts w:asciiTheme="minorEastAsia" w:eastAsiaTheme="minorEastAsia" w:hAnsiTheme="minorEastAsia"/>
          <w:sz w:val="22"/>
          <w:szCs w:val="22"/>
        </w:rPr>
      </w:pPr>
    </w:p>
    <w:p w14:paraId="532C2505" w14:textId="77777777" w:rsidR="00D4399E" w:rsidRPr="00C31C67" w:rsidRDefault="00D4399E" w:rsidP="00D4399E">
      <w:pPr>
        <w:jc w:val="left"/>
        <w:rPr>
          <w:rFonts w:asciiTheme="minorEastAsia" w:eastAsiaTheme="minorEastAsia" w:hAnsiTheme="minorEastAsia"/>
          <w:sz w:val="22"/>
          <w:szCs w:val="22"/>
        </w:rPr>
      </w:pPr>
    </w:p>
    <w:p w14:paraId="5F950EC6" w14:textId="77777777" w:rsidR="00524D1F" w:rsidRPr="00AF3899" w:rsidRDefault="00524D1F" w:rsidP="00524D1F">
      <w:pPr>
        <w:pStyle w:val="a8"/>
        <w:numPr>
          <w:ilvl w:val="0"/>
          <w:numId w:val="11"/>
        </w:numPr>
        <w:ind w:leftChars="0"/>
        <w:jc w:val="left"/>
        <w:rPr>
          <w:rFonts w:asciiTheme="majorEastAsia" w:eastAsiaTheme="majorEastAsia" w:hAnsiTheme="majorEastAsia"/>
          <w:b/>
          <w:sz w:val="22"/>
          <w:szCs w:val="22"/>
        </w:rPr>
      </w:pPr>
      <w:r w:rsidRPr="00AF3899">
        <w:rPr>
          <w:rFonts w:asciiTheme="majorEastAsia" w:eastAsiaTheme="majorEastAsia" w:hAnsiTheme="majorEastAsia" w:hint="eastAsia"/>
          <w:b/>
          <w:sz w:val="22"/>
          <w:szCs w:val="22"/>
        </w:rPr>
        <w:t>応募資格</w:t>
      </w:r>
    </w:p>
    <w:p w14:paraId="7464B996" w14:textId="77777777" w:rsidR="00650A66" w:rsidRPr="00AF3899" w:rsidRDefault="00FA7AA3" w:rsidP="00650A66">
      <w:pPr>
        <w:pStyle w:val="a8"/>
        <w:ind w:leftChars="0" w:left="420"/>
        <w:jc w:val="left"/>
        <w:rPr>
          <w:rFonts w:asciiTheme="minorEastAsia" w:eastAsiaTheme="minorEastAsia" w:hAnsiTheme="minorEastAsia"/>
          <w:sz w:val="22"/>
          <w:szCs w:val="22"/>
        </w:rPr>
      </w:pPr>
      <w:r w:rsidRPr="00AF3899">
        <w:rPr>
          <w:rFonts w:asciiTheme="minorEastAsia" w:eastAsiaTheme="minorEastAsia" w:hAnsiTheme="minorEastAsia" w:hint="eastAsia"/>
          <w:sz w:val="22"/>
          <w:szCs w:val="22"/>
        </w:rPr>
        <w:t>次</w:t>
      </w:r>
      <w:r w:rsidR="00507B30" w:rsidRPr="00AF3899">
        <w:rPr>
          <w:rFonts w:asciiTheme="minorEastAsia" w:eastAsiaTheme="minorEastAsia" w:hAnsiTheme="minorEastAsia" w:hint="eastAsia"/>
          <w:sz w:val="22"/>
          <w:szCs w:val="22"/>
        </w:rPr>
        <w:t>の要件</w:t>
      </w:r>
      <w:r w:rsidR="00B61AE5" w:rsidRPr="00AF3899">
        <w:rPr>
          <w:rFonts w:asciiTheme="minorEastAsia" w:eastAsiaTheme="minorEastAsia" w:hAnsiTheme="minorEastAsia" w:hint="eastAsia"/>
          <w:sz w:val="22"/>
          <w:szCs w:val="22"/>
        </w:rPr>
        <w:t>を満たす方</w:t>
      </w:r>
    </w:p>
    <w:p w14:paraId="5730B2C4" w14:textId="7A5578F9" w:rsidR="001C0253" w:rsidRDefault="00332A64" w:rsidP="00332A64">
      <w:pPr>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F1EFB">
        <w:rPr>
          <w:rFonts w:asciiTheme="minorEastAsia" w:eastAsiaTheme="minorEastAsia" w:hAnsiTheme="minorEastAsia" w:hint="eastAsia"/>
          <w:sz w:val="22"/>
          <w:szCs w:val="22"/>
        </w:rPr>
        <w:t>令和</w:t>
      </w:r>
      <w:r w:rsidR="00DC5FF5">
        <w:rPr>
          <w:rFonts w:asciiTheme="minorEastAsia" w:eastAsiaTheme="minorEastAsia" w:hAnsiTheme="minorEastAsia" w:hint="eastAsia"/>
          <w:sz w:val="22"/>
          <w:szCs w:val="22"/>
        </w:rPr>
        <w:t>８</w:t>
      </w:r>
      <w:r w:rsidR="00E75312" w:rsidRPr="00332A64">
        <w:rPr>
          <w:rFonts w:asciiTheme="minorEastAsia" w:eastAsiaTheme="minorEastAsia" w:hAnsiTheme="minorEastAsia" w:hint="eastAsia"/>
          <w:sz w:val="22"/>
          <w:szCs w:val="22"/>
        </w:rPr>
        <w:t>年４月１日現在、中学校卒業以上</w:t>
      </w:r>
      <w:r w:rsidR="001C0253" w:rsidRPr="00332A64">
        <w:rPr>
          <w:rFonts w:asciiTheme="minorEastAsia" w:eastAsiaTheme="minorEastAsia" w:hAnsiTheme="minorEastAsia" w:hint="eastAsia"/>
          <w:sz w:val="22"/>
          <w:szCs w:val="22"/>
        </w:rPr>
        <w:t>であること</w:t>
      </w:r>
    </w:p>
    <w:p w14:paraId="0246EC0A" w14:textId="4F424164" w:rsidR="00EC7C4F" w:rsidRDefault="002F06B3" w:rsidP="002F06B3">
      <w:pPr>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22916">
        <w:rPr>
          <w:rFonts w:asciiTheme="minorEastAsia" w:eastAsiaTheme="minorEastAsia" w:hAnsiTheme="minorEastAsia" w:hint="eastAsia"/>
          <w:sz w:val="22"/>
          <w:szCs w:val="22"/>
        </w:rPr>
        <w:t>希望する職</w:t>
      </w:r>
      <w:r>
        <w:rPr>
          <w:rFonts w:asciiTheme="minorEastAsia" w:eastAsiaTheme="minorEastAsia" w:hAnsiTheme="minorEastAsia" w:hint="eastAsia"/>
          <w:sz w:val="22"/>
          <w:szCs w:val="22"/>
        </w:rPr>
        <w:t>の</w:t>
      </w:r>
      <w:r w:rsidR="00122916">
        <w:rPr>
          <w:rFonts w:asciiTheme="minorEastAsia" w:eastAsiaTheme="minorEastAsia" w:hAnsiTheme="minorEastAsia" w:hint="eastAsia"/>
          <w:sz w:val="22"/>
          <w:szCs w:val="22"/>
        </w:rPr>
        <w:t>資格を</w:t>
      </w:r>
      <w:r>
        <w:rPr>
          <w:rFonts w:asciiTheme="minorEastAsia" w:eastAsiaTheme="minorEastAsia" w:hAnsiTheme="minorEastAsia" w:hint="eastAsia"/>
          <w:sz w:val="22"/>
          <w:szCs w:val="22"/>
        </w:rPr>
        <w:t>有すること</w:t>
      </w:r>
      <w:r w:rsidR="00157FA6">
        <w:rPr>
          <w:rFonts w:asciiTheme="minorEastAsia" w:eastAsiaTheme="minorEastAsia" w:hAnsiTheme="minorEastAsia" w:hint="eastAsia"/>
          <w:sz w:val="22"/>
          <w:szCs w:val="22"/>
        </w:rPr>
        <w:t>（別紙、登録募集職種一覧参照）</w:t>
      </w:r>
    </w:p>
    <w:p w14:paraId="75D9DF25" w14:textId="77777777" w:rsidR="00FA52C8" w:rsidRPr="00E24196" w:rsidRDefault="00FA52C8" w:rsidP="00FA52C8">
      <w:pPr>
        <w:pStyle w:val="a8"/>
        <w:ind w:leftChars="0" w:left="420"/>
        <w:jc w:val="right"/>
        <w:rPr>
          <w:rFonts w:asciiTheme="minorEastAsia" w:eastAsiaTheme="minorEastAsia" w:hAnsiTheme="minorEastAsia"/>
          <w:sz w:val="18"/>
          <w:szCs w:val="22"/>
        </w:rPr>
      </w:pPr>
      <w:r w:rsidRPr="00E24196">
        <w:rPr>
          <w:rFonts w:asciiTheme="minorEastAsia" w:eastAsiaTheme="minorEastAsia" w:hAnsiTheme="minorEastAsia" w:hint="eastAsia"/>
          <w:sz w:val="18"/>
          <w:szCs w:val="22"/>
        </w:rPr>
        <w:t>（次ページあり）</w:t>
      </w:r>
    </w:p>
    <w:p w14:paraId="42529265"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0F448442" w14:textId="200F09C4" w:rsidR="001676D8" w:rsidRPr="00C26E92" w:rsidRDefault="00EF1DD8" w:rsidP="002F06B3">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r w:rsidR="002F06B3">
        <w:rPr>
          <w:rFonts w:asciiTheme="minorEastAsia" w:eastAsiaTheme="minorEastAsia" w:hAnsiTheme="minorEastAsia" w:hint="eastAsia"/>
          <w:sz w:val="22"/>
          <w:szCs w:val="22"/>
        </w:rPr>
        <w:t>（</w:t>
      </w:r>
      <w:r w:rsidR="001676D8">
        <w:rPr>
          <w:rFonts w:asciiTheme="minorEastAsia" w:eastAsiaTheme="minorEastAsia" w:hAnsiTheme="minorEastAsia" w:hint="eastAsia"/>
          <w:sz w:val="22"/>
          <w:szCs w:val="22"/>
        </w:rPr>
        <w:t>別紙、登録募集職種一覧参照</w:t>
      </w:r>
      <w:r w:rsidR="002F06B3">
        <w:rPr>
          <w:rFonts w:asciiTheme="minorEastAsia" w:eastAsiaTheme="minorEastAsia" w:hAnsiTheme="minorEastAsia" w:hint="eastAsia"/>
          <w:sz w:val="22"/>
          <w:szCs w:val="22"/>
        </w:rPr>
        <w:t>）</w:t>
      </w:r>
    </w:p>
    <w:p w14:paraId="5292938B" w14:textId="6CFC6FED" w:rsidR="00285563" w:rsidRPr="002F06B3" w:rsidRDefault="00316382" w:rsidP="002F06B3">
      <w:pPr>
        <w:ind w:firstLineChars="300" w:firstLine="630"/>
        <w:jc w:val="left"/>
        <w:rPr>
          <w:rFonts w:asciiTheme="minorEastAsia" w:eastAsiaTheme="minorEastAsia" w:hAnsiTheme="minorEastAsia"/>
          <w:noProof/>
          <w:sz w:val="21"/>
          <w:szCs w:val="21"/>
        </w:rPr>
      </w:pPr>
      <w:r w:rsidRPr="002F06B3">
        <w:rPr>
          <w:rFonts w:asciiTheme="minorEastAsia" w:eastAsiaTheme="minorEastAsia" w:hAnsiTheme="minorEastAsia" w:hint="eastAsia"/>
          <w:noProof/>
          <w:sz w:val="21"/>
          <w:szCs w:val="21"/>
        </w:rPr>
        <w:t>①</w:t>
      </w:r>
      <w:r w:rsidR="002F06B3">
        <w:rPr>
          <w:rFonts w:asciiTheme="minorEastAsia" w:eastAsiaTheme="minorEastAsia" w:hAnsiTheme="minorEastAsia" w:hint="eastAsia"/>
          <w:noProof/>
          <w:sz w:val="21"/>
          <w:szCs w:val="21"/>
        </w:rPr>
        <w:t xml:space="preserve">　</w:t>
      </w:r>
      <w:r w:rsidR="00EF61A4" w:rsidRPr="002F06B3">
        <w:rPr>
          <w:rFonts w:asciiTheme="minorEastAsia" w:eastAsiaTheme="minorEastAsia" w:hAnsiTheme="minorEastAsia" w:hint="eastAsia"/>
          <w:noProof/>
          <w:sz w:val="21"/>
          <w:szCs w:val="21"/>
        </w:rPr>
        <w:t>乳幼児健康診査・</w:t>
      </w:r>
      <w:r w:rsidR="00285563" w:rsidRPr="002F06B3">
        <w:rPr>
          <w:rFonts w:asciiTheme="minorEastAsia" w:eastAsiaTheme="minorEastAsia" w:hAnsiTheme="minorEastAsia" w:hint="eastAsia"/>
          <w:noProof/>
          <w:sz w:val="21"/>
          <w:szCs w:val="21"/>
        </w:rPr>
        <w:t>看護職スタッフ</w:t>
      </w:r>
    </w:p>
    <w:p w14:paraId="5C3324D8" w14:textId="2B5ECC36" w:rsidR="00EF61A4" w:rsidRPr="002F06B3" w:rsidRDefault="00EF61A4" w:rsidP="002F06B3">
      <w:pPr>
        <w:ind w:firstLineChars="300" w:firstLine="630"/>
        <w:jc w:val="left"/>
        <w:rPr>
          <w:rFonts w:asciiTheme="minorEastAsia" w:eastAsiaTheme="minorEastAsia" w:hAnsiTheme="minorEastAsia"/>
          <w:noProof/>
          <w:sz w:val="21"/>
          <w:szCs w:val="21"/>
        </w:rPr>
      </w:pPr>
      <w:r w:rsidRPr="002F06B3">
        <w:rPr>
          <w:rFonts w:asciiTheme="minorEastAsia" w:eastAsiaTheme="minorEastAsia" w:hAnsiTheme="minorEastAsia" w:hint="eastAsia"/>
          <w:noProof/>
          <w:sz w:val="21"/>
          <w:szCs w:val="21"/>
        </w:rPr>
        <w:t>②</w:t>
      </w:r>
      <w:r w:rsidR="002F06B3">
        <w:rPr>
          <w:rFonts w:asciiTheme="minorEastAsia" w:eastAsiaTheme="minorEastAsia" w:hAnsiTheme="minorEastAsia" w:hint="eastAsia"/>
          <w:noProof/>
          <w:sz w:val="21"/>
          <w:szCs w:val="21"/>
        </w:rPr>
        <w:t xml:space="preserve">　</w:t>
      </w:r>
      <w:r w:rsidR="002F06B3" w:rsidRPr="002F06B3">
        <w:rPr>
          <w:rFonts w:asciiTheme="minorEastAsia" w:eastAsiaTheme="minorEastAsia" w:hAnsiTheme="minorEastAsia" w:hint="eastAsia"/>
          <w:noProof/>
          <w:sz w:val="21"/>
          <w:szCs w:val="21"/>
        </w:rPr>
        <w:t>乳幼児健康診査・栄養士スタッフ</w:t>
      </w:r>
    </w:p>
    <w:p w14:paraId="31195B25" w14:textId="6ECD09DB" w:rsidR="00285563" w:rsidRPr="002F06B3" w:rsidRDefault="00316382" w:rsidP="002F06B3">
      <w:pPr>
        <w:ind w:firstLineChars="300" w:firstLine="630"/>
        <w:jc w:val="left"/>
        <w:rPr>
          <w:rFonts w:asciiTheme="minorEastAsia" w:eastAsiaTheme="minorEastAsia" w:hAnsiTheme="minorEastAsia"/>
          <w:noProof/>
          <w:sz w:val="21"/>
          <w:szCs w:val="21"/>
        </w:rPr>
      </w:pPr>
      <w:r w:rsidRPr="002F06B3">
        <w:rPr>
          <w:rFonts w:asciiTheme="minorEastAsia" w:eastAsiaTheme="minorEastAsia" w:hAnsiTheme="minorEastAsia" w:hint="eastAsia"/>
          <w:noProof/>
          <w:sz w:val="21"/>
          <w:szCs w:val="21"/>
        </w:rPr>
        <w:t>③</w:t>
      </w:r>
      <w:r w:rsidR="002F06B3">
        <w:rPr>
          <w:rFonts w:asciiTheme="minorEastAsia" w:eastAsiaTheme="minorEastAsia" w:hAnsiTheme="minorEastAsia" w:hint="eastAsia"/>
          <w:noProof/>
          <w:sz w:val="21"/>
          <w:szCs w:val="21"/>
        </w:rPr>
        <w:t xml:space="preserve">　</w:t>
      </w:r>
      <w:r w:rsidR="002F06B3" w:rsidRPr="002F06B3">
        <w:rPr>
          <w:rFonts w:asciiTheme="minorEastAsia" w:eastAsiaTheme="minorEastAsia" w:hAnsiTheme="minorEastAsia" w:hint="eastAsia"/>
          <w:noProof/>
          <w:sz w:val="21"/>
          <w:szCs w:val="21"/>
        </w:rPr>
        <w:t>乳幼児健康診査・歯科衛生士スタッフ</w:t>
      </w:r>
    </w:p>
    <w:p w14:paraId="39CDCC1B" w14:textId="4B001962" w:rsidR="002F06B3" w:rsidRPr="002F06B3" w:rsidRDefault="002F06B3" w:rsidP="002F06B3">
      <w:pPr>
        <w:ind w:firstLineChars="300" w:firstLine="630"/>
        <w:jc w:val="left"/>
        <w:rPr>
          <w:rFonts w:asciiTheme="minorEastAsia" w:eastAsiaTheme="minorEastAsia" w:hAnsiTheme="minorEastAsia"/>
          <w:noProof/>
          <w:sz w:val="21"/>
          <w:szCs w:val="21"/>
        </w:rPr>
      </w:pPr>
      <w:r w:rsidRPr="002F06B3">
        <w:rPr>
          <w:rFonts w:asciiTheme="minorEastAsia" w:eastAsiaTheme="minorEastAsia" w:hAnsiTheme="minorEastAsia" w:hint="eastAsia"/>
          <w:noProof/>
          <w:sz w:val="21"/>
          <w:szCs w:val="21"/>
        </w:rPr>
        <w:t>④</w:t>
      </w:r>
      <w:r>
        <w:rPr>
          <w:rFonts w:asciiTheme="minorEastAsia" w:eastAsiaTheme="minorEastAsia" w:hAnsiTheme="minorEastAsia" w:hint="eastAsia"/>
          <w:noProof/>
          <w:sz w:val="21"/>
          <w:szCs w:val="21"/>
        </w:rPr>
        <w:t xml:space="preserve">　</w:t>
      </w:r>
      <w:r w:rsidRPr="002F06B3">
        <w:rPr>
          <w:rFonts w:asciiTheme="minorEastAsia" w:eastAsiaTheme="minorEastAsia" w:hAnsiTheme="minorEastAsia" w:hint="eastAsia"/>
          <w:noProof/>
          <w:sz w:val="21"/>
          <w:szCs w:val="21"/>
        </w:rPr>
        <w:t>母子保健業務・看護職スタッフ</w:t>
      </w:r>
    </w:p>
    <w:p w14:paraId="546EB040" w14:textId="5DC65D05" w:rsidR="00C26E92" w:rsidRDefault="00EF1DD8" w:rsidP="002F06B3">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r w:rsidR="002F06B3">
        <w:rPr>
          <w:rFonts w:asciiTheme="minorEastAsia" w:eastAsiaTheme="minorEastAsia" w:hAnsiTheme="minorEastAsia" w:hint="eastAsia"/>
          <w:sz w:val="22"/>
          <w:szCs w:val="22"/>
        </w:rPr>
        <w:t>（</w:t>
      </w:r>
      <w:r w:rsidR="00C26E92">
        <w:rPr>
          <w:rFonts w:asciiTheme="minorEastAsia" w:eastAsiaTheme="minorEastAsia" w:hAnsiTheme="minorEastAsia" w:hint="eastAsia"/>
          <w:sz w:val="22"/>
          <w:szCs w:val="22"/>
        </w:rPr>
        <w:t>別紙、</w:t>
      </w:r>
      <w:r w:rsidR="001676D8">
        <w:rPr>
          <w:rFonts w:asciiTheme="minorEastAsia" w:eastAsiaTheme="minorEastAsia" w:hAnsiTheme="minorEastAsia" w:hint="eastAsia"/>
          <w:sz w:val="22"/>
          <w:szCs w:val="22"/>
        </w:rPr>
        <w:t>登録募集職種一覧参照</w:t>
      </w:r>
      <w:r w:rsidR="002F06B3">
        <w:rPr>
          <w:rFonts w:asciiTheme="minorEastAsia" w:eastAsiaTheme="minorEastAsia" w:hAnsiTheme="minorEastAsia" w:hint="eastAsia"/>
          <w:sz w:val="22"/>
          <w:szCs w:val="22"/>
        </w:rPr>
        <w:t>）</w:t>
      </w:r>
    </w:p>
    <w:p w14:paraId="356C794B" w14:textId="2567777B" w:rsidR="00E24196" w:rsidRPr="002F06B3" w:rsidRDefault="001676D8" w:rsidP="002F06B3">
      <w:pPr>
        <w:ind w:firstLineChars="300" w:firstLine="630"/>
        <w:jc w:val="left"/>
        <w:rPr>
          <w:rFonts w:asciiTheme="minorEastAsia" w:eastAsiaTheme="minorEastAsia" w:hAnsiTheme="minorEastAsia"/>
          <w:sz w:val="21"/>
          <w:szCs w:val="18"/>
        </w:rPr>
      </w:pPr>
      <w:r w:rsidRPr="002F06B3">
        <w:rPr>
          <w:rFonts w:asciiTheme="minorEastAsia" w:eastAsiaTheme="minorEastAsia" w:hAnsiTheme="minorEastAsia" w:hint="eastAsia"/>
          <w:sz w:val="21"/>
          <w:szCs w:val="18"/>
        </w:rPr>
        <w:t>※</w:t>
      </w:r>
      <w:r w:rsidR="002F06B3">
        <w:rPr>
          <w:rFonts w:asciiTheme="minorEastAsia" w:eastAsiaTheme="minorEastAsia" w:hAnsiTheme="minorEastAsia" w:hint="eastAsia"/>
          <w:sz w:val="21"/>
          <w:szCs w:val="18"/>
        </w:rPr>
        <w:t xml:space="preserve">　</w:t>
      </w:r>
      <w:r w:rsidRPr="002F06B3">
        <w:rPr>
          <w:rFonts w:asciiTheme="minorEastAsia" w:eastAsiaTheme="minorEastAsia" w:hAnsiTheme="minorEastAsia" w:hint="eastAsia"/>
          <w:sz w:val="21"/>
          <w:szCs w:val="18"/>
        </w:rPr>
        <w:t>その他勤務条件等は、横浜市会計年度任用職員の給与及び費用弁償に関する条例等の関連</w:t>
      </w:r>
    </w:p>
    <w:p w14:paraId="1D75F742" w14:textId="2F47E912" w:rsidR="00EF1DD8" w:rsidRDefault="001676D8" w:rsidP="00EF1DD8">
      <w:pPr>
        <w:pStyle w:val="a8"/>
        <w:ind w:leftChars="0" w:firstLineChars="100" w:firstLine="21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r w:rsidR="002F06B3">
        <w:rPr>
          <w:rFonts w:asciiTheme="minorEastAsia" w:eastAsiaTheme="minorEastAsia" w:hAnsiTheme="minorEastAsia" w:hint="eastAsia"/>
          <w:sz w:val="21"/>
          <w:szCs w:val="18"/>
        </w:rPr>
        <w:t>。</w:t>
      </w:r>
    </w:p>
    <w:p w14:paraId="519B5D9E" w14:textId="77777777" w:rsidR="00C26E92" w:rsidRPr="004149BE" w:rsidRDefault="004149BE" w:rsidP="004149BE">
      <w:pPr>
        <w:ind w:firstLineChars="100" w:firstLine="220"/>
        <w:jc w:val="left"/>
        <w:rPr>
          <w:rFonts w:asciiTheme="minorEastAsia" w:eastAsiaTheme="minorEastAsia" w:hAnsiTheme="minorEastAsia"/>
          <w:sz w:val="28"/>
          <w:szCs w:val="22"/>
        </w:rPr>
      </w:pPr>
      <w:r>
        <w:rPr>
          <w:rFonts w:asciiTheme="minorEastAsia" w:eastAsiaTheme="minorEastAsia" w:hAnsiTheme="minorEastAsia" w:hint="eastAsia"/>
          <w:sz w:val="22"/>
          <w:szCs w:val="22"/>
        </w:rPr>
        <w:t>（３）</w:t>
      </w:r>
      <w:r w:rsidR="00C26E92" w:rsidRPr="004149BE">
        <w:rPr>
          <w:rFonts w:asciiTheme="minorEastAsia" w:eastAsiaTheme="minorEastAsia" w:hAnsiTheme="minorEastAsia" w:hint="eastAsia"/>
          <w:sz w:val="22"/>
          <w:szCs w:val="22"/>
        </w:rPr>
        <w:t>身分</w:t>
      </w:r>
    </w:p>
    <w:p w14:paraId="50634A8B"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w:t>
      </w:r>
      <w:r w:rsidR="008D71FB">
        <w:rPr>
          <w:rFonts w:asciiTheme="minorEastAsia" w:eastAsiaTheme="minorEastAsia" w:hAnsiTheme="minorEastAsia" w:hint="eastAsia"/>
          <w:sz w:val="22"/>
          <w:szCs w:val="22"/>
        </w:rPr>
        <w:t>22</w:t>
      </w:r>
      <w:r w:rsidRPr="005A1D34">
        <w:rPr>
          <w:rFonts w:asciiTheme="minorEastAsia" w:eastAsiaTheme="minorEastAsia" w:hAnsiTheme="minorEastAsia" w:hint="eastAsia"/>
          <w:sz w:val="22"/>
          <w:szCs w:val="22"/>
        </w:rPr>
        <w:t>条</w:t>
      </w:r>
      <w:r w:rsidR="00E92B47" w:rsidRPr="005A1D34">
        <w:rPr>
          <w:rFonts w:asciiTheme="minorEastAsia" w:eastAsiaTheme="minorEastAsia" w:hAnsiTheme="minorEastAsia" w:hint="eastAsia"/>
          <w:sz w:val="22"/>
          <w:szCs w:val="22"/>
        </w:rPr>
        <w:t>の</w:t>
      </w:r>
      <w:r w:rsidRPr="005A1D34">
        <w:rPr>
          <w:rFonts w:asciiTheme="minorEastAsia" w:eastAsiaTheme="minorEastAsia" w:hAnsiTheme="minorEastAsia" w:hint="eastAsia"/>
          <w:sz w:val="22"/>
          <w:szCs w:val="22"/>
        </w:rPr>
        <w:t>２に定める会計年度任用職員</w:t>
      </w:r>
    </w:p>
    <w:p w14:paraId="0C2F8FAA" w14:textId="77777777" w:rsidR="00C26E92" w:rsidRPr="005A1D34" w:rsidRDefault="00EF1DD8" w:rsidP="00EF1DD8">
      <w:pPr>
        <w:ind w:firstLineChars="100" w:firstLine="220"/>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17A72615" w14:textId="08716AE0" w:rsidR="00C26E92" w:rsidRPr="005A1D34" w:rsidRDefault="007F1EFB"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2F06B3">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年４月１日から令和</w:t>
      </w:r>
      <w:r w:rsidR="002F06B3">
        <w:rPr>
          <w:rFonts w:asciiTheme="minorEastAsia" w:eastAsiaTheme="minorEastAsia" w:hAnsiTheme="minorEastAsia" w:hint="eastAsia"/>
          <w:sz w:val="22"/>
          <w:szCs w:val="22"/>
        </w:rPr>
        <w:t>９</w:t>
      </w:r>
      <w:r w:rsidR="00C26E92" w:rsidRPr="005A1D34">
        <w:rPr>
          <w:rFonts w:asciiTheme="minorEastAsia" w:eastAsiaTheme="minorEastAsia" w:hAnsiTheme="minorEastAsia" w:hint="eastAsia"/>
          <w:sz w:val="22"/>
          <w:szCs w:val="22"/>
        </w:rPr>
        <w:t>年３月31日までの期間で必要に応じて任用します。</w:t>
      </w:r>
    </w:p>
    <w:p w14:paraId="026CA563" w14:textId="3F716853" w:rsidR="001C4D70" w:rsidRPr="002F06B3" w:rsidRDefault="002F06B3" w:rsidP="002F06B3">
      <w:pPr>
        <w:ind w:firstLineChars="300" w:firstLine="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勤務</w:t>
      </w:r>
      <w:r w:rsidR="00C26E92" w:rsidRPr="002F06B3">
        <w:rPr>
          <w:rFonts w:asciiTheme="minorEastAsia" w:eastAsiaTheme="minorEastAsia" w:hAnsiTheme="minorEastAsia" w:hint="eastAsia"/>
          <w:sz w:val="22"/>
          <w:szCs w:val="22"/>
        </w:rPr>
        <w:t>成績が良好である場合</w:t>
      </w:r>
      <w:r w:rsidR="00E92B47" w:rsidRPr="002F06B3">
        <w:rPr>
          <w:rFonts w:asciiTheme="minorEastAsia" w:eastAsiaTheme="minorEastAsia" w:hAnsiTheme="minorEastAsia" w:hint="eastAsia"/>
          <w:sz w:val="22"/>
          <w:szCs w:val="22"/>
        </w:rPr>
        <w:t>等</w:t>
      </w:r>
      <w:r w:rsidR="00C26E92" w:rsidRPr="002F06B3">
        <w:rPr>
          <w:rFonts w:asciiTheme="minorEastAsia" w:eastAsiaTheme="minorEastAsia" w:hAnsiTheme="minorEastAsia" w:hint="eastAsia"/>
          <w:sz w:val="22"/>
          <w:szCs w:val="22"/>
        </w:rPr>
        <w:t>、再度任用する場合があります</w:t>
      </w:r>
      <w:r w:rsidRPr="002F06B3">
        <w:rPr>
          <w:rFonts w:asciiTheme="minorEastAsia" w:eastAsiaTheme="minorEastAsia" w:hAnsiTheme="minorEastAsia" w:hint="eastAsia"/>
          <w:sz w:val="22"/>
          <w:szCs w:val="22"/>
        </w:rPr>
        <w:t>（</w:t>
      </w:r>
      <w:r w:rsidR="00C26E92" w:rsidRPr="002F06B3">
        <w:rPr>
          <w:rFonts w:asciiTheme="minorEastAsia" w:eastAsiaTheme="minorEastAsia" w:hAnsiTheme="minorEastAsia" w:hint="eastAsia"/>
          <w:sz w:val="22"/>
          <w:szCs w:val="22"/>
        </w:rPr>
        <w:t>最大４回</w:t>
      </w:r>
      <w:r w:rsidRPr="002F06B3">
        <w:rPr>
          <w:rFonts w:asciiTheme="minorEastAsia" w:eastAsiaTheme="minorEastAsia" w:hAnsiTheme="minorEastAsia" w:hint="eastAsia"/>
          <w:sz w:val="22"/>
          <w:szCs w:val="22"/>
        </w:rPr>
        <w:t>）。</w:t>
      </w:r>
    </w:p>
    <w:p w14:paraId="1D116B75" w14:textId="77777777" w:rsidR="00E24196" w:rsidRDefault="00E24196" w:rsidP="001C4D70">
      <w:pPr>
        <w:pStyle w:val="a8"/>
        <w:ind w:leftChars="0"/>
        <w:jc w:val="left"/>
        <w:rPr>
          <w:rFonts w:asciiTheme="minorEastAsia" w:eastAsiaTheme="minorEastAsia" w:hAnsiTheme="minorEastAsia"/>
          <w:sz w:val="22"/>
          <w:szCs w:val="22"/>
        </w:rPr>
      </w:pPr>
    </w:p>
    <w:p w14:paraId="40542C97" w14:textId="77777777" w:rsidR="00E24196" w:rsidRPr="00ED377B" w:rsidRDefault="006E12A5"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欠格条項</w:t>
      </w:r>
    </w:p>
    <w:p w14:paraId="783F7977" w14:textId="74414D22" w:rsidR="00363A2D" w:rsidRDefault="00EF1DD8" w:rsidP="00EF1DD8">
      <w:pPr>
        <w:ind w:leftChars="100" w:left="240" w:firstLineChars="100" w:firstLine="220"/>
        <w:jc w:val="left"/>
        <w:rPr>
          <w:rFonts w:ascii="ＭＳ 明朝" w:eastAsia="ＭＳ 明朝" w:hAnsi="ＭＳ 明朝"/>
          <w:sz w:val="22"/>
        </w:rPr>
      </w:pPr>
      <w:r w:rsidRPr="00EF1DD8">
        <w:rPr>
          <w:rFonts w:ascii="ＭＳ 明朝" w:eastAsia="ＭＳ 明朝" w:hAnsi="ＭＳ 明朝" w:hint="eastAsia"/>
          <w:sz w:val="22"/>
        </w:rPr>
        <w:t>地方公務員法第16条</w:t>
      </w:r>
      <w:r w:rsidR="00E824A4">
        <w:rPr>
          <w:rFonts w:ascii="ＭＳ 明朝" w:eastAsia="ＭＳ 明朝" w:hAnsi="ＭＳ 明朝" w:hint="eastAsia"/>
          <w:sz w:val="22"/>
        </w:rPr>
        <w:t>等</w:t>
      </w:r>
      <w:r w:rsidRPr="00EF1DD8">
        <w:rPr>
          <w:rFonts w:ascii="ＭＳ 明朝" w:eastAsia="ＭＳ 明朝" w:hAnsi="ＭＳ 明朝" w:hint="eastAsia"/>
          <w:sz w:val="22"/>
        </w:rPr>
        <w:t>に定める採用に関する欠格事由に</w:t>
      </w:r>
      <w:r>
        <w:rPr>
          <w:rFonts w:ascii="ＭＳ 明朝" w:eastAsia="ＭＳ 明朝" w:hAnsi="ＭＳ 明朝" w:hint="eastAsia"/>
          <w:sz w:val="22"/>
        </w:rPr>
        <w:t>該当する場合には、会計年度任用職員の任用を行うことができません。</w:t>
      </w:r>
    </w:p>
    <w:p w14:paraId="3623B78D" w14:textId="54E7E705" w:rsidR="00EF1DD8" w:rsidRPr="00EF1DD8" w:rsidRDefault="003B6E5B" w:rsidP="00EF1DD8">
      <w:pPr>
        <w:pStyle w:val="a8"/>
        <w:numPr>
          <w:ilvl w:val="0"/>
          <w:numId w:val="26"/>
        </w:numPr>
        <w:ind w:leftChars="0"/>
        <w:jc w:val="left"/>
        <w:rPr>
          <w:rFonts w:ascii="ＭＳ 明朝" w:eastAsia="ＭＳ 明朝" w:hAnsi="ＭＳ 明朝"/>
          <w:sz w:val="22"/>
        </w:rPr>
      </w:pPr>
      <w:r w:rsidRPr="003B6E5B">
        <w:rPr>
          <w:rFonts w:ascii="ＭＳ 明朝" w:eastAsia="ＭＳ 明朝" w:hAnsi="ＭＳ 明朝" w:hint="eastAsia"/>
          <w:sz w:val="22"/>
        </w:rPr>
        <w:t>拘禁刑以上の刑に処せられ、その執行を終わるまで又はその執行を受けることがなくなるまでの者</w:t>
      </w:r>
    </w:p>
    <w:p w14:paraId="134576AA"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6AE61473"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17AB5E90" w14:textId="789DD28D"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59A3723E" w14:textId="70BEFA97" w:rsidR="00E824A4" w:rsidRPr="00E824A4" w:rsidRDefault="00E824A4" w:rsidP="00EF1DD8">
      <w:pPr>
        <w:pStyle w:val="a8"/>
        <w:numPr>
          <w:ilvl w:val="0"/>
          <w:numId w:val="26"/>
        </w:numPr>
        <w:ind w:leftChars="0"/>
        <w:jc w:val="left"/>
        <w:rPr>
          <w:rFonts w:asciiTheme="minorEastAsia" w:eastAsiaTheme="minorEastAsia" w:hAnsiTheme="minorEastAsia"/>
          <w:sz w:val="22"/>
          <w:szCs w:val="22"/>
        </w:rPr>
      </w:pPr>
      <w:r w:rsidRPr="00E824A4">
        <w:rPr>
          <w:rFonts w:asciiTheme="minorEastAsia" w:eastAsiaTheme="minorEastAsia" w:hAnsiTheme="minorEastAsia" w:cs="MS-Mincho" w:hint="eastAsia"/>
          <w:kern w:val="0"/>
          <w:sz w:val="22"/>
          <w:szCs w:val="22"/>
        </w:rPr>
        <w:t>民法の一部を改正する法律（平成</w:t>
      </w:r>
      <w:r w:rsidRPr="00E824A4">
        <w:rPr>
          <w:rFonts w:asciiTheme="minorEastAsia" w:eastAsiaTheme="minorEastAsia" w:hAnsiTheme="minorEastAsia" w:cs="Century"/>
          <w:kern w:val="0"/>
          <w:sz w:val="22"/>
          <w:szCs w:val="22"/>
        </w:rPr>
        <w:t>11</w:t>
      </w:r>
      <w:r w:rsidRPr="00E824A4">
        <w:rPr>
          <w:rFonts w:asciiTheme="minorEastAsia" w:eastAsiaTheme="minorEastAsia" w:hAnsiTheme="minorEastAsia" w:cs="MS-Mincho" w:hint="eastAsia"/>
          <w:kern w:val="0"/>
          <w:sz w:val="22"/>
          <w:szCs w:val="22"/>
        </w:rPr>
        <w:t>年法律第</w:t>
      </w:r>
      <w:r w:rsidRPr="00E824A4">
        <w:rPr>
          <w:rFonts w:asciiTheme="minorEastAsia" w:eastAsiaTheme="minorEastAsia" w:hAnsiTheme="minorEastAsia" w:cs="Century"/>
          <w:kern w:val="0"/>
          <w:sz w:val="22"/>
          <w:szCs w:val="22"/>
        </w:rPr>
        <w:t>149</w:t>
      </w:r>
      <w:r w:rsidRPr="00E824A4">
        <w:rPr>
          <w:rFonts w:asciiTheme="minorEastAsia" w:eastAsiaTheme="minorEastAsia" w:hAnsiTheme="minorEastAsia" w:cs="MS-Mincho" w:hint="eastAsia"/>
          <w:kern w:val="0"/>
          <w:sz w:val="22"/>
          <w:szCs w:val="22"/>
        </w:rPr>
        <w:t>号）附則第３条第３項の規定により、従前の例によることとされる者</w:t>
      </w:r>
    </w:p>
    <w:p w14:paraId="452E95F0" w14:textId="77777777" w:rsidR="005043D3" w:rsidRPr="005043D3" w:rsidRDefault="005043D3" w:rsidP="005043D3">
      <w:pPr>
        <w:ind w:left="225"/>
        <w:jc w:val="left"/>
        <w:rPr>
          <w:rFonts w:ascii="ＭＳ 明朝" w:eastAsia="ＭＳ 明朝" w:hAnsi="ＭＳ 明朝"/>
          <w:sz w:val="22"/>
        </w:rPr>
      </w:pPr>
    </w:p>
    <w:p w14:paraId="37B682F6" w14:textId="77777777" w:rsidR="00C0006B" w:rsidRDefault="00C0006B" w:rsidP="00363A2D">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雇入時健診</w:t>
      </w:r>
    </w:p>
    <w:p w14:paraId="6FCAE13E" w14:textId="77777777" w:rsidR="00C0006B" w:rsidRPr="00C0006B" w:rsidRDefault="00C0006B" w:rsidP="00C0006B">
      <w:pPr>
        <w:pStyle w:val="a8"/>
        <w:autoSpaceDE w:val="0"/>
        <w:autoSpaceDN w:val="0"/>
        <w:adjustRightInd w:val="0"/>
        <w:ind w:leftChars="0" w:left="420"/>
        <w:jc w:val="left"/>
        <w:rPr>
          <w:rFonts w:asciiTheme="minorEastAsia" w:eastAsiaTheme="minorEastAsia" w:hAnsiTheme="minorEastAsia" w:cs="HGSｺﾞｼｯｸM"/>
          <w:kern w:val="0"/>
          <w:sz w:val="21"/>
          <w:szCs w:val="21"/>
        </w:rPr>
      </w:pPr>
      <w:r w:rsidRPr="00C0006B">
        <w:rPr>
          <w:rFonts w:asciiTheme="minorEastAsia" w:eastAsiaTheme="minorEastAsia" w:hAnsiTheme="minorEastAsia" w:cs="HGSｺﾞｼｯｸM" w:hint="eastAsia"/>
          <w:kern w:val="0"/>
          <w:sz w:val="22"/>
          <w:szCs w:val="21"/>
        </w:rPr>
        <w:t>必要に応じ、雇入れ時に健康診断を受診していただくことがあります。</w:t>
      </w:r>
    </w:p>
    <w:p w14:paraId="55300B79" w14:textId="77777777" w:rsidR="00C0006B" w:rsidRPr="00C0006B" w:rsidRDefault="00C0006B" w:rsidP="00C0006B">
      <w:pPr>
        <w:pStyle w:val="a8"/>
        <w:autoSpaceDE w:val="0"/>
        <w:autoSpaceDN w:val="0"/>
        <w:adjustRightInd w:val="0"/>
        <w:ind w:leftChars="0" w:left="420"/>
        <w:jc w:val="left"/>
        <w:rPr>
          <w:rFonts w:ascii="HGSｺﾞｼｯｸM" w:eastAsia="HGSｺﾞｼｯｸM" w:cs="HGSｺﾞｼｯｸM"/>
          <w:kern w:val="0"/>
          <w:sz w:val="21"/>
          <w:szCs w:val="21"/>
        </w:rPr>
      </w:pPr>
    </w:p>
    <w:p w14:paraId="2F34F5DA" w14:textId="77777777" w:rsidR="00363A2D" w:rsidRPr="00ED377B" w:rsidRDefault="00363A2D" w:rsidP="00363A2D">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その他</w:t>
      </w:r>
    </w:p>
    <w:p w14:paraId="1DC87E52" w14:textId="77777777" w:rsidR="00363A2D" w:rsidRDefault="00363A2D" w:rsidP="00363A2D">
      <w:pPr>
        <w:ind w:leftChars="100" w:left="240" w:firstLineChars="100" w:firstLine="220"/>
        <w:jc w:val="left"/>
        <w:rPr>
          <w:rFonts w:ascii="ＭＳ 明朝" w:eastAsia="ＭＳ 明朝" w:hAnsi="ＭＳ 明朝"/>
          <w:sz w:val="22"/>
        </w:rPr>
      </w:pPr>
      <w:r>
        <w:rPr>
          <w:rFonts w:ascii="ＭＳ 明朝" w:eastAsia="ＭＳ 明朝" w:hAnsi="ＭＳ 明朝" w:hint="eastAsia"/>
          <w:sz w:val="22"/>
        </w:rPr>
        <w:t>提出書類に記載されている個人情報は、会計年度任用職員の任用手続以外の目的で利用することはありません。</w:t>
      </w:r>
    </w:p>
    <w:p w14:paraId="2FA2C643" w14:textId="77777777" w:rsidR="00C0006B" w:rsidRPr="00C0006B" w:rsidRDefault="00C0006B" w:rsidP="00C0006B">
      <w:pPr>
        <w:jc w:val="left"/>
        <w:rPr>
          <w:rFonts w:asciiTheme="minorEastAsia" w:eastAsiaTheme="minorEastAsia" w:hAnsiTheme="minorEastAsia"/>
          <w:sz w:val="22"/>
          <w:szCs w:val="22"/>
        </w:rPr>
      </w:pPr>
    </w:p>
    <w:p w14:paraId="129CD434" w14:textId="77777777" w:rsidR="00C0006B" w:rsidRPr="00C0006B" w:rsidRDefault="00C0006B" w:rsidP="00C0006B">
      <w:pPr>
        <w:pStyle w:val="a8"/>
        <w:numPr>
          <w:ilvl w:val="0"/>
          <w:numId w:val="11"/>
        </w:numPr>
        <w:ind w:leftChars="0"/>
        <w:jc w:val="left"/>
        <w:rPr>
          <w:rFonts w:asciiTheme="majorEastAsia" w:eastAsiaTheme="majorEastAsia" w:hAnsiTheme="majorEastAsia"/>
          <w:b/>
          <w:sz w:val="22"/>
          <w:szCs w:val="22"/>
        </w:rPr>
      </w:pPr>
      <w:r w:rsidRPr="00C0006B">
        <w:rPr>
          <w:rFonts w:asciiTheme="majorEastAsia" w:eastAsiaTheme="majorEastAsia" w:hAnsiTheme="majorEastAsia" w:hint="eastAsia"/>
          <w:b/>
          <w:sz w:val="22"/>
          <w:szCs w:val="22"/>
        </w:rPr>
        <w:t>停止条件</w:t>
      </w:r>
    </w:p>
    <w:p w14:paraId="25859CE5" w14:textId="2BE5CBCA" w:rsidR="00C0006B" w:rsidRDefault="007F1EFB" w:rsidP="007D0909">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本件は、令和</w:t>
      </w:r>
      <w:r w:rsidR="002F06B3">
        <w:rPr>
          <w:rFonts w:asciiTheme="minorEastAsia" w:eastAsiaTheme="minorEastAsia" w:hAnsiTheme="minorEastAsia" w:hint="eastAsia"/>
          <w:sz w:val="22"/>
          <w:szCs w:val="22"/>
        </w:rPr>
        <w:t>８</w:t>
      </w:r>
      <w:r w:rsidR="007D0909" w:rsidRPr="007D0909">
        <w:rPr>
          <w:rFonts w:asciiTheme="minorEastAsia" w:eastAsiaTheme="minorEastAsia" w:hAnsiTheme="minorEastAsia" w:hint="eastAsia"/>
          <w:sz w:val="22"/>
          <w:szCs w:val="22"/>
        </w:rPr>
        <w:t>年度予算が横浜市会において議決されることを停止条件とします。</w:t>
      </w:r>
    </w:p>
    <w:p w14:paraId="11E0B40B" w14:textId="77777777" w:rsidR="007D0909" w:rsidRPr="007F1EFB" w:rsidRDefault="007D0909" w:rsidP="007D0909">
      <w:pPr>
        <w:pStyle w:val="a8"/>
        <w:ind w:leftChars="0" w:left="420"/>
        <w:jc w:val="left"/>
        <w:rPr>
          <w:rFonts w:asciiTheme="majorEastAsia" w:eastAsiaTheme="majorEastAsia" w:hAnsiTheme="majorEastAsia"/>
          <w:b/>
          <w:sz w:val="22"/>
          <w:szCs w:val="22"/>
        </w:rPr>
      </w:pPr>
    </w:p>
    <w:p w14:paraId="7467BBF8" w14:textId="77777777" w:rsidR="00697F28" w:rsidRPr="00ED377B" w:rsidRDefault="00697F28" w:rsidP="00697F28">
      <w:pPr>
        <w:pStyle w:val="a8"/>
        <w:numPr>
          <w:ilvl w:val="0"/>
          <w:numId w:val="11"/>
        </w:numPr>
        <w:ind w:leftChars="0"/>
        <w:jc w:val="left"/>
        <w:rPr>
          <w:rFonts w:asciiTheme="majorEastAsia" w:eastAsiaTheme="majorEastAsia" w:hAnsiTheme="majorEastAsia"/>
          <w:b/>
          <w:sz w:val="22"/>
          <w:szCs w:val="22"/>
        </w:rPr>
      </w:pPr>
      <w:r w:rsidRPr="00ED377B">
        <w:rPr>
          <w:rFonts w:asciiTheme="majorEastAsia" w:eastAsiaTheme="majorEastAsia" w:hAnsiTheme="majorEastAsia" w:hint="eastAsia"/>
          <w:b/>
          <w:sz w:val="22"/>
          <w:szCs w:val="22"/>
        </w:rPr>
        <w:t>申込・問合先</w:t>
      </w:r>
    </w:p>
    <w:p w14:paraId="4AA31F37" w14:textId="23B7FB1A" w:rsidR="00697F28" w:rsidRPr="00ED377B" w:rsidRDefault="004816A3"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瀬谷</w:t>
      </w:r>
      <w:r w:rsidR="00697F28" w:rsidRPr="00ED377B">
        <w:rPr>
          <w:rFonts w:asciiTheme="minorEastAsia" w:eastAsiaTheme="minorEastAsia" w:hAnsiTheme="minorEastAsia" w:hint="eastAsia"/>
          <w:sz w:val="22"/>
          <w:szCs w:val="22"/>
        </w:rPr>
        <w:t>区こども家庭支援課</w:t>
      </w:r>
      <w:r w:rsidR="00C735BB" w:rsidRPr="00C735BB">
        <w:rPr>
          <w:rFonts w:asciiTheme="minorEastAsia" w:eastAsiaTheme="minorEastAsia" w:hAnsiTheme="minorEastAsia" w:hint="eastAsia"/>
          <w:sz w:val="22"/>
          <w:szCs w:val="22"/>
        </w:rPr>
        <w:t>「会計年度任用職員（</w:t>
      </w:r>
      <w:r w:rsidR="002F06B3" w:rsidRPr="00DC5FF5">
        <w:rPr>
          <w:rFonts w:asciiTheme="minorEastAsia" w:eastAsiaTheme="minorEastAsia" w:hAnsiTheme="minorEastAsia" w:hint="eastAsia"/>
          <w:sz w:val="22"/>
          <w:szCs w:val="22"/>
        </w:rPr>
        <w:t>乳幼児健康診査看護職・栄養士・歯科衛生士及び母子保健業務看護職（日額職）</w:t>
      </w:r>
      <w:r w:rsidR="00C735BB" w:rsidRPr="00C735BB">
        <w:rPr>
          <w:rFonts w:asciiTheme="minorEastAsia" w:eastAsiaTheme="minorEastAsia" w:hAnsiTheme="minorEastAsia" w:hint="eastAsia"/>
          <w:sz w:val="22"/>
          <w:szCs w:val="22"/>
        </w:rPr>
        <w:t>）」採用担当</w:t>
      </w:r>
    </w:p>
    <w:p w14:paraId="6EF16036" w14:textId="4D4F039E" w:rsidR="00697F28" w:rsidRPr="00ED377B" w:rsidRDefault="004816A3"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電話</w:t>
      </w:r>
      <w:r w:rsidR="002F06B3">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045-367-5760　FAX</w:t>
      </w:r>
      <w:r w:rsidR="002F06B3">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045-367-2943</w:t>
      </w:r>
    </w:p>
    <w:sectPr w:rsidR="00697F28" w:rsidRPr="00ED377B" w:rsidSect="00BB54F1">
      <w:footerReference w:type="default" r:id="rId12"/>
      <w:pgSz w:w="11906" w:h="16838" w:code="9"/>
      <w:pgMar w:top="680" w:right="1134" w:bottom="680" w:left="1134" w:header="680" w:footer="680" w:gutter="0"/>
      <w:pgBorders w:offsetFrom="page">
        <w:top w:val="double" w:sz="4" w:space="24" w:color="auto"/>
        <w:left w:val="double" w:sz="4" w:space="24" w:color="auto"/>
        <w:bottom w:val="double" w:sz="4" w:space="24" w:color="auto"/>
        <w:right w:val="double" w:sz="4" w:space="24" w:color="auto"/>
      </w:pgBorders>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2A83" w14:textId="77777777" w:rsidR="0019758F" w:rsidRDefault="0019758F">
      <w:r>
        <w:separator/>
      </w:r>
    </w:p>
  </w:endnote>
  <w:endnote w:type="continuationSeparator" w:id="0">
    <w:p w14:paraId="32778171" w14:textId="77777777" w:rsidR="0019758F" w:rsidRDefault="0019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2BA1" w14:textId="3A3C3315"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146CF7">
      <w:rPr>
        <w:rFonts w:ascii="Times New Roman" w:hAnsi="Times New Roman"/>
        <w:noProof/>
        <w:kern w:val="0"/>
        <w:sz w:val="21"/>
        <w:szCs w:val="21"/>
      </w:rPr>
      <w:t>1</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146CF7">
      <w:rPr>
        <w:rFonts w:ascii="Times New Roman" w:hAnsi="Times New Roman"/>
        <w:noProof/>
        <w:kern w:val="0"/>
        <w:sz w:val="21"/>
        <w:szCs w:val="21"/>
      </w:rPr>
      <w:t>2</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CFC7" w14:textId="77777777" w:rsidR="0019758F" w:rsidRDefault="0019758F">
      <w:r>
        <w:separator/>
      </w:r>
    </w:p>
  </w:footnote>
  <w:footnote w:type="continuationSeparator" w:id="0">
    <w:p w14:paraId="76C293D1" w14:textId="77777777" w:rsidR="0019758F" w:rsidRDefault="0019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356E068C"/>
    <w:lvl w:ilvl="0" w:tplc="D06C6876">
      <w:start w:val="1"/>
      <w:numFmt w:val="decimalFullWidth"/>
      <w:lvlText w:val="（%1）"/>
      <w:lvlJc w:val="left"/>
      <w:pPr>
        <w:ind w:left="945" w:hanging="720"/>
      </w:pPr>
      <w:rPr>
        <w:rFonts w:hint="default"/>
      </w:rPr>
    </w:lvl>
    <w:lvl w:ilvl="1" w:tplc="6AFA7894">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3"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7"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1"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2"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5055941">
    <w:abstractNumId w:val="2"/>
  </w:num>
  <w:num w:numId="2" w16cid:durableId="2055231851">
    <w:abstractNumId w:val="22"/>
  </w:num>
  <w:num w:numId="3" w16cid:durableId="865867992">
    <w:abstractNumId w:val="23"/>
  </w:num>
  <w:num w:numId="4" w16cid:durableId="891426743">
    <w:abstractNumId w:val="8"/>
  </w:num>
  <w:num w:numId="5" w16cid:durableId="364452480">
    <w:abstractNumId w:val="1"/>
  </w:num>
  <w:num w:numId="6" w16cid:durableId="1317611270">
    <w:abstractNumId w:val="17"/>
  </w:num>
  <w:num w:numId="7" w16cid:durableId="1741438366">
    <w:abstractNumId w:val="0"/>
  </w:num>
  <w:num w:numId="8" w16cid:durableId="2093432370">
    <w:abstractNumId w:val="13"/>
  </w:num>
  <w:num w:numId="9" w16cid:durableId="434712087">
    <w:abstractNumId w:val="25"/>
  </w:num>
  <w:num w:numId="10" w16cid:durableId="2059936614">
    <w:abstractNumId w:val="15"/>
  </w:num>
  <w:num w:numId="11" w16cid:durableId="889421528">
    <w:abstractNumId w:val="10"/>
  </w:num>
  <w:num w:numId="12" w16cid:durableId="920866447">
    <w:abstractNumId w:val="18"/>
  </w:num>
  <w:num w:numId="13" w16cid:durableId="553200600">
    <w:abstractNumId w:val="5"/>
  </w:num>
  <w:num w:numId="14" w16cid:durableId="344523839">
    <w:abstractNumId w:val="9"/>
  </w:num>
  <w:num w:numId="15" w16cid:durableId="954482666">
    <w:abstractNumId w:val="11"/>
  </w:num>
  <w:num w:numId="16" w16cid:durableId="1040783122">
    <w:abstractNumId w:val="7"/>
  </w:num>
  <w:num w:numId="17" w16cid:durableId="189150292">
    <w:abstractNumId w:val="3"/>
  </w:num>
  <w:num w:numId="18" w16cid:durableId="618495270">
    <w:abstractNumId w:val="16"/>
  </w:num>
  <w:num w:numId="19" w16cid:durableId="1892039953">
    <w:abstractNumId w:val="21"/>
  </w:num>
  <w:num w:numId="20" w16cid:durableId="1549563430">
    <w:abstractNumId w:val="20"/>
  </w:num>
  <w:num w:numId="21" w16cid:durableId="1472135207">
    <w:abstractNumId w:val="12"/>
  </w:num>
  <w:num w:numId="22" w16cid:durableId="1125927860">
    <w:abstractNumId w:val="14"/>
  </w:num>
  <w:num w:numId="23" w16cid:durableId="791290637">
    <w:abstractNumId w:val="19"/>
  </w:num>
  <w:num w:numId="24" w16cid:durableId="1056930852">
    <w:abstractNumId w:val="6"/>
  </w:num>
  <w:num w:numId="25" w16cid:durableId="486046204">
    <w:abstractNumId w:val="24"/>
  </w:num>
  <w:num w:numId="26" w16cid:durableId="47298457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5"/>
    <w:rsid w:val="0000038A"/>
    <w:rsid w:val="00001453"/>
    <w:rsid w:val="00002906"/>
    <w:rsid w:val="000052F9"/>
    <w:rsid w:val="00007E7D"/>
    <w:rsid w:val="00010F83"/>
    <w:rsid w:val="00012D85"/>
    <w:rsid w:val="00015F45"/>
    <w:rsid w:val="000209F6"/>
    <w:rsid w:val="000215B8"/>
    <w:rsid w:val="0002665E"/>
    <w:rsid w:val="000278EB"/>
    <w:rsid w:val="00037490"/>
    <w:rsid w:val="00037F58"/>
    <w:rsid w:val="00044454"/>
    <w:rsid w:val="0004605D"/>
    <w:rsid w:val="000463A3"/>
    <w:rsid w:val="00046442"/>
    <w:rsid w:val="00055CFA"/>
    <w:rsid w:val="0006142F"/>
    <w:rsid w:val="000652B5"/>
    <w:rsid w:val="00065A81"/>
    <w:rsid w:val="000700C1"/>
    <w:rsid w:val="000723A6"/>
    <w:rsid w:val="00075C44"/>
    <w:rsid w:val="0008651F"/>
    <w:rsid w:val="000906C8"/>
    <w:rsid w:val="00095502"/>
    <w:rsid w:val="000A628B"/>
    <w:rsid w:val="000A62B4"/>
    <w:rsid w:val="000B2DF1"/>
    <w:rsid w:val="000B440D"/>
    <w:rsid w:val="000B4A8C"/>
    <w:rsid w:val="000C2853"/>
    <w:rsid w:val="000D2688"/>
    <w:rsid w:val="000D4E09"/>
    <w:rsid w:val="000D7E89"/>
    <w:rsid w:val="000E4471"/>
    <w:rsid w:val="000E671D"/>
    <w:rsid w:val="000E7E7F"/>
    <w:rsid w:val="000F6128"/>
    <w:rsid w:val="00100BAB"/>
    <w:rsid w:val="001016CF"/>
    <w:rsid w:val="001046DE"/>
    <w:rsid w:val="00107D0D"/>
    <w:rsid w:val="00114C69"/>
    <w:rsid w:val="00114FD4"/>
    <w:rsid w:val="001160D5"/>
    <w:rsid w:val="001163A5"/>
    <w:rsid w:val="00120C46"/>
    <w:rsid w:val="00122916"/>
    <w:rsid w:val="00133E10"/>
    <w:rsid w:val="00134EC0"/>
    <w:rsid w:val="001379CA"/>
    <w:rsid w:val="00141F0C"/>
    <w:rsid w:val="0014561F"/>
    <w:rsid w:val="00146CF7"/>
    <w:rsid w:val="00147D45"/>
    <w:rsid w:val="00151338"/>
    <w:rsid w:val="00156DE5"/>
    <w:rsid w:val="001573B7"/>
    <w:rsid w:val="00157FA6"/>
    <w:rsid w:val="00160514"/>
    <w:rsid w:val="001659E5"/>
    <w:rsid w:val="00167138"/>
    <w:rsid w:val="001676D8"/>
    <w:rsid w:val="00167B2C"/>
    <w:rsid w:val="001807DE"/>
    <w:rsid w:val="0018131C"/>
    <w:rsid w:val="00181776"/>
    <w:rsid w:val="0018689E"/>
    <w:rsid w:val="00187893"/>
    <w:rsid w:val="00187F78"/>
    <w:rsid w:val="0019126E"/>
    <w:rsid w:val="00191CBF"/>
    <w:rsid w:val="001942E3"/>
    <w:rsid w:val="00194826"/>
    <w:rsid w:val="0019758F"/>
    <w:rsid w:val="001A184C"/>
    <w:rsid w:val="001A50D2"/>
    <w:rsid w:val="001A595A"/>
    <w:rsid w:val="001B1BB9"/>
    <w:rsid w:val="001B1F87"/>
    <w:rsid w:val="001B392C"/>
    <w:rsid w:val="001C0253"/>
    <w:rsid w:val="001C1407"/>
    <w:rsid w:val="001C18D5"/>
    <w:rsid w:val="001C1FEF"/>
    <w:rsid w:val="001C26AB"/>
    <w:rsid w:val="001C4D70"/>
    <w:rsid w:val="001D6F55"/>
    <w:rsid w:val="001E0BC8"/>
    <w:rsid w:val="001E248C"/>
    <w:rsid w:val="001E3C80"/>
    <w:rsid w:val="001E4D97"/>
    <w:rsid w:val="001F68B2"/>
    <w:rsid w:val="00205076"/>
    <w:rsid w:val="00206412"/>
    <w:rsid w:val="0020798B"/>
    <w:rsid w:val="00214675"/>
    <w:rsid w:val="00214A80"/>
    <w:rsid w:val="00214E85"/>
    <w:rsid w:val="00221FDC"/>
    <w:rsid w:val="0023724B"/>
    <w:rsid w:val="00241B43"/>
    <w:rsid w:val="0025098A"/>
    <w:rsid w:val="00264444"/>
    <w:rsid w:val="002650BA"/>
    <w:rsid w:val="00270827"/>
    <w:rsid w:val="00272FFD"/>
    <w:rsid w:val="002777C7"/>
    <w:rsid w:val="002806B9"/>
    <w:rsid w:val="0028453B"/>
    <w:rsid w:val="00285563"/>
    <w:rsid w:val="00293CA5"/>
    <w:rsid w:val="00297FD6"/>
    <w:rsid w:val="002A0C19"/>
    <w:rsid w:val="002A0D76"/>
    <w:rsid w:val="002A1011"/>
    <w:rsid w:val="002A2A4C"/>
    <w:rsid w:val="002A5E89"/>
    <w:rsid w:val="002A79FF"/>
    <w:rsid w:val="002B5576"/>
    <w:rsid w:val="002B63B8"/>
    <w:rsid w:val="002B6C92"/>
    <w:rsid w:val="002C240B"/>
    <w:rsid w:val="002C32BF"/>
    <w:rsid w:val="002C3C28"/>
    <w:rsid w:val="002D1015"/>
    <w:rsid w:val="002D189B"/>
    <w:rsid w:val="002D1B1B"/>
    <w:rsid w:val="002D439A"/>
    <w:rsid w:val="002D68EB"/>
    <w:rsid w:val="002D73B3"/>
    <w:rsid w:val="002D7C43"/>
    <w:rsid w:val="002E181F"/>
    <w:rsid w:val="002E2AF5"/>
    <w:rsid w:val="002F06B3"/>
    <w:rsid w:val="002F0E85"/>
    <w:rsid w:val="002F338F"/>
    <w:rsid w:val="002F7D5F"/>
    <w:rsid w:val="0030596A"/>
    <w:rsid w:val="00313AAE"/>
    <w:rsid w:val="00316382"/>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4058"/>
    <w:rsid w:val="00395B04"/>
    <w:rsid w:val="003961DB"/>
    <w:rsid w:val="003A1E65"/>
    <w:rsid w:val="003A40CC"/>
    <w:rsid w:val="003A7987"/>
    <w:rsid w:val="003B30B2"/>
    <w:rsid w:val="003B66BF"/>
    <w:rsid w:val="003B6E5B"/>
    <w:rsid w:val="003C0368"/>
    <w:rsid w:val="003C345E"/>
    <w:rsid w:val="003D025F"/>
    <w:rsid w:val="003D131A"/>
    <w:rsid w:val="003D46E0"/>
    <w:rsid w:val="003D7811"/>
    <w:rsid w:val="003E1857"/>
    <w:rsid w:val="003E269A"/>
    <w:rsid w:val="003E4B1D"/>
    <w:rsid w:val="003E5626"/>
    <w:rsid w:val="003E58F2"/>
    <w:rsid w:val="003E6E5F"/>
    <w:rsid w:val="003F6995"/>
    <w:rsid w:val="003F6F75"/>
    <w:rsid w:val="003F7E11"/>
    <w:rsid w:val="00403862"/>
    <w:rsid w:val="00403FD7"/>
    <w:rsid w:val="00404E15"/>
    <w:rsid w:val="004068AB"/>
    <w:rsid w:val="00406B73"/>
    <w:rsid w:val="004105CE"/>
    <w:rsid w:val="004149BE"/>
    <w:rsid w:val="0042019C"/>
    <w:rsid w:val="00421A3D"/>
    <w:rsid w:val="00427CC8"/>
    <w:rsid w:val="00433199"/>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816A3"/>
    <w:rsid w:val="00482371"/>
    <w:rsid w:val="0048495B"/>
    <w:rsid w:val="00485FB1"/>
    <w:rsid w:val="00486E7F"/>
    <w:rsid w:val="004900A0"/>
    <w:rsid w:val="0049026D"/>
    <w:rsid w:val="00491F65"/>
    <w:rsid w:val="004A1BC0"/>
    <w:rsid w:val="004A28CE"/>
    <w:rsid w:val="004A4494"/>
    <w:rsid w:val="004B1D77"/>
    <w:rsid w:val="004B2AF3"/>
    <w:rsid w:val="004B3352"/>
    <w:rsid w:val="004B4604"/>
    <w:rsid w:val="004B468D"/>
    <w:rsid w:val="004C1615"/>
    <w:rsid w:val="004C3025"/>
    <w:rsid w:val="004C3E6C"/>
    <w:rsid w:val="004D1B36"/>
    <w:rsid w:val="004D1B4F"/>
    <w:rsid w:val="004D1B9A"/>
    <w:rsid w:val="004D4FE2"/>
    <w:rsid w:val="004D5401"/>
    <w:rsid w:val="004D620D"/>
    <w:rsid w:val="004E41AB"/>
    <w:rsid w:val="004E6691"/>
    <w:rsid w:val="004F3DEF"/>
    <w:rsid w:val="004F4907"/>
    <w:rsid w:val="004F76E8"/>
    <w:rsid w:val="004F7CA6"/>
    <w:rsid w:val="005016FB"/>
    <w:rsid w:val="005022BB"/>
    <w:rsid w:val="005034E3"/>
    <w:rsid w:val="005043D3"/>
    <w:rsid w:val="00504D32"/>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403A"/>
    <w:rsid w:val="0056405B"/>
    <w:rsid w:val="00564383"/>
    <w:rsid w:val="005656F0"/>
    <w:rsid w:val="00566F16"/>
    <w:rsid w:val="00570F1C"/>
    <w:rsid w:val="005728DC"/>
    <w:rsid w:val="00584F1C"/>
    <w:rsid w:val="005A0095"/>
    <w:rsid w:val="005A1D34"/>
    <w:rsid w:val="005A500D"/>
    <w:rsid w:val="005A5B0D"/>
    <w:rsid w:val="005B1958"/>
    <w:rsid w:val="005B40E0"/>
    <w:rsid w:val="005C1A95"/>
    <w:rsid w:val="005C6E1D"/>
    <w:rsid w:val="005D148F"/>
    <w:rsid w:val="005D1D48"/>
    <w:rsid w:val="005D5CA3"/>
    <w:rsid w:val="005E389D"/>
    <w:rsid w:val="005E4F12"/>
    <w:rsid w:val="005E6878"/>
    <w:rsid w:val="005E6DEF"/>
    <w:rsid w:val="005F2121"/>
    <w:rsid w:val="005F3FB6"/>
    <w:rsid w:val="00601F3A"/>
    <w:rsid w:val="0060521F"/>
    <w:rsid w:val="006057E5"/>
    <w:rsid w:val="00606B66"/>
    <w:rsid w:val="00607082"/>
    <w:rsid w:val="0061013D"/>
    <w:rsid w:val="00611545"/>
    <w:rsid w:val="006134B5"/>
    <w:rsid w:val="00617868"/>
    <w:rsid w:val="00620D10"/>
    <w:rsid w:val="00620EB2"/>
    <w:rsid w:val="0062100C"/>
    <w:rsid w:val="00621637"/>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C95"/>
    <w:rsid w:val="00676D74"/>
    <w:rsid w:val="00680DD9"/>
    <w:rsid w:val="00681202"/>
    <w:rsid w:val="006826DE"/>
    <w:rsid w:val="006855ED"/>
    <w:rsid w:val="00690F0B"/>
    <w:rsid w:val="00691591"/>
    <w:rsid w:val="00691E41"/>
    <w:rsid w:val="006923F0"/>
    <w:rsid w:val="00694FBE"/>
    <w:rsid w:val="00695156"/>
    <w:rsid w:val="00695FA6"/>
    <w:rsid w:val="00697CEE"/>
    <w:rsid w:val="00697F28"/>
    <w:rsid w:val="006A268A"/>
    <w:rsid w:val="006A5AD9"/>
    <w:rsid w:val="006A66E2"/>
    <w:rsid w:val="006A6B49"/>
    <w:rsid w:val="006A79D0"/>
    <w:rsid w:val="006B204C"/>
    <w:rsid w:val="006B52EC"/>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1386A"/>
    <w:rsid w:val="00716AF8"/>
    <w:rsid w:val="007221BF"/>
    <w:rsid w:val="00722409"/>
    <w:rsid w:val="0073014E"/>
    <w:rsid w:val="007353E2"/>
    <w:rsid w:val="007373EF"/>
    <w:rsid w:val="00737EDE"/>
    <w:rsid w:val="0074067B"/>
    <w:rsid w:val="0074414B"/>
    <w:rsid w:val="00744B46"/>
    <w:rsid w:val="0074559E"/>
    <w:rsid w:val="0074688A"/>
    <w:rsid w:val="00750899"/>
    <w:rsid w:val="00753986"/>
    <w:rsid w:val="007542B3"/>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0909"/>
    <w:rsid w:val="007D2F64"/>
    <w:rsid w:val="007D3753"/>
    <w:rsid w:val="007D3E66"/>
    <w:rsid w:val="007E2DF6"/>
    <w:rsid w:val="007F0C07"/>
    <w:rsid w:val="007F1EFB"/>
    <w:rsid w:val="007F2414"/>
    <w:rsid w:val="007F3070"/>
    <w:rsid w:val="007F4539"/>
    <w:rsid w:val="007F5D86"/>
    <w:rsid w:val="007F60CB"/>
    <w:rsid w:val="007F6F20"/>
    <w:rsid w:val="007F7688"/>
    <w:rsid w:val="0080385B"/>
    <w:rsid w:val="00810281"/>
    <w:rsid w:val="00813ECA"/>
    <w:rsid w:val="00820A0C"/>
    <w:rsid w:val="00825315"/>
    <w:rsid w:val="00831969"/>
    <w:rsid w:val="008359CE"/>
    <w:rsid w:val="008417BA"/>
    <w:rsid w:val="00841A76"/>
    <w:rsid w:val="00843AA2"/>
    <w:rsid w:val="0084778C"/>
    <w:rsid w:val="0085358A"/>
    <w:rsid w:val="00856EF9"/>
    <w:rsid w:val="00857902"/>
    <w:rsid w:val="008662B9"/>
    <w:rsid w:val="0086698F"/>
    <w:rsid w:val="00871936"/>
    <w:rsid w:val="008719D7"/>
    <w:rsid w:val="0087393B"/>
    <w:rsid w:val="008770D7"/>
    <w:rsid w:val="008834A9"/>
    <w:rsid w:val="00883976"/>
    <w:rsid w:val="00892360"/>
    <w:rsid w:val="00892D79"/>
    <w:rsid w:val="00895AC6"/>
    <w:rsid w:val="008A2EE0"/>
    <w:rsid w:val="008A5260"/>
    <w:rsid w:val="008A54CF"/>
    <w:rsid w:val="008B078F"/>
    <w:rsid w:val="008B1F77"/>
    <w:rsid w:val="008B6A47"/>
    <w:rsid w:val="008B7B75"/>
    <w:rsid w:val="008C45F0"/>
    <w:rsid w:val="008D71FB"/>
    <w:rsid w:val="008E2B30"/>
    <w:rsid w:val="008E324D"/>
    <w:rsid w:val="008E51F5"/>
    <w:rsid w:val="008E6C5C"/>
    <w:rsid w:val="008E728B"/>
    <w:rsid w:val="008E760B"/>
    <w:rsid w:val="008F2DB0"/>
    <w:rsid w:val="008F5809"/>
    <w:rsid w:val="008F620F"/>
    <w:rsid w:val="009014D9"/>
    <w:rsid w:val="0090699A"/>
    <w:rsid w:val="00911571"/>
    <w:rsid w:val="009142AB"/>
    <w:rsid w:val="00927995"/>
    <w:rsid w:val="009279FE"/>
    <w:rsid w:val="00936E6F"/>
    <w:rsid w:val="00941AEF"/>
    <w:rsid w:val="0094202A"/>
    <w:rsid w:val="0094289F"/>
    <w:rsid w:val="00946141"/>
    <w:rsid w:val="00950387"/>
    <w:rsid w:val="00960CF0"/>
    <w:rsid w:val="009633BC"/>
    <w:rsid w:val="00965E25"/>
    <w:rsid w:val="00967C5C"/>
    <w:rsid w:val="009719D1"/>
    <w:rsid w:val="00977BAD"/>
    <w:rsid w:val="00982929"/>
    <w:rsid w:val="00986001"/>
    <w:rsid w:val="0098652A"/>
    <w:rsid w:val="00986AB9"/>
    <w:rsid w:val="00987D80"/>
    <w:rsid w:val="00991FEF"/>
    <w:rsid w:val="00994D2D"/>
    <w:rsid w:val="00996416"/>
    <w:rsid w:val="009A0FEC"/>
    <w:rsid w:val="009A4582"/>
    <w:rsid w:val="009B259C"/>
    <w:rsid w:val="009B5C8D"/>
    <w:rsid w:val="009B5FBD"/>
    <w:rsid w:val="009C1ADE"/>
    <w:rsid w:val="009D6513"/>
    <w:rsid w:val="009E19ED"/>
    <w:rsid w:val="009E7F5B"/>
    <w:rsid w:val="009F59CB"/>
    <w:rsid w:val="00A046BA"/>
    <w:rsid w:val="00A201F2"/>
    <w:rsid w:val="00A23D3D"/>
    <w:rsid w:val="00A256F7"/>
    <w:rsid w:val="00A2704E"/>
    <w:rsid w:val="00A310BA"/>
    <w:rsid w:val="00A36472"/>
    <w:rsid w:val="00A43465"/>
    <w:rsid w:val="00A46DFE"/>
    <w:rsid w:val="00A60C78"/>
    <w:rsid w:val="00A61F04"/>
    <w:rsid w:val="00A66F73"/>
    <w:rsid w:val="00A74A98"/>
    <w:rsid w:val="00A7735A"/>
    <w:rsid w:val="00A814B3"/>
    <w:rsid w:val="00A86087"/>
    <w:rsid w:val="00A95F7C"/>
    <w:rsid w:val="00AA16B8"/>
    <w:rsid w:val="00AA3179"/>
    <w:rsid w:val="00AA5C1C"/>
    <w:rsid w:val="00AA738F"/>
    <w:rsid w:val="00AB1F13"/>
    <w:rsid w:val="00AB2A67"/>
    <w:rsid w:val="00AB31E4"/>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3642"/>
    <w:rsid w:val="00B4113B"/>
    <w:rsid w:val="00B41BCA"/>
    <w:rsid w:val="00B42BB6"/>
    <w:rsid w:val="00B43C61"/>
    <w:rsid w:val="00B46506"/>
    <w:rsid w:val="00B50F1A"/>
    <w:rsid w:val="00B51F37"/>
    <w:rsid w:val="00B524E0"/>
    <w:rsid w:val="00B526DB"/>
    <w:rsid w:val="00B55678"/>
    <w:rsid w:val="00B567B8"/>
    <w:rsid w:val="00B600B3"/>
    <w:rsid w:val="00B61AE5"/>
    <w:rsid w:val="00B825DF"/>
    <w:rsid w:val="00B87E07"/>
    <w:rsid w:val="00B93F70"/>
    <w:rsid w:val="00B9462B"/>
    <w:rsid w:val="00B96C6F"/>
    <w:rsid w:val="00BA0442"/>
    <w:rsid w:val="00BB0244"/>
    <w:rsid w:val="00BB233E"/>
    <w:rsid w:val="00BB2B6A"/>
    <w:rsid w:val="00BB3125"/>
    <w:rsid w:val="00BB54F1"/>
    <w:rsid w:val="00BC1AFB"/>
    <w:rsid w:val="00BC27A4"/>
    <w:rsid w:val="00BC2D82"/>
    <w:rsid w:val="00BC64D1"/>
    <w:rsid w:val="00BC72CE"/>
    <w:rsid w:val="00BD45FA"/>
    <w:rsid w:val="00BD5AF4"/>
    <w:rsid w:val="00BE055A"/>
    <w:rsid w:val="00BE27D7"/>
    <w:rsid w:val="00BE4105"/>
    <w:rsid w:val="00BE6503"/>
    <w:rsid w:val="00BE6E83"/>
    <w:rsid w:val="00BE7045"/>
    <w:rsid w:val="00C0006B"/>
    <w:rsid w:val="00C02A3F"/>
    <w:rsid w:val="00C02FEB"/>
    <w:rsid w:val="00C104BB"/>
    <w:rsid w:val="00C1520C"/>
    <w:rsid w:val="00C21264"/>
    <w:rsid w:val="00C22B44"/>
    <w:rsid w:val="00C26E92"/>
    <w:rsid w:val="00C31949"/>
    <w:rsid w:val="00C31C67"/>
    <w:rsid w:val="00C31E3C"/>
    <w:rsid w:val="00C325A3"/>
    <w:rsid w:val="00C34890"/>
    <w:rsid w:val="00C42331"/>
    <w:rsid w:val="00C42D0F"/>
    <w:rsid w:val="00C44815"/>
    <w:rsid w:val="00C46E44"/>
    <w:rsid w:val="00C47769"/>
    <w:rsid w:val="00C51E76"/>
    <w:rsid w:val="00C53904"/>
    <w:rsid w:val="00C573B9"/>
    <w:rsid w:val="00C630F5"/>
    <w:rsid w:val="00C63F49"/>
    <w:rsid w:val="00C63F61"/>
    <w:rsid w:val="00C671CB"/>
    <w:rsid w:val="00C67992"/>
    <w:rsid w:val="00C72706"/>
    <w:rsid w:val="00C735BB"/>
    <w:rsid w:val="00C8141A"/>
    <w:rsid w:val="00C83F44"/>
    <w:rsid w:val="00C86F48"/>
    <w:rsid w:val="00C93ECE"/>
    <w:rsid w:val="00C97309"/>
    <w:rsid w:val="00CA3E37"/>
    <w:rsid w:val="00CA6AD9"/>
    <w:rsid w:val="00CB19AC"/>
    <w:rsid w:val="00CB3652"/>
    <w:rsid w:val="00CB5611"/>
    <w:rsid w:val="00CC06BB"/>
    <w:rsid w:val="00CC17A5"/>
    <w:rsid w:val="00CC7B52"/>
    <w:rsid w:val="00CD08B5"/>
    <w:rsid w:val="00CD0B0C"/>
    <w:rsid w:val="00CD0DF8"/>
    <w:rsid w:val="00CE1069"/>
    <w:rsid w:val="00CE64F1"/>
    <w:rsid w:val="00CF632F"/>
    <w:rsid w:val="00D02D37"/>
    <w:rsid w:val="00D05039"/>
    <w:rsid w:val="00D12010"/>
    <w:rsid w:val="00D214DB"/>
    <w:rsid w:val="00D24C4F"/>
    <w:rsid w:val="00D25EA3"/>
    <w:rsid w:val="00D417E4"/>
    <w:rsid w:val="00D430EF"/>
    <w:rsid w:val="00D4399E"/>
    <w:rsid w:val="00D45445"/>
    <w:rsid w:val="00D46372"/>
    <w:rsid w:val="00D55BCC"/>
    <w:rsid w:val="00D55EFD"/>
    <w:rsid w:val="00D56784"/>
    <w:rsid w:val="00D57826"/>
    <w:rsid w:val="00D61673"/>
    <w:rsid w:val="00D623CC"/>
    <w:rsid w:val="00D6318F"/>
    <w:rsid w:val="00D64C74"/>
    <w:rsid w:val="00D74B21"/>
    <w:rsid w:val="00D81BC0"/>
    <w:rsid w:val="00D84A5F"/>
    <w:rsid w:val="00D90F4D"/>
    <w:rsid w:val="00D91A19"/>
    <w:rsid w:val="00D954C8"/>
    <w:rsid w:val="00D95F9D"/>
    <w:rsid w:val="00D96467"/>
    <w:rsid w:val="00DA4815"/>
    <w:rsid w:val="00DA49E1"/>
    <w:rsid w:val="00DA55FA"/>
    <w:rsid w:val="00DB3D49"/>
    <w:rsid w:val="00DB4EB1"/>
    <w:rsid w:val="00DC5FF5"/>
    <w:rsid w:val="00DC76DF"/>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80DCB"/>
    <w:rsid w:val="00E824A4"/>
    <w:rsid w:val="00E824EF"/>
    <w:rsid w:val="00E8496B"/>
    <w:rsid w:val="00E87B69"/>
    <w:rsid w:val="00E90394"/>
    <w:rsid w:val="00E91789"/>
    <w:rsid w:val="00E91EF0"/>
    <w:rsid w:val="00E92B47"/>
    <w:rsid w:val="00E93BFB"/>
    <w:rsid w:val="00E95BF3"/>
    <w:rsid w:val="00E96985"/>
    <w:rsid w:val="00E97497"/>
    <w:rsid w:val="00EA085C"/>
    <w:rsid w:val="00EB4B6F"/>
    <w:rsid w:val="00EB4C1F"/>
    <w:rsid w:val="00EC0FE5"/>
    <w:rsid w:val="00EC2D4C"/>
    <w:rsid w:val="00EC7C4F"/>
    <w:rsid w:val="00ED377B"/>
    <w:rsid w:val="00ED3F50"/>
    <w:rsid w:val="00EF1DD8"/>
    <w:rsid w:val="00EF61A4"/>
    <w:rsid w:val="00F007F4"/>
    <w:rsid w:val="00F06F43"/>
    <w:rsid w:val="00F118A6"/>
    <w:rsid w:val="00F1657A"/>
    <w:rsid w:val="00F20D47"/>
    <w:rsid w:val="00F27CCC"/>
    <w:rsid w:val="00F32414"/>
    <w:rsid w:val="00F418DB"/>
    <w:rsid w:val="00F45887"/>
    <w:rsid w:val="00F52C7D"/>
    <w:rsid w:val="00F53127"/>
    <w:rsid w:val="00F55552"/>
    <w:rsid w:val="00F603A4"/>
    <w:rsid w:val="00F63895"/>
    <w:rsid w:val="00F72C1E"/>
    <w:rsid w:val="00F75F0D"/>
    <w:rsid w:val="00F76B90"/>
    <w:rsid w:val="00F85D92"/>
    <w:rsid w:val="00F862CE"/>
    <w:rsid w:val="00F9099B"/>
    <w:rsid w:val="00F90C50"/>
    <w:rsid w:val="00F96D7D"/>
    <w:rsid w:val="00FA35A4"/>
    <w:rsid w:val="00FA52C8"/>
    <w:rsid w:val="00FA7AA3"/>
    <w:rsid w:val="00FB3591"/>
    <w:rsid w:val="00FC04D4"/>
    <w:rsid w:val="00FC2D9F"/>
    <w:rsid w:val="00FC33C7"/>
    <w:rsid w:val="00FC4C6B"/>
    <w:rsid w:val="00FC57D6"/>
    <w:rsid w:val="00FD566F"/>
    <w:rsid w:val="00FE01C4"/>
    <w:rsid w:val="00FE16D5"/>
    <w:rsid w:val="00FE22AF"/>
    <w:rsid w:val="00FE60FE"/>
    <w:rsid w:val="00FF13B6"/>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473DC0F"/>
  <w15:docId w15:val="{60FC6AF5-ED5E-4EB9-A4BC-C07D0FE3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smente\Documents\&#9671;&#26989;&#21209;&#65291;&#25163;&#25345;\&#12304;&#12402;&#12394;&#24418;&#12305;\&#12402;&#12394;&#24418;_&#12513;&#12514;_&#38917;&#30446;&#65297;(1)&#931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③区から面接の連絡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⑤面接</a:t>
          </a:r>
          <a:endParaRPr kumimoji="1" lang="en-US" altLang="ja-JP" sz="900">
            <a:latin typeface="+mj-ea"/>
            <a:ea typeface="+mj-ea"/>
          </a:endParaRPr>
        </a:p>
        <a:p>
          <a:r>
            <a:rPr kumimoji="1" lang="ja-JP" altLang="en-US" sz="900">
              <a:latin typeface="+mj-ea"/>
              <a:ea typeface="+mj-ea"/>
            </a:rPr>
            <a:t>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⑥選考結果連絡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⑦会計年度任用職員として任用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0308D3EF-11FE-4A1F-9B84-CDF90CD466B1}">
      <dgm:prSet phldrT="[テキスト]" custT="1"/>
      <dgm:spPr/>
      <dgm:t>
        <a:bodyPr/>
        <a:lstStyle/>
        <a:p>
          <a:r>
            <a:rPr kumimoji="1" lang="ja-JP" altLang="en-US" sz="900">
              <a:latin typeface="+mj-ea"/>
              <a:ea typeface="+mj-ea"/>
            </a:rPr>
            <a:t>④申込書類の提出</a:t>
          </a:r>
        </a:p>
      </dgm:t>
    </dgm:pt>
    <dgm:pt modelId="{4B81FBDF-CA75-4B4F-A13E-5DC39871E5CF}" type="parTrans" cxnId="{0113FF97-C6BB-4F9D-8E3F-271793FE1376}">
      <dgm:prSet/>
      <dgm:spPr/>
      <dgm:t>
        <a:bodyPr/>
        <a:lstStyle/>
        <a:p>
          <a:endParaRPr kumimoji="1" lang="ja-JP" altLang="en-US"/>
        </a:p>
      </dgm:t>
    </dgm:pt>
    <dgm:pt modelId="{D640B6F8-D5A7-4F49-9124-7E448B37E812}" type="sibTrans" cxnId="{0113FF97-C6BB-4F9D-8E3F-271793FE1376}">
      <dgm:prSet/>
      <dgm:spPr/>
      <dgm:t>
        <a:bodyPr/>
        <a:lstStyle/>
        <a:p>
          <a:endParaRPr kumimoji="1" lang="ja-JP" altLang="en-US"/>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7" custScaleX="60763">
        <dgm:presLayoutVars>
          <dgm:bulletEnabled val="1"/>
        </dgm:presLayoutVars>
      </dgm:prSet>
      <dgm:spPr/>
    </dgm:pt>
    <dgm:pt modelId="{EAB680F8-D18D-4F51-9B95-BB80E67B162E}" type="pres">
      <dgm:prSet presAssocID="{A0476D97-33AA-4AF8-A9EC-48E209F013A2}" presName="sibTrans" presStyleLbl="sibTrans2D1" presStyleIdx="0" presStyleCnt="6"/>
      <dgm:spPr/>
    </dgm:pt>
    <dgm:pt modelId="{C7CFA067-A51F-42CB-A1BB-60CB48C26FCF}" type="pres">
      <dgm:prSet presAssocID="{A0476D97-33AA-4AF8-A9EC-48E209F013A2}" presName="connectorText" presStyleLbl="sibTrans2D1" presStyleIdx="0" presStyleCnt="6"/>
      <dgm:spPr/>
    </dgm:pt>
    <dgm:pt modelId="{11DB8284-BA94-4037-965F-9AB1E81221F1}" type="pres">
      <dgm:prSet presAssocID="{597DE858-6B2C-4374-BFFD-DF7AF01E695C}" presName="node" presStyleLbl="node1" presStyleIdx="1" presStyleCnt="7" custScaleX="57605">
        <dgm:presLayoutVars>
          <dgm:bulletEnabled val="1"/>
        </dgm:presLayoutVars>
      </dgm:prSet>
      <dgm:spPr/>
    </dgm:pt>
    <dgm:pt modelId="{4A931ABB-9EC9-40A7-AFD6-25291A4A16D1}" type="pres">
      <dgm:prSet presAssocID="{C9095313-BB8E-45D2-8398-1FB2ED25BC38}" presName="sibTrans" presStyleLbl="sibTrans2D1" presStyleIdx="1" presStyleCnt="6"/>
      <dgm:spPr/>
    </dgm:pt>
    <dgm:pt modelId="{36647FA7-11ED-4B3D-AB21-2C9E83F305D6}" type="pres">
      <dgm:prSet presAssocID="{C9095313-BB8E-45D2-8398-1FB2ED25BC38}" presName="connectorText" presStyleLbl="sibTrans2D1" presStyleIdx="1" presStyleCnt="6"/>
      <dgm:spPr/>
    </dgm:pt>
    <dgm:pt modelId="{ADDD74BE-F3BC-4797-A6D5-D138AD09CC29}" type="pres">
      <dgm:prSet presAssocID="{EE02AA79-FC48-4FC5-96AE-8A1B662B6FA0}" presName="node" presStyleLbl="node1" presStyleIdx="2" presStyleCnt="7" custScaleX="86289">
        <dgm:presLayoutVars>
          <dgm:bulletEnabled val="1"/>
        </dgm:presLayoutVars>
      </dgm:prSet>
      <dgm:spPr/>
    </dgm:pt>
    <dgm:pt modelId="{C0BBF4DE-8E81-457A-9541-64FBFE84980A}" type="pres">
      <dgm:prSet presAssocID="{5CE85E80-E80E-4768-AC1A-8CB425A7B142}" presName="sibTrans" presStyleLbl="sibTrans2D1" presStyleIdx="2" presStyleCnt="6"/>
      <dgm:spPr/>
    </dgm:pt>
    <dgm:pt modelId="{4F9D20BA-6428-4013-A2A9-28D1B12AFDE4}" type="pres">
      <dgm:prSet presAssocID="{5CE85E80-E80E-4768-AC1A-8CB425A7B142}" presName="connectorText" presStyleLbl="sibTrans2D1" presStyleIdx="2" presStyleCnt="6"/>
      <dgm:spPr/>
    </dgm:pt>
    <dgm:pt modelId="{2D3E54E2-F0C5-4D90-BE16-CD515FB48F21}" type="pres">
      <dgm:prSet presAssocID="{0308D3EF-11FE-4A1F-9B84-CDF90CD466B1}" presName="node" presStyleLbl="node1" presStyleIdx="3" presStyleCnt="7" custScaleX="78460">
        <dgm:presLayoutVars>
          <dgm:bulletEnabled val="1"/>
        </dgm:presLayoutVars>
      </dgm:prSet>
      <dgm:spPr/>
    </dgm:pt>
    <dgm:pt modelId="{70974A32-5864-43B7-8DEF-D57B5A320BB6}" type="pres">
      <dgm:prSet presAssocID="{D640B6F8-D5A7-4F49-9124-7E448B37E812}" presName="sibTrans" presStyleLbl="sibTrans2D1" presStyleIdx="3" presStyleCnt="6"/>
      <dgm:spPr/>
    </dgm:pt>
    <dgm:pt modelId="{B5B2EC44-58D1-4740-9B0D-D3E4E72D9792}" type="pres">
      <dgm:prSet presAssocID="{D640B6F8-D5A7-4F49-9124-7E448B37E812}" presName="connectorText" presStyleLbl="sibTrans2D1" presStyleIdx="3" presStyleCnt="6"/>
      <dgm:spPr/>
    </dgm:pt>
    <dgm:pt modelId="{C2B7C935-6137-4764-8A33-EF604D1FDEA1}" type="pres">
      <dgm:prSet presAssocID="{6CD7445E-1973-4A28-8112-2C33B1538D83}" presName="node" presStyleLbl="node1" presStyleIdx="4" presStyleCnt="7" custScaleX="73798">
        <dgm:presLayoutVars>
          <dgm:bulletEnabled val="1"/>
        </dgm:presLayoutVars>
      </dgm:prSet>
      <dgm:spPr/>
    </dgm:pt>
    <dgm:pt modelId="{F90598B5-A196-4FA7-B190-AA13273BC458}" type="pres">
      <dgm:prSet presAssocID="{3EAACCCD-168B-4955-9101-EA7D05AEF13B}" presName="sibTrans" presStyleLbl="sibTrans2D1" presStyleIdx="4" presStyleCnt="6"/>
      <dgm:spPr/>
    </dgm:pt>
    <dgm:pt modelId="{769D2824-CDE2-4EB8-8A2F-745F15A03EB9}" type="pres">
      <dgm:prSet presAssocID="{3EAACCCD-168B-4955-9101-EA7D05AEF13B}" presName="connectorText" presStyleLbl="sibTrans2D1" presStyleIdx="4" presStyleCnt="6"/>
      <dgm:spPr/>
    </dgm:pt>
    <dgm:pt modelId="{56F44C52-DCBB-4E76-B56E-21DDC7C90D59}" type="pres">
      <dgm:prSet presAssocID="{E9F8B9B4-F9EE-4835-871D-D1628663B2E1}" presName="node" presStyleLbl="node1" presStyleIdx="5" presStyleCnt="7" custScaleX="77301">
        <dgm:presLayoutVars>
          <dgm:bulletEnabled val="1"/>
        </dgm:presLayoutVars>
      </dgm:prSet>
      <dgm:spPr/>
    </dgm:pt>
    <dgm:pt modelId="{F4651ABC-E771-4ACE-B58F-2D8ED1E8574A}" type="pres">
      <dgm:prSet presAssocID="{440188AB-DEAD-4D5B-96EE-F618920F2C33}" presName="sibTrans" presStyleLbl="sibTrans2D1" presStyleIdx="5" presStyleCnt="6"/>
      <dgm:spPr/>
    </dgm:pt>
    <dgm:pt modelId="{524406B6-99CE-442D-82EA-0F994922CDC7}" type="pres">
      <dgm:prSet presAssocID="{440188AB-DEAD-4D5B-96EE-F618920F2C33}" presName="connectorText" presStyleLbl="sibTrans2D1" presStyleIdx="5" presStyleCnt="6"/>
      <dgm:spPr/>
    </dgm:pt>
    <dgm:pt modelId="{23BEDD55-DA7A-4A6D-806D-3996C223F562}" type="pres">
      <dgm:prSet presAssocID="{0855E314-D2D3-4424-8A1D-A7B1FCB0E47F}" presName="node" presStyleLbl="node1" presStyleIdx="6" presStyleCnt="7">
        <dgm:presLayoutVars>
          <dgm:bulletEnabled val="1"/>
        </dgm:presLayoutVars>
      </dgm:prSet>
      <dgm:spPr/>
    </dgm:pt>
  </dgm:ptLst>
  <dgm:cxnLst>
    <dgm:cxn modelId="{9D763E22-061D-43B0-AD02-969DD10DD380}" type="presOf" srcId="{3EAACCCD-168B-4955-9101-EA7D05AEF13B}" destId="{F90598B5-A196-4FA7-B190-AA13273BC458}" srcOrd="0" destOrd="0" presId="urn:microsoft.com/office/officeart/2005/8/layout/process1"/>
    <dgm:cxn modelId="{60ECAC34-78B9-4D4D-B825-2A3D8D56B096}" type="presOf" srcId="{70F6CCA2-31A8-47CF-BB96-87A514D928E1}" destId="{32C56DB7-5F8B-44B3-A16F-CE99776B20CE}" srcOrd="0" destOrd="0" presId="urn:microsoft.com/office/officeart/2005/8/layout/process1"/>
    <dgm:cxn modelId="{C1D3793F-D8CE-4809-A0CE-C8F4734B222A}" type="presOf" srcId="{3EAACCCD-168B-4955-9101-EA7D05AEF13B}" destId="{769D2824-CDE2-4EB8-8A2F-745F15A03EB9}" srcOrd="1" destOrd="0" presId="urn:microsoft.com/office/officeart/2005/8/layout/process1"/>
    <dgm:cxn modelId="{DBB6F042-E152-4B12-AA18-F5FF98BB1756}" type="presOf" srcId="{5CE85E80-E80E-4768-AC1A-8CB425A7B142}" destId="{4F9D20BA-6428-4013-A2A9-28D1B12AFDE4}" srcOrd="1" destOrd="0" presId="urn:microsoft.com/office/officeart/2005/8/layout/process1"/>
    <dgm:cxn modelId="{2D0CBB44-3D00-4841-8722-BC92EA5870B2}" type="presOf" srcId="{C9095313-BB8E-45D2-8398-1FB2ED25BC38}" destId="{36647FA7-11ED-4B3D-AB21-2C9E83F305D6}" srcOrd="1" destOrd="0" presId="urn:microsoft.com/office/officeart/2005/8/layout/process1"/>
    <dgm:cxn modelId="{05F24848-9227-4B86-AF07-37153374A3AB}" type="presOf" srcId="{D640B6F8-D5A7-4F49-9124-7E448B37E812}" destId="{B5B2EC44-58D1-4740-9B0D-D3E4E72D9792}" srcOrd="1" destOrd="0" presId="urn:microsoft.com/office/officeart/2005/8/layout/process1"/>
    <dgm:cxn modelId="{FEA3896C-C9E9-49CA-95CD-6EEB1C3D3046}" type="presOf" srcId="{EE02AA79-FC48-4FC5-96AE-8A1B662B6FA0}" destId="{ADDD74BE-F3BC-4797-A6D5-D138AD09CC29}" srcOrd="0"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785DE84D-0F84-4D08-9ADC-E1BB1FD71280}" type="presOf" srcId="{A0476D97-33AA-4AF8-A9EC-48E209F013A2}" destId="{EAB680F8-D18D-4F51-9B95-BB80E67B162E}" srcOrd="0" destOrd="0" presId="urn:microsoft.com/office/officeart/2005/8/layout/process1"/>
    <dgm:cxn modelId="{F10E0954-8DC5-4077-A13B-79CDAB62510C}" type="presOf" srcId="{A0476D97-33AA-4AF8-A9EC-48E209F013A2}" destId="{C7CFA067-A51F-42CB-A1BB-60CB48C26FCF}" srcOrd="1" destOrd="0" presId="urn:microsoft.com/office/officeart/2005/8/layout/process1"/>
    <dgm:cxn modelId="{F4BCA855-16E9-46D3-8825-72DF49EFBF32}" srcId="{2E1444B1-9360-426E-A8FA-A8F3798CD3E1}" destId="{70F6CCA2-31A8-47CF-BB96-87A514D928E1}" srcOrd="0" destOrd="0" parTransId="{F0653371-5091-45B5-B457-354A7E0CE420}" sibTransId="{A0476D97-33AA-4AF8-A9EC-48E209F013A2}"/>
    <dgm:cxn modelId="{3B83A176-69AE-42B1-B9EF-9F1686C90CAB}" type="presOf" srcId="{5CE85E80-E80E-4768-AC1A-8CB425A7B142}" destId="{C0BBF4DE-8E81-457A-9541-64FBFE84980A}" srcOrd="0" destOrd="0" presId="urn:microsoft.com/office/officeart/2005/8/layout/process1"/>
    <dgm:cxn modelId="{60FD4B77-CC8A-4F0D-A3AF-ACF2CDDA2671}" type="presOf" srcId="{2E1444B1-9360-426E-A8FA-A8F3798CD3E1}" destId="{5DBBF75D-60A0-41DD-B4F7-44623B6671B7}" srcOrd="0" destOrd="0" presId="urn:microsoft.com/office/officeart/2005/8/layout/process1"/>
    <dgm:cxn modelId="{DC2F237E-93FA-4475-A5D2-2ADA679B169B}" type="presOf" srcId="{440188AB-DEAD-4D5B-96EE-F618920F2C33}" destId="{F4651ABC-E771-4ACE-B58F-2D8ED1E8574A}" srcOrd="0" destOrd="0" presId="urn:microsoft.com/office/officeart/2005/8/layout/process1"/>
    <dgm:cxn modelId="{96FE1E82-229C-4581-8549-5698927A4460}" type="presOf" srcId="{C9095313-BB8E-45D2-8398-1FB2ED25BC38}" destId="{4A931ABB-9EC9-40A7-AFD6-25291A4A16D1}" srcOrd="0" destOrd="0" presId="urn:microsoft.com/office/officeart/2005/8/layout/process1"/>
    <dgm:cxn modelId="{081C0A89-D5CC-4EAB-A915-F3B69B639ED9}" type="presOf" srcId="{6CD7445E-1973-4A28-8112-2C33B1538D83}" destId="{C2B7C935-6137-4764-8A33-EF604D1FDEA1}" srcOrd="0" destOrd="0" presId="urn:microsoft.com/office/officeart/2005/8/layout/process1"/>
    <dgm:cxn modelId="{0113FF97-C6BB-4F9D-8E3F-271793FE1376}" srcId="{2E1444B1-9360-426E-A8FA-A8F3798CD3E1}" destId="{0308D3EF-11FE-4A1F-9B84-CDF90CD466B1}" srcOrd="3" destOrd="0" parTransId="{4B81FBDF-CA75-4B4F-A13E-5DC39871E5CF}" sibTransId="{D640B6F8-D5A7-4F49-9124-7E448B37E812}"/>
    <dgm:cxn modelId="{A936AB9C-9079-4FC3-B084-90292BA93139}" srcId="{2E1444B1-9360-426E-A8FA-A8F3798CD3E1}" destId="{6CD7445E-1973-4A28-8112-2C33B1538D83}" srcOrd="4" destOrd="0" parTransId="{4936D5D9-1789-414D-9016-8F582A7729B6}" sibTransId="{3EAACCCD-168B-4955-9101-EA7D05AEF13B}"/>
    <dgm:cxn modelId="{2DBAD59E-B355-4759-897F-731A073AAB10}" type="presOf" srcId="{440188AB-DEAD-4D5B-96EE-F618920F2C33}" destId="{524406B6-99CE-442D-82EA-0F994922CDC7}" srcOrd="1" destOrd="0" presId="urn:microsoft.com/office/officeart/2005/8/layout/process1"/>
    <dgm:cxn modelId="{234F6FA2-3CF0-4FEB-B540-5DDE5B5813B7}" type="presOf" srcId="{E9F8B9B4-F9EE-4835-871D-D1628663B2E1}" destId="{56F44C52-DCBB-4E76-B56E-21DDC7C90D59}" srcOrd="0" destOrd="0" presId="urn:microsoft.com/office/officeart/2005/8/layout/process1"/>
    <dgm:cxn modelId="{79DC48A3-E2D3-4E8A-B42E-18CA95F10BEC}" srcId="{2E1444B1-9360-426E-A8FA-A8F3798CD3E1}" destId="{EE02AA79-FC48-4FC5-96AE-8A1B662B6FA0}" srcOrd="2" destOrd="0" parTransId="{08B35D27-9FD3-48A1-9FB9-CDD6D2D0F6E9}" sibTransId="{5CE85E80-E80E-4768-AC1A-8CB425A7B142}"/>
    <dgm:cxn modelId="{2F60B4AF-2549-41B1-A892-77E069580459}" srcId="{2E1444B1-9360-426E-A8FA-A8F3798CD3E1}" destId="{0855E314-D2D3-4424-8A1D-A7B1FCB0E47F}" srcOrd="6" destOrd="0" parTransId="{F24C0184-B4DD-49C4-B5B9-5364957588E2}" sibTransId="{B589C42F-0B5C-4132-88DA-EDF88A5CA906}"/>
    <dgm:cxn modelId="{6AA24BB9-3BFC-4F32-B193-CD7D30F04882}" srcId="{2E1444B1-9360-426E-A8FA-A8F3798CD3E1}" destId="{E9F8B9B4-F9EE-4835-871D-D1628663B2E1}" srcOrd="5" destOrd="0" parTransId="{C55C0D4D-755B-4FDD-B27B-D508FE7AAEDB}" sibTransId="{440188AB-DEAD-4D5B-96EE-F618920F2C33}"/>
    <dgm:cxn modelId="{FA4A07C2-811D-42FE-9965-C32879781FCF}" type="presOf" srcId="{597DE858-6B2C-4374-BFFD-DF7AF01E695C}" destId="{11DB8284-BA94-4037-965F-9AB1E81221F1}" srcOrd="0" destOrd="0" presId="urn:microsoft.com/office/officeart/2005/8/layout/process1"/>
    <dgm:cxn modelId="{5F5691E0-F83E-437A-9AFF-151C9E61F936}" type="presOf" srcId="{0308D3EF-11FE-4A1F-9B84-CDF90CD466B1}" destId="{2D3E54E2-F0C5-4D90-BE16-CD515FB48F21}" srcOrd="0" destOrd="0" presId="urn:microsoft.com/office/officeart/2005/8/layout/process1"/>
    <dgm:cxn modelId="{55AE24E8-B1E5-4A59-808B-BEEDD2C5792D}" type="presOf" srcId="{0855E314-D2D3-4424-8A1D-A7B1FCB0E47F}" destId="{23BEDD55-DA7A-4A6D-806D-3996C223F562}" srcOrd="0" destOrd="0" presId="urn:microsoft.com/office/officeart/2005/8/layout/process1"/>
    <dgm:cxn modelId="{EB3080F5-DE95-48AF-B032-A97843728A7B}" type="presOf" srcId="{D640B6F8-D5A7-4F49-9124-7E448B37E812}" destId="{70974A32-5864-43B7-8DEF-D57B5A320BB6}" srcOrd="0" destOrd="0" presId="urn:microsoft.com/office/officeart/2005/8/layout/process1"/>
    <dgm:cxn modelId="{7CAE5411-7B06-48E0-955B-5BDA7D6CFCB0}" type="presParOf" srcId="{5DBBF75D-60A0-41DD-B4F7-44623B6671B7}" destId="{32C56DB7-5F8B-44B3-A16F-CE99776B20CE}" srcOrd="0" destOrd="0" presId="urn:microsoft.com/office/officeart/2005/8/layout/process1"/>
    <dgm:cxn modelId="{5010C403-F31B-4D08-883D-8016BFBE2413}" type="presParOf" srcId="{5DBBF75D-60A0-41DD-B4F7-44623B6671B7}" destId="{EAB680F8-D18D-4F51-9B95-BB80E67B162E}" srcOrd="1" destOrd="0" presId="urn:microsoft.com/office/officeart/2005/8/layout/process1"/>
    <dgm:cxn modelId="{AA5B2743-CC6E-43DB-B011-3114B77D7F75}" type="presParOf" srcId="{EAB680F8-D18D-4F51-9B95-BB80E67B162E}" destId="{C7CFA067-A51F-42CB-A1BB-60CB48C26FCF}" srcOrd="0" destOrd="0" presId="urn:microsoft.com/office/officeart/2005/8/layout/process1"/>
    <dgm:cxn modelId="{55A4E6C6-9584-4407-B4D6-C9A910409AE7}" type="presParOf" srcId="{5DBBF75D-60A0-41DD-B4F7-44623B6671B7}" destId="{11DB8284-BA94-4037-965F-9AB1E81221F1}" srcOrd="2" destOrd="0" presId="urn:microsoft.com/office/officeart/2005/8/layout/process1"/>
    <dgm:cxn modelId="{870B6FD4-4124-495A-BC03-471BFFC482A0}" type="presParOf" srcId="{5DBBF75D-60A0-41DD-B4F7-44623B6671B7}" destId="{4A931ABB-9EC9-40A7-AFD6-25291A4A16D1}" srcOrd="3" destOrd="0" presId="urn:microsoft.com/office/officeart/2005/8/layout/process1"/>
    <dgm:cxn modelId="{BC7E0EDC-3373-44C1-929B-FFC96C900AA0}" type="presParOf" srcId="{4A931ABB-9EC9-40A7-AFD6-25291A4A16D1}" destId="{36647FA7-11ED-4B3D-AB21-2C9E83F305D6}" srcOrd="0" destOrd="0" presId="urn:microsoft.com/office/officeart/2005/8/layout/process1"/>
    <dgm:cxn modelId="{4F715413-26E4-4111-8507-758CDA37B50D}" type="presParOf" srcId="{5DBBF75D-60A0-41DD-B4F7-44623B6671B7}" destId="{ADDD74BE-F3BC-4797-A6D5-D138AD09CC29}" srcOrd="4" destOrd="0" presId="urn:microsoft.com/office/officeart/2005/8/layout/process1"/>
    <dgm:cxn modelId="{DE0A1365-397F-4CE8-856C-A79D449F6234}" type="presParOf" srcId="{5DBBF75D-60A0-41DD-B4F7-44623B6671B7}" destId="{C0BBF4DE-8E81-457A-9541-64FBFE84980A}" srcOrd="5" destOrd="0" presId="urn:microsoft.com/office/officeart/2005/8/layout/process1"/>
    <dgm:cxn modelId="{B18C2EE8-2169-454F-B74D-83F2FF9CCDF4}" type="presParOf" srcId="{C0BBF4DE-8E81-457A-9541-64FBFE84980A}" destId="{4F9D20BA-6428-4013-A2A9-28D1B12AFDE4}" srcOrd="0" destOrd="0" presId="urn:microsoft.com/office/officeart/2005/8/layout/process1"/>
    <dgm:cxn modelId="{99F524FF-80F3-4AAC-B742-E10FFC8A7D8C}" type="presParOf" srcId="{5DBBF75D-60A0-41DD-B4F7-44623B6671B7}" destId="{2D3E54E2-F0C5-4D90-BE16-CD515FB48F21}" srcOrd="6" destOrd="0" presId="urn:microsoft.com/office/officeart/2005/8/layout/process1"/>
    <dgm:cxn modelId="{DB1C1162-ACF3-461B-B236-4B28A7160C8C}" type="presParOf" srcId="{5DBBF75D-60A0-41DD-B4F7-44623B6671B7}" destId="{70974A32-5864-43B7-8DEF-D57B5A320BB6}" srcOrd="7" destOrd="0" presId="urn:microsoft.com/office/officeart/2005/8/layout/process1"/>
    <dgm:cxn modelId="{7E99483F-56FC-4116-9B35-3C800CBC4EF2}" type="presParOf" srcId="{70974A32-5864-43B7-8DEF-D57B5A320BB6}" destId="{B5B2EC44-58D1-4740-9B0D-D3E4E72D9792}" srcOrd="0" destOrd="0" presId="urn:microsoft.com/office/officeart/2005/8/layout/process1"/>
    <dgm:cxn modelId="{AFBB47E1-9E6A-492F-85A6-09D701094C01}" type="presParOf" srcId="{5DBBF75D-60A0-41DD-B4F7-44623B6671B7}" destId="{C2B7C935-6137-4764-8A33-EF604D1FDEA1}" srcOrd="8" destOrd="0" presId="urn:microsoft.com/office/officeart/2005/8/layout/process1"/>
    <dgm:cxn modelId="{B22ECF5F-CFA9-494D-B2C9-71BF366635C4}" type="presParOf" srcId="{5DBBF75D-60A0-41DD-B4F7-44623B6671B7}" destId="{F90598B5-A196-4FA7-B190-AA13273BC458}" srcOrd="9" destOrd="0" presId="urn:microsoft.com/office/officeart/2005/8/layout/process1"/>
    <dgm:cxn modelId="{8DD6C034-487C-4F4D-88E7-BFBDC67C1DEB}" type="presParOf" srcId="{F90598B5-A196-4FA7-B190-AA13273BC458}" destId="{769D2824-CDE2-4EB8-8A2F-745F15A03EB9}" srcOrd="0" destOrd="0" presId="urn:microsoft.com/office/officeart/2005/8/layout/process1"/>
    <dgm:cxn modelId="{0A2A104A-3136-4A74-AC80-B1D768EB2A7F}" type="presParOf" srcId="{5DBBF75D-60A0-41DD-B4F7-44623B6671B7}" destId="{56F44C52-DCBB-4E76-B56E-21DDC7C90D59}" srcOrd="10" destOrd="0" presId="urn:microsoft.com/office/officeart/2005/8/layout/process1"/>
    <dgm:cxn modelId="{61548C81-67EE-47FE-AD87-E08303CB9A0B}" type="presParOf" srcId="{5DBBF75D-60A0-41DD-B4F7-44623B6671B7}" destId="{F4651ABC-E771-4ACE-B58F-2D8ED1E8574A}" srcOrd="11" destOrd="0" presId="urn:microsoft.com/office/officeart/2005/8/layout/process1"/>
    <dgm:cxn modelId="{2FCD8B1F-2720-4D1A-B3D9-5B6A0FA9ACCF}" type="presParOf" srcId="{F4651ABC-E771-4ACE-B58F-2D8ED1E8574A}" destId="{524406B6-99CE-442D-82EA-0F994922CDC7}" srcOrd="0" destOrd="0" presId="urn:microsoft.com/office/officeart/2005/8/layout/process1"/>
    <dgm:cxn modelId="{066CB5BC-2EDD-4923-A3CE-6DF7D99E113F}" type="presParOf" srcId="{5DBBF75D-60A0-41DD-B4F7-44623B6671B7}" destId="{23BEDD55-DA7A-4A6D-806D-3996C223F562}"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302" y="142024"/>
          <a:ext cx="48999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①登録書類の提出</a:t>
          </a:r>
        </a:p>
      </dsp:txBody>
      <dsp:txXfrm>
        <a:off x="14654" y="156376"/>
        <a:ext cx="461294" cy="477821"/>
      </dsp:txXfrm>
    </dsp:sp>
    <dsp:sp modelId="{EAB680F8-D18D-4F51-9B95-BB80E67B162E}">
      <dsp:nvSpPr>
        <dsp:cNvPr id="0" name=""/>
        <dsp:cNvSpPr/>
      </dsp:nvSpPr>
      <dsp:spPr>
        <a:xfrm>
          <a:off x="570942"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70942" y="335290"/>
        <a:ext cx="119671" cy="119993"/>
      </dsp:txXfrm>
    </dsp:sp>
    <dsp:sp modelId="{11DB8284-BA94-4037-965F-9AB1E81221F1}">
      <dsp:nvSpPr>
        <dsp:cNvPr id="0" name=""/>
        <dsp:cNvSpPr/>
      </dsp:nvSpPr>
      <dsp:spPr>
        <a:xfrm>
          <a:off x="812864" y="142024"/>
          <a:ext cx="46453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②登録手続</a:t>
          </a:r>
        </a:p>
      </dsp:txBody>
      <dsp:txXfrm>
        <a:off x="826470" y="155630"/>
        <a:ext cx="437320" cy="479313"/>
      </dsp:txXfrm>
    </dsp:sp>
    <dsp:sp modelId="{4A931ABB-9EC9-40A7-AFD6-25291A4A16D1}">
      <dsp:nvSpPr>
        <dsp:cNvPr id="0" name=""/>
        <dsp:cNvSpPr/>
      </dsp:nvSpPr>
      <dsp:spPr>
        <a:xfrm>
          <a:off x="1358037"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1358037" y="335290"/>
        <a:ext cx="119671" cy="119993"/>
      </dsp:txXfrm>
    </dsp:sp>
    <dsp:sp modelId="{ADDD74BE-F3BC-4797-A6D5-D138AD09CC29}">
      <dsp:nvSpPr>
        <dsp:cNvPr id="0" name=""/>
        <dsp:cNvSpPr/>
      </dsp:nvSpPr>
      <dsp:spPr>
        <a:xfrm>
          <a:off x="1599960" y="142024"/>
          <a:ext cx="69584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③区から面接の連絡</a:t>
          </a:r>
        </a:p>
      </dsp:txBody>
      <dsp:txXfrm>
        <a:off x="1614796" y="156860"/>
        <a:ext cx="666170" cy="476853"/>
      </dsp:txXfrm>
    </dsp:sp>
    <dsp:sp modelId="{C0BBF4DE-8E81-457A-9541-64FBFE84980A}">
      <dsp:nvSpPr>
        <dsp:cNvPr id="0" name=""/>
        <dsp:cNvSpPr/>
      </dsp:nvSpPr>
      <dsp:spPr>
        <a:xfrm>
          <a:off x="237644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2376444" y="335290"/>
        <a:ext cx="119671" cy="119993"/>
      </dsp:txXfrm>
    </dsp:sp>
    <dsp:sp modelId="{2D3E54E2-F0C5-4D90-BE16-CD515FB48F21}">
      <dsp:nvSpPr>
        <dsp:cNvPr id="0" name=""/>
        <dsp:cNvSpPr/>
      </dsp:nvSpPr>
      <dsp:spPr>
        <a:xfrm>
          <a:off x="2618366" y="142024"/>
          <a:ext cx="63270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④申込書類の提出</a:t>
          </a:r>
        </a:p>
      </dsp:txBody>
      <dsp:txXfrm>
        <a:off x="2633202" y="156860"/>
        <a:ext cx="603036" cy="476853"/>
      </dsp:txXfrm>
    </dsp:sp>
    <dsp:sp modelId="{70974A32-5864-43B7-8DEF-D57B5A320BB6}">
      <dsp:nvSpPr>
        <dsp:cNvPr id="0" name=""/>
        <dsp:cNvSpPr/>
      </dsp:nvSpPr>
      <dsp:spPr>
        <a:xfrm>
          <a:off x="3331716"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3331716" y="335290"/>
        <a:ext cx="119671" cy="119993"/>
      </dsp:txXfrm>
    </dsp:sp>
    <dsp:sp modelId="{C2B7C935-6137-4764-8A33-EF604D1FDEA1}">
      <dsp:nvSpPr>
        <dsp:cNvPr id="0" name=""/>
        <dsp:cNvSpPr/>
      </dsp:nvSpPr>
      <dsp:spPr>
        <a:xfrm>
          <a:off x="3573639" y="142024"/>
          <a:ext cx="595113"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⑤面接</a:t>
          </a:r>
          <a:endParaRPr kumimoji="1" lang="en-US" altLang="ja-JP" sz="900" kern="1200">
            <a:latin typeface="+mj-ea"/>
            <a:ea typeface="+mj-ea"/>
          </a:endParaRPr>
        </a:p>
        <a:p>
          <a:pPr marL="0" lvl="0" indent="0" algn="ctr" defTabSz="400050">
            <a:lnSpc>
              <a:spcPct val="90000"/>
            </a:lnSpc>
            <a:spcBef>
              <a:spcPct val="0"/>
            </a:spcBef>
            <a:spcAft>
              <a:spcPct val="35000"/>
            </a:spcAft>
            <a:buNone/>
          </a:pPr>
          <a:r>
            <a:rPr kumimoji="1" lang="ja-JP" altLang="en-US" sz="900" kern="1200">
              <a:latin typeface="+mj-ea"/>
              <a:ea typeface="+mj-ea"/>
            </a:rPr>
            <a:t>選考</a:t>
          </a:r>
        </a:p>
      </dsp:txBody>
      <dsp:txXfrm>
        <a:off x="3588475" y="156860"/>
        <a:ext cx="565441" cy="476853"/>
      </dsp:txXfrm>
    </dsp:sp>
    <dsp:sp modelId="{F90598B5-A196-4FA7-B190-AA13273BC458}">
      <dsp:nvSpPr>
        <dsp:cNvPr id="0" name=""/>
        <dsp:cNvSpPr/>
      </dsp:nvSpPr>
      <dsp:spPr>
        <a:xfrm>
          <a:off x="424939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4249394" y="335290"/>
        <a:ext cx="119671" cy="119993"/>
      </dsp:txXfrm>
    </dsp:sp>
    <dsp:sp modelId="{56F44C52-DCBB-4E76-B56E-21DDC7C90D59}">
      <dsp:nvSpPr>
        <dsp:cNvPr id="0" name=""/>
        <dsp:cNvSpPr/>
      </dsp:nvSpPr>
      <dsp:spPr>
        <a:xfrm>
          <a:off x="4491316" y="142024"/>
          <a:ext cx="62336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⑥選考結果連絡</a:t>
          </a:r>
        </a:p>
      </dsp:txBody>
      <dsp:txXfrm>
        <a:off x="4506152" y="156860"/>
        <a:ext cx="593690" cy="476853"/>
      </dsp:txXfrm>
    </dsp:sp>
    <dsp:sp modelId="{F4651ABC-E771-4ACE-B58F-2D8ED1E8574A}">
      <dsp:nvSpPr>
        <dsp:cNvPr id="0" name=""/>
        <dsp:cNvSpPr/>
      </dsp:nvSpPr>
      <dsp:spPr>
        <a:xfrm>
          <a:off x="5195320"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195320" y="335290"/>
        <a:ext cx="119671" cy="119993"/>
      </dsp:txXfrm>
    </dsp:sp>
    <dsp:sp modelId="{23BEDD55-DA7A-4A6D-806D-3996C223F562}">
      <dsp:nvSpPr>
        <dsp:cNvPr id="0" name=""/>
        <dsp:cNvSpPr/>
      </dsp:nvSpPr>
      <dsp:spPr>
        <a:xfrm>
          <a:off x="5437242" y="142024"/>
          <a:ext cx="806409"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⑦会計年度任用職員として任用</a:t>
          </a:r>
        </a:p>
      </dsp:txBody>
      <dsp:txXfrm>
        <a:off x="5452078" y="156860"/>
        <a:ext cx="776737" cy="476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ひな形_メモ_項目１(1)①.dotx</Template>
  <TotalTime>124</TotalTime>
  <Pages>2</Pages>
  <Words>1531</Words>
  <Characters>67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（メモ）</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市川 亮一</cp:lastModifiedBy>
  <cp:revision>16</cp:revision>
  <cp:lastPrinted>2023-01-29T03:27:00Z</cp:lastPrinted>
  <dcterms:created xsi:type="dcterms:W3CDTF">2023-01-17T10:05:00Z</dcterms:created>
  <dcterms:modified xsi:type="dcterms:W3CDTF">2026-03-11T01:43:00Z</dcterms:modified>
</cp:coreProperties>
</file>