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4D5C8" w14:textId="77777777" w:rsidR="00811C1C" w:rsidRPr="00811C1C" w:rsidRDefault="00811C1C" w:rsidP="00811C1C">
      <w:pPr>
        <w:kinsoku w:val="0"/>
        <w:rPr>
          <w:szCs w:val="21"/>
        </w:rPr>
      </w:pPr>
    </w:p>
    <w:p w14:paraId="7F6A5283" w14:textId="77777777" w:rsidR="00811C1C" w:rsidRPr="00811C1C" w:rsidRDefault="00811C1C" w:rsidP="00811C1C">
      <w:pPr>
        <w:kinsoku w:val="0"/>
        <w:rPr>
          <w:szCs w:val="21"/>
        </w:rPr>
      </w:pPr>
    </w:p>
    <w:p w14:paraId="2CEC6B45" w14:textId="77777777" w:rsidR="00811C1C" w:rsidRPr="00811C1C" w:rsidRDefault="00811C1C" w:rsidP="00811C1C">
      <w:pPr>
        <w:kinsoku w:val="0"/>
        <w:rPr>
          <w:szCs w:val="21"/>
        </w:rPr>
      </w:pPr>
    </w:p>
    <w:p w14:paraId="04DBFD54" w14:textId="77777777" w:rsidR="00811C1C" w:rsidRPr="00811C1C" w:rsidRDefault="00811C1C" w:rsidP="00811C1C">
      <w:pPr>
        <w:kinsoku w:val="0"/>
        <w:rPr>
          <w:szCs w:val="21"/>
        </w:rPr>
      </w:pPr>
    </w:p>
    <w:p w14:paraId="06922908" w14:textId="77777777" w:rsidR="00811C1C" w:rsidRPr="00811C1C" w:rsidRDefault="00811C1C" w:rsidP="00811C1C">
      <w:pPr>
        <w:kinsoku w:val="0"/>
        <w:rPr>
          <w:szCs w:val="21"/>
        </w:rPr>
      </w:pPr>
    </w:p>
    <w:p w14:paraId="303CBD26" w14:textId="77777777" w:rsidR="00811C1C" w:rsidRPr="00811C1C" w:rsidRDefault="00811C1C" w:rsidP="00811C1C">
      <w:pPr>
        <w:kinsoku w:val="0"/>
        <w:rPr>
          <w:szCs w:val="21"/>
        </w:rPr>
      </w:pPr>
    </w:p>
    <w:p w14:paraId="253118D9" w14:textId="77777777" w:rsidR="00811C1C" w:rsidRPr="00811C1C" w:rsidRDefault="00811C1C" w:rsidP="00811C1C">
      <w:pPr>
        <w:kinsoku w:val="0"/>
        <w:rPr>
          <w:szCs w:val="21"/>
        </w:rPr>
      </w:pPr>
    </w:p>
    <w:p w14:paraId="6792FF97" w14:textId="77777777" w:rsidR="00811C1C" w:rsidRPr="00811C1C" w:rsidRDefault="00811C1C" w:rsidP="00811C1C">
      <w:pPr>
        <w:kinsoku w:val="0"/>
        <w:rPr>
          <w:szCs w:val="21"/>
        </w:rPr>
      </w:pPr>
    </w:p>
    <w:p w14:paraId="0D643DFE" w14:textId="77777777" w:rsidR="00811C1C" w:rsidRPr="00811C1C" w:rsidRDefault="00811C1C" w:rsidP="00811C1C">
      <w:pPr>
        <w:kinsoku w:val="0"/>
        <w:rPr>
          <w:szCs w:val="21"/>
        </w:rPr>
      </w:pPr>
    </w:p>
    <w:p w14:paraId="59AAEF98" w14:textId="77777777" w:rsidR="00811C1C" w:rsidRPr="00811C1C" w:rsidRDefault="00811C1C" w:rsidP="00811C1C">
      <w:pPr>
        <w:kinsoku w:val="0"/>
        <w:rPr>
          <w:szCs w:val="21"/>
        </w:rPr>
      </w:pPr>
    </w:p>
    <w:p w14:paraId="0DB68E83" w14:textId="77777777" w:rsidR="00811C1C" w:rsidRPr="00811C1C" w:rsidRDefault="00811C1C" w:rsidP="00811C1C">
      <w:pPr>
        <w:kinsoku w:val="0"/>
        <w:rPr>
          <w:szCs w:val="21"/>
        </w:rPr>
      </w:pPr>
    </w:p>
    <w:p w14:paraId="2F85E778" w14:textId="77777777" w:rsidR="00811C1C" w:rsidRPr="00811C1C" w:rsidRDefault="00811C1C" w:rsidP="00811C1C">
      <w:pPr>
        <w:kinsoku w:val="0"/>
        <w:rPr>
          <w:szCs w:val="21"/>
        </w:rPr>
      </w:pPr>
    </w:p>
    <w:p w14:paraId="3F0DC30E" w14:textId="77777777" w:rsidR="00811C1C" w:rsidRPr="00811C1C" w:rsidRDefault="00811C1C" w:rsidP="00811C1C">
      <w:pPr>
        <w:kinsoku w:val="0"/>
        <w:rPr>
          <w:szCs w:val="21"/>
        </w:rPr>
      </w:pPr>
    </w:p>
    <w:p w14:paraId="0E00CF79" w14:textId="77777777" w:rsidR="00811C1C" w:rsidRPr="00811C1C" w:rsidRDefault="00811C1C" w:rsidP="00811C1C">
      <w:pPr>
        <w:kinsoku w:val="0"/>
        <w:rPr>
          <w:szCs w:val="21"/>
        </w:rPr>
      </w:pPr>
    </w:p>
    <w:p w14:paraId="50241133" w14:textId="77777777" w:rsidR="00811C1C" w:rsidRPr="00811C1C" w:rsidRDefault="00811C1C" w:rsidP="00811C1C">
      <w:pPr>
        <w:kinsoku w:val="0"/>
        <w:rPr>
          <w:szCs w:val="21"/>
        </w:rPr>
      </w:pPr>
    </w:p>
    <w:p w14:paraId="12B4ACDE" w14:textId="77777777" w:rsidR="00811C1C" w:rsidRPr="00811C1C" w:rsidRDefault="00811C1C" w:rsidP="00811C1C">
      <w:pPr>
        <w:kinsoku w:val="0"/>
        <w:rPr>
          <w:szCs w:val="21"/>
        </w:rPr>
      </w:pPr>
    </w:p>
    <w:p w14:paraId="3858843C" w14:textId="77777777" w:rsidR="00811C1C" w:rsidRPr="00811C1C" w:rsidRDefault="00811C1C" w:rsidP="00811C1C">
      <w:pPr>
        <w:kinsoku w:val="0"/>
        <w:rPr>
          <w:szCs w:val="21"/>
        </w:rPr>
      </w:pPr>
    </w:p>
    <w:p w14:paraId="36D5C57E" w14:textId="77777777" w:rsidR="00811C1C" w:rsidRPr="00811C1C" w:rsidRDefault="00811C1C" w:rsidP="00811C1C">
      <w:pPr>
        <w:kinsoku w:val="0"/>
        <w:rPr>
          <w:szCs w:val="21"/>
        </w:rPr>
      </w:pPr>
    </w:p>
    <w:p w14:paraId="4206487E" w14:textId="5911C0BA" w:rsidR="00811C1C" w:rsidRPr="00811C1C" w:rsidRDefault="00811C1C" w:rsidP="00811C1C">
      <w:pPr>
        <w:kinsoku w:val="0"/>
        <w:rPr>
          <w:rFonts w:hint="eastAsia"/>
          <w:szCs w:val="21"/>
        </w:rPr>
      </w:pPr>
    </w:p>
    <w:p w14:paraId="0617DBD3" w14:textId="77777777" w:rsidR="00811C1C" w:rsidRPr="00811C1C" w:rsidRDefault="00811C1C" w:rsidP="00811C1C">
      <w:pPr>
        <w:kinsoku w:val="0"/>
        <w:rPr>
          <w:szCs w:val="21"/>
        </w:rPr>
      </w:pPr>
    </w:p>
    <w:p w14:paraId="5C58DD28" w14:textId="77777777" w:rsidR="00811C1C" w:rsidRPr="00811C1C" w:rsidRDefault="00811C1C" w:rsidP="00811C1C">
      <w:pPr>
        <w:kinsoku w:val="0"/>
        <w:rPr>
          <w:szCs w:val="21"/>
        </w:rPr>
      </w:pPr>
    </w:p>
    <w:p w14:paraId="58292783" w14:textId="77777777" w:rsidR="00811C1C" w:rsidRPr="00811C1C" w:rsidRDefault="00811C1C" w:rsidP="00811C1C">
      <w:pPr>
        <w:kinsoku w:val="0"/>
        <w:rPr>
          <w:szCs w:val="21"/>
        </w:rPr>
      </w:pPr>
    </w:p>
    <w:p w14:paraId="3DDDC094" w14:textId="77777777" w:rsidR="00811C1C" w:rsidRPr="00811C1C" w:rsidRDefault="00811C1C" w:rsidP="00811C1C">
      <w:pPr>
        <w:kinsoku w:val="0"/>
        <w:rPr>
          <w:szCs w:val="21"/>
        </w:rPr>
      </w:pPr>
    </w:p>
    <w:p w14:paraId="7F31CE7F" w14:textId="77777777" w:rsidR="00811C1C" w:rsidRPr="00811C1C" w:rsidRDefault="00811C1C" w:rsidP="00811C1C">
      <w:pPr>
        <w:kinsoku w:val="0"/>
        <w:rPr>
          <w:szCs w:val="21"/>
        </w:rPr>
      </w:pPr>
    </w:p>
    <w:p w14:paraId="34CBCB15" w14:textId="32620E0F" w:rsidR="00811C1C" w:rsidRDefault="00811C1C" w:rsidP="00811C1C">
      <w:pPr>
        <w:kinsoku w:val="0"/>
        <w:rPr>
          <w:szCs w:val="21"/>
        </w:rPr>
      </w:pPr>
    </w:p>
    <w:p w14:paraId="0F0804D0" w14:textId="77777777" w:rsidR="00A20524" w:rsidRDefault="00A20524" w:rsidP="00811C1C">
      <w:pPr>
        <w:kinsoku w:val="0"/>
        <w:rPr>
          <w:szCs w:val="21"/>
        </w:rPr>
      </w:pPr>
    </w:p>
    <w:p w14:paraId="0CDD3D14" w14:textId="77777777" w:rsidR="00A20524" w:rsidRDefault="00A20524" w:rsidP="00811C1C">
      <w:pPr>
        <w:kinsoku w:val="0"/>
        <w:rPr>
          <w:szCs w:val="21"/>
        </w:rPr>
      </w:pPr>
    </w:p>
    <w:p w14:paraId="39513F50" w14:textId="77777777" w:rsidR="00A20524" w:rsidRDefault="00A20524" w:rsidP="00811C1C">
      <w:pPr>
        <w:kinsoku w:val="0"/>
        <w:rPr>
          <w:szCs w:val="21"/>
        </w:rPr>
      </w:pPr>
    </w:p>
    <w:p w14:paraId="20B3DFAD" w14:textId="77777777" w:rsidR="00A20524" w:rsidRDefault="00A20524" w:rsidP="00811C1C">
      <w:pPr>
        <w:kinsoku w:val="0"/>
        <w:rPr>
          <w:szCs w:val="21"/>
        </w:rPr>
      </w:pPr>
    </w:p>
    <w:p w14:paraId="12F43CD2" w14:textId="77777777" w:rsidR="00A20524" w:rsidRDefault="00A20524" w:rsidP="00811C1C">
      <w:pPr>
        <w:kinsoku w:val="0"/>
        <w:rPr>
          <w:szCs w:val="21"/>
        </w:rPr>
      </w:pPr>
    </w:p>
    <w:p w14:paraId="7F7BA24D" w14:textId="77777777" w:rsidR="00A20524" w:rsidRDefault="00A20524" w:rsidP="00811C1C">
      <w:pPr>
        <w:kinsoku w:val="0"/>
        <w:rPr>
          <w:szCs w:val="21"/>
        </w:rPr>
      </w:pPr>
    </w:p>
    <w:p w14:paraId="545F6182" w14:textId="77777777" w:rsidR="00A20524" w:rsidRDefault="00A20524" w:rsidP="00811C1C">
      <w:pPr>
        <w:kinsoku w:val="0"/>
        <w:rPr>
          <w:szCs w:val="21"/>
        </w:rPr>
      </w:pPr>
    </w:p>
    <w:p w14:paraId="4B0C066D" w14:textId="77777777" w:rsidR="00A20524" w:rsidRDefault="00A20524" w:rsidP="00811C1C">
      <w:pPr>
        <w:kinsoku w:val="0"/>
        <w:rPr>
          <w:szCs w:val="21"/>
        </w:rPr>
      </w:pPr>
    </w:p>
    <w:p w14:paraId="0F73D02A" w14:textId="77777777" w:rsidR="00A20524" w:rsidRDefault="00A20524" w:rsidP="00811C1C">
      <w:pPr>
        <w:kinsoku w:val="0"/>
        <w:rPr>
          <w:szCs w:val="21"/>
        </w:rPr>
      </w:pPr>
    </w:p>
    <w:p w14:paraId="18D68AB7" w14:textId="77777777" w:rsidR="00A20524" w:rsidRDefault="00A20524" w:rsidP="00811C1C">
      <w:pPr>
        <w:kinsoku w:val="0"/>
        <w:rPr>
          <w:szCs w:val="21"/>
        </w:rPr>
      </w:pPr>
    </w:p>
    <w:p w14:paraId="4BD7D5F4" w14:textId="77777777" w:rsidR="00A20524" w:rsidRDefault="00A20524" w:rsidP="00811C1C">
      <w:pPr>
        <w:kinsoku w:val="0"/>
        <w:rPr>
          <w:szCs w:val="21"/>
        </w:rPr>
      </w:pPr>
    </w:p>
    <w:p w14:paraId="238B6814" w14:textId="77777777" w:rsidR="00A20524" w:rsidRDefault="00A20524" w:rsidP="00811C1C">
      <w:pPr>
        <w:kinsoku w:val="0"/>
        <w:rPr>
          <w:szCs w:val="21"/>
        </w:rPr>
      </w:pPr>
    </w:p>
    <w:p w14:paraId="3445B180" w14:textId="77777777" w:rsidR="00A20524" w:rsidRDefault="00A20524" w:rsidP="00811C1C">
      <w:pPr>
        <w:kinsoku w:val="0"/>
        <w:rPr>
          <w:szCs w:val="21"/>
        </w:rPr>
      </w:pPr>
    </w:p>
    <w:p w14:paraId="44F2B509" w14:textId="77777777" w:rsidR="00A20524" w:rsidRDefault="00A20524" w:rsidP="00811C1C">
      <w:pPr>
        <w:kinsoku w:val="0"/>
        <w:rPr>
          <w:szCs w:val="21"/>
        </w:rPr>
      </w:pPr>
    </w:p>
    <w:p w14:paraId="67DA2965" w14:textId="77777777" w:rsidR="00A20524" w:rsidRPr="00811C1C" w:rsidRDefault="00A20524" w:rsidP="00811C1C">
      <w:pPr>
        <w:kinsoku w:val="0"/>
        <w:rPr>
          <w:rFonts w:hint="eastAsia"/>
          <w:szCs w:val="21"/>
        </w:rPr>
      </w:pPr>
    </w:p>
    <w:sectPr w:rsidR="00A20524" w:rsidRPr="00811C1C" w:rsidSect="001E7460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440" w:right="1700" w:bottom="1440" w:left="1700" w:header="0" w:footer="0" w:gutter="0"/>
      <w:cols w:space="720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D0CDC" w14:textId="77777777" w:rsidR="009D10CF" w:rsidRDefault="009D10CF" w:rsidP="00811C1C">
      <w:r>
        <w:separator/>
      </w:r>
    </w:p>
  </w:endnote>
  <w:endnote w:type="continuationSeparator" w:id="0">
    <w:p w14:paraId="1BF6A8F2" w14:textId="77777777" w:rsidR="009D10CF" w:rsidRDefault="009D10CF" w:rsidP="00811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A89E9" w14:textId="140750E9" w:rsidR="006F422E" w:rsidRDefault="006F422E">
    <w:pPr>
      <w:pStyle w:val="af3"/>
    </w:pPr>
    <w:r>
      <w:rPr>
        <w:noProof/>
      </w:rPr>
      <mc:AlternateContent>
        <mc:Choice Requires="wps">
          <w:drawing>
            <wp:anchor distT="0" distB="0" distL="114300" distR="114300" simplePos="0" relativeHeight="251713536" behindDoc="0" locked="0" layoutInCell="1" allowOverlap="1" wp14:anchorId="13187C48" wp14:editId="655944DE">
              <wp:simplePos x="0" y="0"/>
              <wp:positionH relativeFrom="page">
                <wp:posOffset>1079500</wp:posOffset>
              </wp:positionH>
              <wp:positionV relativeFrom="page">
                <wp:posOffset>9763125</wp:posOffset>
              </wp:positionV>
              <wp:extent cx="5401945" cy="266700"/>
              <wp:effectExtent l="0" t="0" r="0" b="0"/>
              <wp:wrapNone/>
              <wp:docPr id="222631507" name="Footer:文字数 × 行数 = 字詰め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656AAC2" w14:textId="77777777" w:rsidR="006F422E" w:rsidRDefault="006F422E" w:rsidP="006F422E">
                          <w:pPr>
                            <w:jc w:val="right"/>
                          </w:pPr>
                          <w:r>
                            <w:t>20 × 20 = 400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187C48" id="_x0000_t202" coordsize="21600,21600" o:spt="202" path="m,l,21600r21600,l21600,xe">
              <v:stroke joinstyle="miter"/>
              <v:path gradientshapeok="t" o:connecttype="rect"/>
            </v:shapetype>
            <v:shape id="Footer:文字数 × 行数 = 字詰め:2:" o:spid="_x0000_s1029" type="#_x0000_t202" style="position:absolute;left:0;text-align:left;margin-left:85pt;margin-top:768.75pt;width:425.35pt;height:21pt;z-index:251713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JFFHA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" filled="f" stroked="f" strokeweight=".5pt">
              <v:textbox>
                <w:txbxContent>
                  <w:p w14:paraId="1656AAC2" w14:textId="77777777" w:rsidR="006F422E" w:rsidRDefault="006F422E" w:rsidP="006F422E">
                    <w:pPr>
                      <w:jc w:val="right"/>
                    </w:pPr>
                    <w:r>
                      <w:t>20 × 20 = 400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E3A05" w14:textId="77777777" w:rsidR="00811C1C" w:rsidRDefault="00811C1C">
    <w:pPr>
      <w:pStyle w:val="af3"/>
    </w:pP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09A0A74D" wp14:editId="0D8ACDDE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58" name="Footer:文字数 × 行数 = 字詰め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B5A3DBC" w14:textId="77777777" w:rsidR="00811C1C" w:rsidRDefault="00811C1C" w:rsidP="00811C1C">
                          <w:pPr>
                            <w:jc w:val="right"/>
                          </w:pPr>
                          <w:r>
                            <w:t>20 × 20 = 400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A0A74D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85pt;margin-top:768.9pt;width:425.35pt;height:21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DhGg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" filled="f" stroked="f" strokeweight=".5pt">
              <v:textbox>
                <w:txbxContent>
                  <w:p w14:paraId="3B5A3DBC" w14:textId="77777777" w:rsidR="00811C1C" w:rsidRDefault="00811C1C" w:rsidP="00811C1C">
                    <w:pPr>
                      <w:jc w:val="right"/>
                    </w:pPr>
                    <w:r>
                      <w:t>20 × 20 = 400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ACC06" w14:textId="77777777" w:rsidR="009D10CF" w:rsidRDefault="009D10CF" w:rsidP="00811C1C">
      <w:r>
        <w:separator/>
      </w:r>
    </w:p>
  </w:footnote>
  <w:footnote w:type="continuationSeparator" w:id="0">
    <w:p w14:paraId="3EBA3F4D" w14:textId="77777777" w:rsidR="009D10CF" w:rsidRDefault="009D10CF" w:rsidP="00811C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4B1AD" w14:textId="64FBEE00" w:rsidR="001E7460" w:rsidRDefault="001E7460">
    <w:pPr>
      <w:pStyle w:val="af1"/>
    </w:pPr>
  </w:p>
  <w:p w14:paraId="54685DF0" w14:textId="48BA0A66" w:rsidR="001E7460" w:rsidRDefault="001E7460">
    <w:pPr>
      <w:pStyle w:val="af1"/>
    </w:pPr>
  </w:p>
  <w:p w14:paraId="6F501CE3" w14:textId="3041CE70" w:rsidR="001E7460" w:rsidRDefault="001E7460">
    <w:pPr>
      <w:pStyle w:val="af1"/>
    </w:pPr>
  </w:p>
  <w:p w14:paraId="619C01F0" w14:textId="31A7F8FA" w:rsidR="001E7460" w:rsidRPr="001E7460" w:rsidRDefault="006F422E" w:rsidP="001E7460">
    <w:pPr>
      <w:pStyle w:val="af1"/>
      <w:jc w:val="center"/>
      <w:rPr>
        <w:rFonts w:ascii="ＭＳ Ｐゴシック" w:eastAsia="ＭＳ Ｐゴシック" w:hAnsi="ＭＳ Ｐゴシック" w:hint="eastAsia"/>
        <w:sz w:val="22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711488" behindDoc="0" locked="0" layoutInCell="1" allowOverlap="1" wp14:anchorId="6A057A6A" wp14:editId="77B7B60F">
              <wp:simplePos x="0" y="0"/>
              <wp:positionH relativeFrom="page">
                <wp:posOffset>1079500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126499215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1001420572" name="正方形/長方形 1001420572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6859307" name="正方形/長方形 696859307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8822491" name="正方形/長方形 138822491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0007379" name="正方形/長方形 680007379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7084484" name="正方形/長方形 687084484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6969282" name="正方形/長方形 716969282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527360" name="正方形/長方形 6552736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6426381" name="正方形/長方形 61642638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43260152" name="正方形/長方形 174326015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52898564" name="正方形/長方形 1852898564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45697411" name="正方形/長方形 1445697411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21112333" name="正方形/長方形 1121112333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14942135" name="正方形/長方形 2014942135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62728536" name="正方形/長方形 1062728536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43047570" name="正方形/長方形 1543047570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3031140" name="正方形/長方形 723031140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0019784" name="正方形/長方形 500019784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8849061" name="正方形/長方形 44884906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7766289" name="正方形/長方形 647766289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8240678" name="正方形/長方形 618240678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75855067" name="正方形/長方形 1275855067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92957713" name="正方形/長方形 1392957713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18605738" name="正方形/長方形 1518605738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13404635" name="正方形/長方形 1713404635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5851667" name="正方形/長方形 525851667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10880069" name="正方形/長方形 191088006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11058057" name="正方形/長方形 1411058057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7333428" name="正方形/長方形 1667333428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4856830" name="正方形/長方形 324856830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02741949" name="正方形/長方形 1702741949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57932339" name="正方形/長方形 1257932339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41420400" name="正方形/長方形 1341420400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1378398" name="正方形/長方形 411378398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77360499" name="正方形/長方形 1377360499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25991691" name="正方形/長方形 1125991691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0063515" name="正方形/長方形 300063515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52098957" name="正方形/長方形 1752098957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42258891" name="正方形/長方形 94225889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98039537" name="正方形/長方形 1198039537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21126366" name="正方形/長方形 1621126366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5011573" name="正方形/長方形 535011573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3024598" name="正方形/長方形 1183024598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00FF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5062367" id="Genko:A4:20:20:P:0::" o:spid="_x0000_s1026" style="position:absolute;margin-left:85pt;margin-top:1in;width:425.5pt;height:698.3pt;z-index:251711488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">
              <v:rect id="正方形/長方形 1001420572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" strokecolor="blue" strokeweight=".5pt"/>
              <v:rect id="正方形/長方形 696859307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" strokecolor="blue" strokeweight=".5pt"/>
              <v:rect id="正方形/長方形 138822491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" strokecolor="blue" strokeweight=".5pt"/>
              <v:rect id="正方形/長方形 680007379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" strokecolor="blue" strokeweight=".5pt"/>
              <v:rect id="正方形/長方形 687084484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" strokecolor="blue" strokeweight=".5pt"/>
              <v:rect id="正方形/長方形 716969282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" strokecolor="blue" strokeweight=".5pt"/>
              <v:rect id="正方形/長方形 6552736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" strokecolor="blue" strokeweight=".5pt"/>
              <v:rect id="正方形/長方形 61642638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" strokecolor="blue" strokeweight=".5pt"/>
              <v:rect id="正方形/長方形 174326015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" strokecolor="blue" strokeweight=".5pt"/>
              <v:rect id="正方形/長方形 1852898564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" strokecolor="blue" strokeweight=".5pt"/>
              <v:rect id="正方形/長方形 1445697411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" strokecolor="blue" strokeweight=".5pt"/>
              <v:rect id="正方形/長方形 1121112333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" strokecolor="blue" strokeweight=".5pt"/>
              <v:rect id="正方形/長方形 2014942135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" strokecolor="blue" strokeweight=".5pt"/>
              <v:rect id="正方形/長方形 1062728536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" strokecolor="blue" strokeweight=".5pt"/>
              <v:rect id="正方形/長方形 1543047570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" strokecolor="blue" strokeweight=".5pt"/>
              <v:rect id="正方形/長方形 723031140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" strokecolor="blue" strokeweight=".5pt"/>
              <v:rect id="正方形/長方形 500019784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" strokecolor="blue" strokeweight=".5pt"/>
              <v:rect id="正方形/長方形 44884906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" strokecolor="blue" strokeweight=".5pt"/>
              <v:rect id="正方形/長方形 647766289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" strokecolor="blue" strokeweight=".5pt"/>
              <v:rect id="正方形/長方形 618240678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" strokecolor="blue" strokeweight=".5pt"/>
              <v:rect id="正方形/長方形 1275855067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" strokecolor="blue" strokeweight=".5pt"/>
              <v:rect id="正方形/長方形 1392957713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" strokecolor="blue" strokeweight=".5pt"/>
              <v:rect id="正方形/長方形 1518605738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" strokecolor="blue" strokeweight=".5pt"/>
              <v:rect id="正方形/長方形 1713404635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" strokecolor="blue" strokeweight=".5pt"/>
              <v:rect id="正方形/長方形 525851667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" strokecolor="blue" strokeweight=".5pt"/>
              <v:rect id="正方形/長方形 191088006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" strokecolor="blue" strokeweight=".5pt"/>
              <v:rect id="正方形/長方形 1411058057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" strokecolor="blue" strokeweight=".5pt"/>
              <v:rect id="正方形/長方形 1667333428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" strokecolor="blue" strokeweight=".5pt"/>
              <v:rect id="正方形/長方形 324856830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" strokecolor="blue" strokeweight=".5pt"/>
              <v:rect id="正方形/長方形 1702741949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" strokecolor="blue" strokeweight=".5pt"/>
              <v:rect id="正方形/長方形 1257932339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" strokecolor="blue" strokeweight=".5pt"/>
              <v:rect id="正方形/長方形 1341420400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" strokecolor="blue" strokeweight=".5pt"/>
              <v:rect id="正方形/長方形 411378398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" strokecolor="blue" strokeweight=".5pt"/>
              <v:rect id="正方形/長方形 1377360499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" strokecolor="blue" strokeweight=".5pt"/>
              <v:rect id="正方形/長方形 1125991691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" strokecolor="blue" strokeweight=".5pt"/>
              <v:rect id="正方形/長方形 300063515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" strokecolor="blue" strokeweight=".5pt"/>
              <v:rect id="正方形/長方形 1752098957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" strokecolor="blue" strokeweight=".5pt"/>
              <v:rect id="正方形/長方形 94225889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" strokecolor="blue" strokeweight=".5pt"/>
              <v:rect id="正方形/長方形 1198039537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" strokecolor="blue" strokeweight=".5pt"/>
              <v:rect id="正方形/長方形 1621126366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" strokecolor="blue" strokeweight=".5pt"/>
              <v:rect id="正方形/長方形 535011573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" strokecolor="blue" strokeweight=".5pt"/>
              <v:rect id="正方形/長方形 1183024598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" filled="f" strokecolor="blue" strokeweight="1pt">
                <v:fill opacity="0"/>
              </v:rect>
              <w10:wrap anchorx="page" anchory="page"/>
            </v:group>
          </w:pict>
        </mc:Fallback>
      </mc:AlternateContent>
    </w:r>
    <w:r w:rsidR="001E7460" w:rsidRPr="001E7460">
      <w:rPr>
        <w:rFonts w:ascii="ＭＳ Ｐゴシック" w:eastAsia="ＭＳ Ｐゴシック" w:hAnsi="ＭＳ Ｐゴシック" w:hint="eastAsia"/>
        <w:sz w:val="22"/>
      </w:rPr>
      <w:t>（</w:t>
    </w:r>
    <w:r w:rsidR="001E7460" w:rsidRPr="001E7460">
      <w:rPr>
        <w:rFonts w:ascii="ＭＳ Ｐゴシック" w:eastAsia="ＭＳ Ｐゴシック" w:hAnsi="ＭＳ Ｐゴシック" w:hint="eastAsia"/>
        <w:sz w:val="22"/>
      </w:rPr>
      <w:t>裏面）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B8C77" w14:textId="77777777" w:rsidR="00675223" w:rsidRDefault="00675223" w:rsidP="00811C1C">
    <w:pPr>
      <w:pStyle w:val="af1"/>
      <w:rPr>
        <w:noProof/>
      </w:rPr>
    </w:pPr>
  </w:p>
  <w:p w14:paraId="5CE869CD" w14:textId="45958B57" w:rsidR="00BF5459" w:rsidRDefault="00E5308D" w:rsidP="001A5209">
    <w:pPr>
      <w:pStyle w:val="af1"/>
      <w:rPr>
        <w:rFonts w:ascii="ＭＳ Ｐゴシック" w:eastAsia="ＭＳ Ｐゴシック" w:hAnsi="ＭＳ Ｐゴシック"/>
        <w:sz w:val="22"/>
      </w:rPr>
    </w:pPr>
    <w:r>
      <w:rPr>
        <w:rFonts w:ascii="ＭＳ Ｐゴシック" w:eastAsia="ＭＳ Ｐゴシック" w:hAnsi="ＭＳ Ｐゴシック" w:hint="eastAsia"/>
        <w:noProof/>
        <w:sz w:val="22"/>
      </w:rPr>
      <mc:AlternateContent>
        <mc:Choice Requires="wpg">
          <w:drawing>
            <wp:anchor distT="0" distB="0" distL="114300" distR="114300" simplePos="0" relativeHeight="251709440" behindDoc="0" locked="0" layoutInCell="1" allowOverlap="1" wp14:anchorId="5907F343" wp14:editId="210C4435">
              <wp:simplePos x="0" y="0"/>
              <wp:positionH relativeFrom="column">
                <wp:posOffset>5092700</wp:posOffset>
              </wp:positionH>
              <wp:positionV relativeFrom="paragraph">
                <wp:posOffset>68580</wp:posOffset>
              </wp:positionV>
              <wp:extent cx="1467485" cy="618405"/>
              <wp:effectExtent l="0" t="0" r="0" b="10795"/>
              <wp:wrapNone/>
              <wp:docPr id="1" name="グループ化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67485" cy="618405"/>
                        <a:chOff x="0" y="0"/>
                        <a:chExt cx="1467485" cy="618405"/>
                      </a:xfrm>
                    </wpg:grpSpPr>
                    <wps:wsp>
                      <wps:cNvPr id="2" name="正方形/長方形 2"/>
                      <wps:cNvSpPr/>
                      <wps:spPr>
                        <a:xfrm>
                          <a:off x="28575" y="19050"/>
                          <a:ext cx="829875" cy="599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テキスト ボックス 3"/>
                      <wps:cNvSpPr txBox="1"/>
                      <wps:spPr>
                        <a:xfrm>
                          <a:off x="0" y="0"/>
                          <a:ext cx="1467485" cy="384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4B6B3B" w14:textId="77777777" w:rsidR="00BF5459" w:rsidRPr="00BF5459" w:rsidRDefault="00BF5459">
                            <w:pPr>
                              <w:rPr>
                                <w:sz w:val="12"/>
                              </w:rPr>
                            </w:pPr>
                            <w:r w:rsidRPr="00BF5459">
                              <w:rPr>
                                <w:rFonts w:hint="eastAsia"/>
                                <w:sz w:val="12"/>
                              </w:rPr>
                              <w:t>※</w:t>
                            </w:r>
                            <w:r w:rsidRPr="00BF5459">
                              <w:rPr>
                                <w:sz w:val="12"/>
                              </w:rPr>
                              <w:t>人事担当者記入欄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907F343" id="グループ化 1" o:spid="_x0000_s1026" style="position:absolute;left:0;text-align:left;margin-left:401pt;margin-top:5.4pt;width:115.55pt;height:48.7pt;z-index:251709440" coordsize="14674,6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">
              <v:rect id="正方形/長方形 2" o:spid="_x0000_s1027" style="position:absolute;left:285;top:190;width:8299;height:59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" strokecolor="#243f60 [1604]" strokeweight=".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8" type="#_x0000_t202" style="position:absolute;width:14674;height:38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<v:textbox>
                  <w:txbxContent>
                    <w:p w14:paraId="504B6B3B" w14:textId="77777777" w:rsidR="00BF5459" w:rsidRPr="00BF5459" w:rsidRDefault="00BF5459">
                      <w:pPr>
                        <w:rPr>
                          <w:sz w:val="12"/>
                        </w:rPr>
                      </w:pPr>
                      <w:r w:rsidRPr="00BF5459">
                        <w:rPr>
                          <w:rFonts w:hint="eastAsia"/>
                          <w:sz w:val="12"/>
                        </w:rPr>
                        <w:t>※</w:t>
                      </w:r>
                      <w:r w:rsidRPr="00BF5459">
                        <w:rPr>
                          <w:sz w:val="12"/>
                        </w:rPr>
                        <w:t>人事担当者記入欄</w:t>
                      </w:r>
                    </w:p>
                  </w:txbxContent>
                </v:textbox>
              </v:shape>
            </v:group>
          </w:pict>
        </mc:Fallback>
      </mc:AlternateContent>
    </w:r>
    <w:r w:rsidR="00262013">
      <w:rPr>
        <w:rFonts w:ascii="ＭＳ Ｐゴシック" w:eastAsia="ＭＳ Ｐゴシック" w:hAnsi="ＭＳ Ｐゴシック" w:hint="eastAsia"/>
        <w:sz w:val="22"/>
      </w:rPr>
      <w:t>瀬谷</w:t>
    </w:r>
    <w:r w:rsidR="00BF5459">
      <w:rPr>
        <w:rFonts w:ascii="ＭＳ Ｐゴシック" w:eastAsia="ＭＳ Ｐゴシック" w:hAnsi="ＭＳ Ｐゴシック" w:hint="eastAsia"/>
        <w:sz w:val="22"/>
      </w:rPr>
      <w:t>区</w:t>
    </w:r>
    <w:r w:rsidR="00BF5459" w:rsidRPr="00F702DF">
      <w:rPr>
        <w:rFonts w:ascii="ＭＳ Ｐゴシック" w:eastAsia="ＭＳ Ｐゴシック" w:hAnsi="ＭＳ Ｐゴシック"/>
        <w:sz w:val="22"/>
      </w:rPr>
      <w:t>会計年度任用職員</w:t>
    </w:r>
    <w:r w:rsidR="001C4466">
      <w:rPr>
        <w:rFonts w:ascii="ＭＳ Ｐゴシック" w:eastAsia="ＭＳ Ｐゴシック" w:hAnsi="ＭＳ Ｐゴシック" w:hint="eastAsia"/>
        <w:sz w:val="22"/>
      </w:rPr>
      <w:t>（こども家庭支援員（</w:t>
    </w:r>
    <w:r w:rsidR="0087294C">
      <w:rPr>
        <w:rFonts w:ascii="ＭＳ Ｐゴシック" w:eastAsia="ＭＳ Ｐゴシック" w:hAnsi="ＭＳ Ｐゴシック" w:hint="eastAsia"/>
        <w:sz w:val="22"/>
      </w:rPr>
      <w:t>虐待</w:t>
    </w:r>
    <w:r w:rsidRPr="00E5308D">
      <w:rPr>
        <w:rFonts w:ascii="ＭＳ Ｐゴシック" w:eastAsia="ＭＳ Ｐゴシック" w:hAnsi="ＭＳ Ｐゴシック" w:hint="eastAsia"/>
        <w:sz w:val="22"/>
      </w:rPr>
      <w:t>担当）（月額職））</w:t>
    </w:r>
    <w:r>
      <w:rPr>
        <w:rFonts w:ascii="ＭＳ Ｐゴシック" w:eastAsia="ＭＳ Ｐゴシック" w:hAnsi="ＭＳ Ｐゴシック" w:hint="eastAsia"/>
        <w:sz w:val="22"/>
      </w:rPr>
      <w:t>第一次</w:t>
    </w:r>
    <w:r w:rsidRPr="00F702DF">
      <w:rPr>
        <w:rFonts w:ascii="ＭＳ Ｐゴシック" w:eastAsia="ＭＳ Ｐゴシック" w:hAnsi="ＭＳ Ｐゴシック"/>
        <w:sz w:val="22"/>
      </w:rPr>
      <w:t>選考</w:t>
    </w:r>
    <w:r>
      <w:rPr>
        <w:rFonts w:ascii="ＭＳ Ｐゴシック" w:eastAsia="ＭＳ Ｐゴシック" w:hAnsi="ＭＳ Ｐゴシック" w:hint="eastAsia"/>
        <w:sz w:val="22"/>
      </w:rPr>
      <w:t>用紙</w:t>
    </w:r>
  </w:p>
  <w:p w14:paraId="5B2FBCA1" w14:textId="77777777" w:rsidR="001A5209" w:rsidRDefault="001A5209" w:rsidP="001A5209">
    <w:pPr>
      <w:pStyle w:val="af1"/>
      <w:rPr>
        <w:rFonts w:ascii="ＭＳ Ｐゴシック" w:eastAsia="ＭＳ Ｐゴシック" w:hAnsi="ＭＳ Ｐゴシック"/>
        <w:sz w:val="22"/>
      </w:rPr>
    </w:pPr>
  </w:p>
  <w:p w14:paraId="5164608D" w14:textId="77777777" w:rsidR="001A5209" w:rsidRDefault="001A5209" w:rsidP="00BF5459">
    <w:pPr>
      <w:pStyle w:val="af1"/>
      <w:jc w:val="left"/>
      <w:rPr>
        <w:rFonts w:ascii="ＭＳ Ｐゴシック" w:eastAsia="ＭＳ Ｐゴシック" w:hAnsi="ＭＳ Ｐゴシック"/>
        <w:sz w:val="22"/>
      </w:rPr>
    </w:pPr>
    <w:r>
      <w:rPr>
        <w:rFonts w:ascii="ＭＳ Ｐゴシック" w:eastAsia="ＭＳ Ｐゴシック" w:hAnsi="ＭＳ Ｐゴシック" w:hint="eastAsia"/>
        <w:sz w:val="22"/>
      </w:rPr>
      <w:t>２</w:t>
    </w:r>
    <w:r w:rsidR="00E5308D">
      <w:rPr>
        <w:rFonts w:ascii="ＭＳ Ｐゴシック" w:eastAsia="ＭＳ Ｐゴシック" w:hAnsi="ＭＳ Ｐゴシック" w:hint="eastAsia"/>
        <w:sz w:val="22"/>
      </w:rPr>
      <w:t xml:space="preserve">　</w:t>
    </w:r>
    <w:r w:rsidRPr="001A5209">
      <w:rPr>
        <w:rFonts w:ascii="ＭＳ Ｐゴシック" w:eastAsia="ＭＳ Ｐゴシック" w:hAnsi="ＭＳ Ｐゴシック" w:hint="eastAsia"/>
        <w:sz w:val="22"/>
      </w:rPr>
      <w:t>区の職員として要保護児童・要支援児童・特定妊婦に対応するにあたって求められ</w:t>
    </w:r>
  </w:p>
  <w:p w14:paraId="12D8E8ED" w14:textId="77777777" w:rsidR="00811C1C" w:rsidRDefault="001A5209" w:rsidP="00BF5459">
    <w:pPr>
      <w:pStyle w:val="af1"/>
      <w:jc w:val="left"/>
    </w:pPr>
    <w:r>
      <w:rPr>
        <w:rFonts w:ascii="ＭＳ Ｐゴシック" w:eastAsia="ＭＳ Ｐゴシック" w:hAnsi="ＭＳ Ｐゴシック" w:hint="eastAsia"/>
        <w:sz w:val="22"/>
      </w:rPr>
      <w:t xml:space="preserve">　</w:t>
    </w:r>
    <w:r w:rsidRPr="001A5209">
      <w:rPr>
        <w:rFonts w:ascii="ＭＳ Ｐゴシック" w:eastAsia="ＭＳ Ｐゴシック" w:hAnsi="ＭＳ Ｐゴシック" w:hint="eastAsia"/>
        <w:sz w:val="22"/>
      </w:rPr>
      <w:t>ること、大切にするべきことについて述べてください。</w:t>
    </w:r>
    <w:r>
      <w:rPr>
        <w:rFonts w:ascii="ＭＳ Ｐゴシック" w:eastAsia="ＭＳ Ｐゴシック" w:hAnsi="ＭＳ Ｐゴシック" w:hint="eastAsia"/>
        <w:sz w:val="22"/>
      </w:rPr>
      <w:t>（600字程度）</w:t>
    </w:r>
    <w:r w:rsidR="00811C1C">
      <w:rPr>
        <w:noProof/>
      </w:rPr>
      <mc:AlternateContent>
        <mc:Choice Requires="wpg">
          <w:drawing>
            <wp:anchor distT="0" distB="0" distL="114300" distR="114300" simplePos="0" relativeHeight="251702272" behindDoc="0" locked="0" layoutInCell="1" allowOverlap="1" wp14:anchorId="6EA16A2F" wp14:editId="41739179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00FF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B7C32E7" id="Genko:A4:20:20:P:0::" o:spid="_x0000_s1026" style="position:absolute;left:0;text-align:left;margin-left:84.75pt;margin-top:1in;width:425.5pt;height:698.3pt;z-index:251702272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" strokecolor="blue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" strokecolor="blue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" strokecolor="blue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" strokecolor="blue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" strokecolor="blue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" strokecolor="blue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" strokecolor="blue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" strokecolor="blue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" strokecolor="blue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" strokecolor="blue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" strokecolor="blue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" strokecolor="blue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" strokecolor="blue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" strokecolor="blue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" strokecolor="blue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" strokecolor="blue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" strokecolor="blue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" strokecolor="blue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" strokecolor="blue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" strokecolor="blue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" strokecolor="blue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" strokecolor="blue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" strokecolor="blue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" strokecolor="blue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" strokecolor="blue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" strokecolor="blue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" strokecolor="blue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" strokecolor="blue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" strokecolor="blue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" strokecolor="blue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" strokecolor="blue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" strokecolor="blue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" strokecolor="blue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" strokecolor="blue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" strokecolor="blue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" strokecolor="blue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" strokecolor="blue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" strokecolor="blue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" strokecolor="blue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" strokecolor="blue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" strokecolor="blue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" filled="f" strokecolor="blue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839"/>
  <w:evenAndOddHeaders/>
  <w:drawingGridHorizontalSpacing w:val="425"/>
  <w:drawingGridVerticalSpacing w:val="697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C1C"/>
    <w:rsid w:val="000D54A3"/>
    <w:rsid w:val="00130EFC"/>
    <w:rsid w:val="00131888"/>
    <w:rsid w:val="001A5209"/>
    <w:rsid w:val="001C4466"/>
    <w:rsid w:val="001E7460"/>
    <w:rsid w:val="00262013"/>
    <w:rsid w:val="0041259F"/>
    <w:rsid w:val="00675223"/>
    <w:rsid w:val="006F422E"/>
    <w:rsid w:val="007C33B7"/>
    <w:rsid w:val="00811C1C"/>
    <w:rsid w:val="0087294C"/>
    <w:rsid w:val="009D10CF"/>
    <w:rsid w:val="00A20524"/>
    <w:rsid w:val="00BC29DE"/>
    <w:rsid w:val="00BF5459"/>
    <w:rsid w:val="00DA5527"/>
    <w:rsid w:val="00E00C5E"/>
    <w:rsid w:val="00E5308D"/>
    <w:rsid w:val="00E7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E915BAC"/>
  <w15:docId w15:val="{408C133B-6ED6-472B-AED1-0E14F236D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811C1C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811C1C"/>
  </w:style>
  <w:style w:type="paragraph" w:styleId="af3">
    <w:name w:val="footer"/>
    <w:basedOn w:val="a"/>
    <w:link w:val="af4"/>
    <w:uiPriority w:val="99"/>
    <w:unhideWhenUsed/>
    <w:rsid w:val="00811C1C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811C1C"/>
  </w:style>
  <w:style w:type="paragraph" w:styleId="af5">
    <w:name w:val="Balloon Text"/>
    <w:basedOn w:val="a"/>
    <w:link w:val="af6"/>
    <w:uiPriority w:val="99"/>
    <w:semiHidden/>
    <w:unhideWhenUsed/>
    <w:rsid w:val="00675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rsid w:val="006752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58</TotalTime>
  <Pages>2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市川 亮一</cp:lastModifiedBy>
  <cp:revision>13</cp:revision>
  <cp:lastPrinted>2020-07-03T00:38:00Z</cp:lastPrinted>
  <dcterms:created xsi:type="dcterms:W3CDTF">2020-07-02T23:44:00Z</dcterms:created>
  <dcterms:modified xsi:type="dcterms:W3CDTF">2026-02-06T00:24:00Z</dcterms:modified>
</cp:coreProperties>
</file>