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73" w:rsidRDefault="002F040A" w:rsidP="005F5F73">
      <w:pPr>
        <w:jc w:val="center"/>
        <w:rPr>
          <w:rFonts w:ascii="BIZ UDPゴシック" w:eastAsia="BIZ UDPゴシック" w:hAnsi="BIZ UDPゴシック"/>
        </w:rPr>
      </w:pPr>
      <w:r w:rsidRPr="00C3657D">
        <w:rPr>
          <w:rFonts w:ascii="BIZ UDPゴシック" w:eastAsia="BIZ UDPゴシック" w:hAnsi="BIZ UDPゴシック" w:hint="eastAsia"/>
          <w:sz w:val="28"/>
        </w:rPr>
        <w:t>中区会計年度任用職員</w:t>
      </w:r>
      <w:r w:rsidR="00C3657D">
        <w:rPr>
          <w:rFonts w:ascii="BIZ UDPゴシック" w:eastAsia="BIZ UDPゴシック" w:hAnsi="BIZ UDPゴシック" w:hint="eastAsia"/>
          <w:sz w:val="28"/>
        </w:rPr>
        <w:t>（</w:t>
      </w:r>
      <w:r w:rsidR="00935EB8" w:rsidRPr="00935EB8">
        <w:rPr>
          <w:rFonts w:ascii="BIZ UDPゴシック" w:eastAsia="BIZ UDPゴシック" w:hAnsi="BIZ UDPゴシック" w:hint="eastAsia"/>
          <w:sz w:val="28"/>
        </w:rPr>
        <w:t>区役所業務員休暇等欠員代替</w:t>
      </w:r>
      <w:r w:rsidR="00C3657D">
        <w:rPr>
          <w:rFonts w:ascii="BIZ UDPゴシック" w:eastAsia="BIZ UDPゴシック" w:hAnsi="BIZ UDPゴシック" w:hint="eastAsia"/>
          <w:sz w:val="28"/>
        </w:rPr>
        <w:t>）</w:t>
      </w:r>
      <w:r w:rsidRPr="00C3657D">
        <w:rPr>
          <w:rFonts w:ascii="BIZ UDPゴシック" w:eastAsia="BIZ UDPゴシック" w:hAnsi="BIZ UDPゴシック" w:hint="eastAsia"/>
          <w:sz w:val="28"/>
        </w:rPr>
        <w:t>申込用作文用紙</w:t>
      </w:r>
    </w:p>
    <w:p w:rsidR="001454A2" w:rsidRPr="005F5F73" w:rsidRDefault="005F5F73" w:rsidP="005F5F73">
      <w:pPr>
        <w:jc w:val="center"/>
        <w:rPr>
          <w:rFonts w:ascii="BIZ UDPゴシック" w:eastAsia="BIZ UDPゴシック" w:hAnsi="BIZ UDPゴシック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1454A2" w:rsidRPr="005F5F73">
        <w:rPr>
          <w:rFonts w:ascii="BIZ UDPゴシック" w:eastAsia="BIZ UDPゴシック" w:hAnsi="BIZ UDPゴシック" w:hint="eastAsia"/>
          <w:sz w:val="24"/>
          <w:u w:val="single"/>
        </w:rPr>
        <w:t>氏</w:t>
      </w:r>
      <w:r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1454A2" w:rsidRPr="005F5F73">
        <w:rPr>
          <w:rFonts w:ascii="BIZ UDPゴシック" w:eastAsia="BIZ UDPゴシック" w:hAnsi="BIZ UDPゴシック" w:hint="eastAsia"/>
          <w:sz w:val="24"/>
          <w:u w:val="single"/>
        </w:rPr>
        <w:t>名</w:t>
      </w:r>
      <w:r w:rsidR="00C3657D"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C3657D"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C3657D"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C3657D"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</w:t>
      </w:r>
    </w:p>
    <w:p w:rsidR="00C3657D" w:rsidRDefault="00C3657D" w:rsidP="00C3657D">
      <w:pPr>
        <w:ind w:right="-1"/>
        <w:jc w:val="left"/>
        <w:rPr>
          <w:rFonts w:ascii="BIZ UDPゴシック" w:eastAsia="BIZ UDPゴシック" w:hAnsi="BIZ UDPゴシック"/>
          <w:u w:val="single"/>
        </w:rPr>
      </w:pPr>
    </w:p>
    <w:p w:rsidR="00C3657D" w:rsidRPr="00C3657D" w:rsidRDefault="00935EB8" w:rsidP="00935EB8">
      <w:pPr>
        <w:ind w:right="-1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="00C3657D" w:rsidRPr="00C3657D">
        <w:rPr>
          <w:rFonts w:ascii="BIZ UDPゴシック" w:eastAsia="BIZ UDPゴシック" w:hAnsi="BIZ UDPゴシック" w:hint="eastAsia"/>
          <w:sz w:val="22"/>
        </w:rPr>
        <w:t>１】業務中に来庁者の個人情報を知り得る立場となりますが、どのような対応が重要だと思いますか。</w:t>
      </w:r>
    </w:p>
    <w:tbl>
      <w:tblPr>
        <w:tblStyle w:val="af7"/>
        <w:tblW w:w="1006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3657D" w:rsidTr="005F5F73">
        <w:tc>
          <w:tcPr>
            <w:tcW w:w="10060" w:type="dxa"/>
            <w:tcBorders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F5F73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5F5F73" w:rsidRDefault="005F5F73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F5F73" w:rsidTr="005F5F73">
        <w:tc>
          <w:tcPr>
            <w:tcW w:w="10060" w:type="dxa"/>
            <w:tcBorders>
              <w:top w:val="single" w:sz="12" w:space="0" w:color="auto"/>
            </w:tcBorders>
          </w:tcPr>
          <w:p w:rsidR="005F5F73" w:rsidRDefault="005F5F73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C3657D" w:rsidRPr="00C3657D" w:rsidRDefault="00C3657D" w:rsidP="00C3657D">
      <w:pPr>
        <w:ind w:right="-1"/>
        <w:jc w:val="left"/>
        <w:rPr>
          <w:rFonts w:ascii="BIZ UDPゴシック" w:eastAsia="BIZ UDPゴシック" w:hAnsi="BIZ UDPゴシック"/>
        </w:rPr>
      </w:pPr>
    </w:p>
    <w:p w:rsidR="00C3657D" w:rsidRDefault="00C3657D" w:rsidP="00C3657D"/>
    <w:p w:rsidR="00C3657D" w:rsidRPr="00C3657D" w:rsidRDefault="00935EB8" w:rsidP="00935EB8">
      <w:pPr>
        <w:ind w:right="-1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="005F5F73">
        <w:rPr>
          <w:rFonts w:ascii="BIZ UDPゴシック" w:eastAsia="BIZ UDPゴシック" w:hAnsi="BIZ UDPゴシック"/>
          <w:sz w:val="22"/>
        </w:rPr>
        <w:t>2</w:t>
      </w:r>
      <w:r w:rsidR="00C3657D" w:rsidRPr="00C3657D">
        <w:rPr>
          <w:rFonts w:ascii="BIZ UDPゴシック" w:eastAsia="BIZ UDPゴシック" w:hAnsi="BIZ UDPゴシック" w:hint="eastAsia"/>
          <w:sz w:val="22"/>
        </w:rPr>
        <w:t>】</w:t>
      </w:r>
      <w:r w:rsidR="005F5F73" w:rsidRPr="005F5F73">
        <w:rPr>
          <w:rFonts w:ascii="BIZ UDPゴシック" w:eastAsia="BIZ UDPゴシック" w:hAnsi="BIZ UDPゴシック" w:hint="eastAsia"/>
          <w:sz w:val="22"/>
        </w:rPr>
        <w:t>二人一組で仕事を行ってもらいますが、一緒に働く際にどのようなことが重要だと思いますか。</w:t>
      </w:r>
    </w:p>
    <w:tbl>
      <w:tblPr>
        <w:tblStyle w:val="af7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3657D" w:rsidTr="005F5F73">
        <w:tc>
          <w:tcPr>
            <w:tcW w:w="10060" w:type="dxa"/>
            <w:tcBorders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F5F73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5F5F73" w:rsidRDefault="005F5F73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F5F73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5F5F73" w:rsidRDefault="005F5F73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C3657D" w:rsidRPr="00C3657D" w:rsidRDefault="00C3657D" w:rsidP="00C3657D"/>
    <w:p w:rsidR="00C3657D" w:rsidRDefault="00C3657D" w:rsidP="00C3657D"/>
    <w:sectPr w:rsidR="00C3657D" w:rsidSect="00C3657D">
      <w:pgSz w:w="11906" w:h="16838" w:code="9"/>
      <w:pgMar w:top="1134" w:right="964" w:bottom="1134" w:left="96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7D" w:rsidRDefault="00C3657D" w:rsidP="00C3657D">
      <w:r>
        <w:separator/>
      </w:r>
    </w:p>
  </w:endnote>
  <w:endnote w:type="continuationSeparator" w:id="0">
    <w:p w:rsidR="00C3657D" w:rsidRDefault="00C3657D" w:rsidP="00C3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7D" w:rsidRDefault="00C3657D" w:rsidP="00C3657D">
      <w:r>
        <w:separator/>
      </w:r>
    </w:p>
  </w:footnote>
  <w:footnote w:type="continuationSeparator" w:id="0">
    <w:p w:rsidR="00C3657D" w:rsidRDefault="00C3657D" w:rsidP="00C3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BE"/>
    <w:rsid w:val="000665EC"/>
    <w:rsid w:val="001454A2"/>
    <w:rsid w:val="001E79B4"/>
    <w:rsid w:val="002F040A"/>
    <w:rsid w:val="00456C78"/>
    <w:rsid w:val="005F5F73"/>
    <w:rsid w:val="006E22CC"/>
    <w:rsid w:val="00935EB8"/>
    <w:rsid w:val="00BA49C0"/>
    <w:rsid w:val="00C3657D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50EC8"/>
  <w15:docId w15:val="{7B45D072-33B4-4ACA-8AE6-416E497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2F0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F040A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C3657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3657D"/>
    <w:rPr>
      <w:rFonts w:eastAsia="游ゴシック"/>
      <w:sz w:val="22"/>
    </w:rPr>
  </w:style>
  <w:style w:type="paragraph" w:styleId="af5">
    <w:name w:val="footer"/>
    <w:basedOn w:val="a"/>
    <w:link w:val="af6"/>
    <w:uiPriority w:val="99"/>
    <w:unhideWhenUsed/>
    <w:rsid w:val="00C3657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3657D"/>
    <w:rPr>
      <w:rFonts w:eastAsia="游ゴシック"/>
      <w:sz w:val="22"/>
    </w:rPr>
  </w:style>
  <w:style w:type="paragraph" w:customStyle="1" w:styleId="11">
    <w:name w:val="スタイル1"/>
    <w:basedOn w:val="a"/>
    <w:qFormat/>
    <w:rsid w:val="00C3657D"/>
    <w:pPr>
      <w:ind w:right="-1"/>
      <w:jc w:val="left"/>
    </w:pPr>
    <w:rPr>
      <w:rFonts w:ascii="BIZ UDPゴシック" w:eastAsia="BIZ UDPゴシック" w:hAnsi="BIZ UDPゴシック"/>
      <w:u w:val="thick"/>
    </w:rPr>
  </w:style>
  <w:style w:type="table" w:styleId="af7">
    <w:name w:val="Table Grid"/>
    <w:basedOn w:val="a1"/>
    <w:uiPriority w:val="59"/>
    <w:rsid w:val="00C36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32</TotalTim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2020-02-17T01:10:00Z</cp:lastPrinted>
  <dcterms:created xsi:type="dcterms:W3CDTF">2020-02-15T07:42:00Z</dcterms:created>
  <dcterms:modified xsi:type="dcterms:W3CDTF">2025-02-13T12:47:00Z</dcterms:modified>
</cp:coreProperties>
</file>