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E60" w:rsidRDefault="00960E60">
      <w:pPr>
        <w:overflowPunct/>
      </w:pPr>
      <w:bookmarkStart w:id="0" w:name="_GoBack"/>
      <w:bookmarkEnd w:id="0"/>
      <w:r>
        <w:rPr>
          <w:rFonts w:hint="eastAsia"/>
        </w:rPr>
        <w:t>第</w:t>
      </w:r>
      <w:r w:rsidR="004716E6">
        <w:t>27</w:t>
      </w:r>
      <w:r>
        <w:rPr>
          <w:rFonts w:hint="eastAsia"/>
        </w:rPr>
        <w:t>号様式</w:t>
      </w:r>
      <w:r>
        <w:t>(</w:t>
      </w:r>
      <w:r>
        <w:rPr>
          <w:rFonts w:hint="eastAsia"/>
        </w:rPr>
        <w:t>第</w:t>
      </w:r>
      <w:r>
        <w:t>34</w:t>
      </w:r>
      <w:r>
        <w:rPr>
          <w:rFonts w:hint="eastAsia"/>
        </w:rPr>
        <w:t>条第</w:t>
      </w:r>
      <w:r>
        <w:t>1</w:t>
      </w:r>
      <w:r>
        <w:rPr>
          <w:rFonts w:hint="eastAsia"/>
        </w:rPr>
        <w:t>項</w:t>
      </w:r>
      <w:r>
        <w:t>)</w:t>
      </w:r>
    </w:p>
    <w:p w:rsidR="00960E60" w:rsidRDefault="00960E60">
      <w:pPr>
        <w:overflowPunct/>
      </w:pPr>
    </w:p>
    <w:p w:rsidR="00960E60" w:rsidRDefault="00960E60">
      <w:pPr>
        <w:overflowPunct/>
        <w:jc w:val="center"/>
      </w:pPr>
      <w:r>
        <w:rPr>
          <w:rFonts w:hint="eastAsia"/>
          <w:spacing w:val="132"/>
        </w:rPr>
        <w:t>指定申請</w:t>
      </w:r>
      <w:r>
        <w:rPr>
          <w:rFonts w:hint="eastAsia"/>
        </w:rPr>
        <w:t>書</w:t>
      </w:r>
    </w:p>
    <w:p w:rsidR="00960E60" w:rsidRDefault="00960E60">
      <w:pPr>
        <w:overflowPunct/>
      </w:pPr>
    </w:p>
    <w:p w:rsidR="00960E60" w:rsidRDefault="00960E60">
      <w:pPr>
        <w:overflowPunct/>
        <w:jc w:val="right"/>
      </w:pPr>
      <w:r>
        <w:rPr>
          <w:rFonts w:hint="eastAsia"/>
        </w:rPr>
        <w:t xml:space="preserve">年　　月　　日　　</w:t>
      </w:r>
    </w:p>
    <w:p w:rsidR="00960E60" w:rsidRDefault="00960E60">
      <w:pPr>
        <w:overflowPunct/>
      </w:pPr>
    </w:p>
    <w:p w:rsidR="00960E60" w:rsidRDefault="00960E60">
      <w:pPr>
        <w:overflowPunct/>
      </w:pPr>
      <w:r>
        <w:rPr>
          <w:rFonts w:hint="eastAsia"/>
        </w:rPr>
        <w:t xml:space="preserve">　</w:t>
      </w:r>
      <w:r>
        <w:t>(</w:t>
      </w:r>
      <w:r>
        <w:rPr>
          <w:rFonts w:hint="eastAsia"/>
        </w:rPr>
        <w:t>申請先</w:t>
      </w:r>
      <w:r>
        <w:t>)</w:t>
      </w:r>
    </w:p>
    <w:p w:rsidR="00960E60" w:rsidRDefault="00960E60">
      <w:pPr>
        <w:overflowPunct/>
      </w:pPr>
      <w:r>
        <w:rPr>
          <w:rFonts w:hint="eastAsia"/>
        </w:rPr>
        <w:t xml:space="preserve">　横浜市長</w:t>
      </w:r>
    </w:p>
    <w:p w:rsidR="00960E60" w:rsidRDefault="00960E60">
      <w:pPr>
        <w:overflowPunct/>
      </w:pPr>
    </w:p>
    <w:p w:rsidR="00960E60" w:rsidRDefault="00960E60">
      <w:pPr>
        <w:overflowPunct/>
      </w:pPr>
    </w:p>
    <w:p w:rsidR="00960E60" w:rsidRDefault="00960E60">
      <w:pPr>
        <w:overflowPunct/>
      </w:pPr>
    </w:p>
    <w:p w:rsidR="00960E60" w:rsidRDefault="00960E60">
      <w:pPr>
        <w:overflowPunct/>
        <w:jc w:val="right"/>
      </w:pPr>
      <w:r>
        <w:rPr>
          <w:rFonts w:hint="eastAsia"/>
        </w:rPr>
        <w:t xml:space="preserve">所在地　　　　　　　　　　　　　　</w:t>
      </w:r>
    </w:p>
    <w:p w:rsidR="00960E60" w:rsidRDefault="00960E60">
      <w:pPr>
        <w:overflowPunct/>
        <w:jc w:val="right"/>
      </w:pPr>
      <w:r>
        <w:rPr>
          <w:rFonts w:hint="eastAsia"/>
        </w:rPr>
        <w:t xml:space="preserve">申請者　団体名　　　　　　　　　　　　　　</w:t>
      </w:r>
    </w:p>
    <w:p w:rsidR="00960E60" w:rsidRDefault="00960E60">
      <w:pPr>
        <w:overflowPunct/>
        <w:jc w:val="right"/>
      </w:pPr>
      <w:r>
        <w:rPr>
          <w:rFonts w:hint="eastAsia"/>
        </w:rPr>
        <w:t xml:space="preserve">代表者氏名　　　　　　　　　　　　</w:t>
      </w:r>
    </w:p>
    <w:p w:rsidR="00960E60" w:rsidRDefault="00960E60">
      <w:pPr>
        <w:overflowPunct/>
      </w:pPr>
    </w:p>
    <w:p w:rsidR="00960E60" w:rsidRDefault="00960E60">
      <w:pPr>
        <w:overflowPunct/>
      </w:pPr>
    </w:p>
    <w:p w:rsidR="00960E60" w:rsidRDefault="00960E60">
      <w:pPr>
        <w:overflowPunct/>
      </w:pPr>
      <w:r>
        <w:rPr>
          <w:rFonts w:hint="eastAsia"/>
        </w:rPr>
        <w:t xml:space="preserve">　次の区に存する市営住宅及び共同施設の指定管理者の指定を受けたいので、申請します。</w:t>
      </w:r>
    </w:p>
    <w:p w:rsidR="00960E60" w:rsidRDefault="00960E60">
      <w:pPr>
        <w:overflowPunct/>
      </w:pPr>
    </w:p>
    <w:p w:rsidR="00960E60" w:rsidRDefault="00960E60">
      <w:pPr>
        <w:overflowPunct/>
      </w:pPr>
      <w:r>
        <w:rPr>
          <w:rFonts w:hint="eastAsia"/>
        </w:rPr>
        <w:t xml:space="preserve">　</w:t>
      </w:r>
      <w:r>
        <w:t>(</w:t>
      </w:r>
      <w:r>
        <w:rPr>
          <w:rFonts w:hint="eastAsia"/>
        </w:rPr>
        <w:t>区名</w:t>
      </w:r>
      <w:r>
        <w:t>)</w:t>
      </w:r>
    </w:p>
    <w:p w:rsidR="00960E60" w:rsidRDefault="00960E60">
      <w:pPr>
        <w:overflowPunct/>
      </w:pPr>
      <w:r>
        <w:t>(</w:t>
      </w:r>
      <w:r>
        <w:rPr>
          <w:rFonts w:hint="eastAsia"/>
        </w:rPr>
        <w:t>注意</w:t>
      </w:r>
      <w:r>
        <w:t>)</w:t>
      </w:r>
      <w:r>
        <w:rPr>
          <w:rFonts w:hint="eastAsia"/>
        </w:rPr>
        <w:t xml:space="preserve">　申請に際しては、次の書類を添付してください。</w:t>
      </w:r>
    </w:p>
    <w:p w:rsidR="00960E60" w:rsidRDefault="00960E60">
      <w:pPr>
        <w:overflowPunct/>
        <w:ind w:left="306" w:hanging="306"/>
      </w:pPr>
      <w:r>
        <w:t>(1)</w:t>
      </w:r>
      <w:r>
        <w:rPr>
          <w:rFonts w:hint="eastAsia"/>
        </w:rPr>
        <w:t xml:space="preserve">　事業計画書</w:t>
      </w:r>
    </w:p>
    <w:p w:rsidR="00960E60" w:rsidRDefault="00960E60">
      <w:pPr>
        <w:overflowPunct/>
        <w:ind w:left="306" w:hanging="306"/>
      </w:pPr>
      <w:r>
        <w:t>(2)</w:t>
      </w:r>
      <w:r>
        <w:rPr>
          <w:rFonts w:hint="eastAsia"/>
        </w:rPr>
        <w:t xml:space="preserve">　定款、寄附行為、規約その他これらに類する書類</w:t>
      </w:r>
    </w:p>
    <w:p w:rsidR="00960E60" w:rsidRDefault="00960E60">
      <w:pPr>
        <w:overflowPunct/>
        <w:ind w:left="306" w:hanging="306"/>
      </w:pPr>
      <w:r>
        <w:t>(3)</w:t>
      </w:r>
      <w:r>
        <w:rPr>
          <w:rFonts w:hint="eastAsia"/>
        </w:rPr>
        <w:t xml:space="preserve">　法人にあっては、当該法人の登記事項証明書</w:t>
      </w:r>
    </w:p>
    <w:p w:rsidR="00960E60" w:rsidRDefault="00960E60">
      <w:pPr>
        <w:overflowPunct/>
        <w:ind w:left="306" w:hanging="306"/>
      </w:pPr>
      <w:r>
        <w:t>(4)</w:t>
      </w:r>
      <w:r>
        <w:rPr>
          <w:rFonts w:hint="eastAsia"/>
        </w:rPr>
        <w:t xml:space="preserve">　指定申請書を提出する日の属する事業年度の収支予算書及び事業計画書並びに前事業年度の収支計算書及び事業報告書</w:t>
      </w:r>
    </w:p>
    <w:p w:rsidR="00960E60" w:rsidRDefault="00960E60">
      <w:pPr>
        <w:overflowPunct/>
        <w:ind w:left="306" w:hanging="306"/>
      </w:pPr>
      <w:r>
        <w:t>(5)</w:t>
      </w:r>
      <w:r>
        <w:rPr>
          <w:rFonts w:hint="eastAsia"/>
        </w:rPr>
        <w:t xml:space="preserve">　当該市営住宅及び共同施設の管理に関する業務の収支予算書</w:t>
      </w:r>
    </w:p>
    <w:p w:rsidR="00960E60" w:rsidRDefault="00960E60">
      <w:pPr>
        <w:overflowPunct/>
        <w:ind w:left="306" w:hanging="306"/>
      </w:pPr>
      <w:r>
        <w:t>(6)</w:t>
      </w:r>
      <w:r>
        <w:rPr>
          <w:rFonts w:hint="eastAsia"/>
        </w:rPr>
        <w:t xml:space="preserve">　その他市長が必要と認める書類</w:t>
      </w:r>
    </w:p>
    <w:p w:rsidR="00960E60" w:rsidRDefault="00960E60">
      <w:pPr>
        <w:overflowPunct/>
        <w:ind w:left="306" w:hanging="306"/>
      </w:pPr>
    </w:p>
    <w:p w:rsidR="00960E60" w:rsidRDefault="00960E60">
      <w:pPr>
        <w:overflowPunct/>
        <w:ind w:left="306" w:hanging="306"/>
      </w:pPr>
    </w:p>
    <w:p w:rsidR="00960E60" w:rsidRDefault="00960E60">
      <w:pPr>
        <w:overflowPunct/>
        <w:ind w:left="306" w:hanging="306"/>
      </w:pPr>
    </w:p>
    <w:p w:rsidR="00960E60" w:rsidRDefault="00960E60">
      <w:pPr>
        <w:overflowPunct/>
        <w:ind w:left="306" w:hanging="306"/>
      </w:pPr>
    </w:p>
    <w:p w:rsidR="00960E60" w:rsidRDefault="00960E60">
      <w:pPr>
        <w:overflowPunct/>
        <w:ind w:left="306" w:hanging="306"/>
      </w:pPr>
    </w:p>
    <w:p w:rsidR="00960E60" w:rsidRDefault="00960E60">
      <w:pPr>
        <w:overflowPunct/>
        <w:ind w:left="306" w:hanging="306"/>
      </w:pPr>
    </w:p>
    <w:p w:rsidR="00960E60" w:rsidRDefault="00960E60">
      <w:pPr>
        <w:overflowPunct/>
        <w:ind w:left="306" w:hanging="306"/>
      </w:pPr>
    </w:p>
    <w:p w:rsidR="00960E60" w:rsidRDefault="00960E60">
      <w:pPr>
        <w:overflowPunct/>
        <w:ind w:left="306" w:hanging="306"/>
      </w:pPr>
    </w:p>
    <w:p w:rsidR="00960E60" w:rsidRDefault="00960E60">
      <w:pPr>
        <w:overflowPunct/>
        <w:ind w:left="306" w:hanging="306"/>
      </w:pPr>
    </w:p>
    <w:p w:rsidR="00960E60" w:rsidRDefault="00960E60">
      <w:pPr>
        <w:overflowPunct/>
        <w:ind w:left="306" w:hanging="306"/>
      </w:pPr>
    </w:p>
    <w:p w:rsidR="00960E60" w:rsidRDefault="00960E60">
      <w:pPr>
        <w:overflowPunct/>
        <w:ind w:left="306" w:hanging="306"/>
      </w:pPr>
    </w:p>
    <w:p w:rsidR="00960E60" w:rsidRDefault="00960E60">
      <w:pPr>
        <w:overflowPunct/>
        <w:ind w:left="306" w:hanging="306"/>
      </w:pPr>
    </w:p>
    <w:p w:rsidR="00960E60" w:rsidRDefault="00960E60">
      <w:pPr>
        <w:overflowPunct/>
        <w:ind w:left="306" w:hanging="306"/>
        <w:jc w:val="right"/>
      </w:pPr>
      <w:r>
        <w:t>(A4)</w:t>
      </w:r>
      <w:r>
        <w:rPr>
          <w:rFonts w:hint="eastAsia"/>
        </w:rPr>
        <w:t xml:space="preserve">　</w:t>
      </w:r>
    </w:p>
    <w:sectPr w:rsidR="00960E60">
      <w:headerReference w:type="even" r:id="rId6"/>
      <w:headerReference w:type="first" r:id="rId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1EB" w:rsidRDefault="00E121EB" w:rsidP="007E4F76">
      <w:r>
        <w:separator/>
      </w:r>
    </w:p>
  </w:endnote>
  <w:endnote w:type="continuationSeparator" w:id="0">
    <w:p w:rsidR="00E121EB" w:rsidRDefault="00E121EB" w:rsidP="007E4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1EB" w:rsidRDefault="00E121EB" w:rsidP="007E4F76">
      <w:r>
        <w:separator/>
      </w:r>
    </w:p>
  </w:footnote>
  <w:footnote w:type="continuationSeparator" w:id="0">
    <w:p w:rsidR="00E121EB" w:rsidRDefault="00E121EB" w:rsidP="007E4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E60" w:rsidRDefault="00960E60">
    <w:pPr>
      <w:pStyle w:val="a3"/>
    </w:pPr>
    <w:r>
      <w:fldChar w:fldCharType="begin"/>
    </w:r>
    <w:r>
      <w:instrText xml:space="preserve"> FILENAME  \* MERGEFORMAT </w:instrText>
    </w:r>
    <w:r>
      <w:fldChar w:fldCharType="separate"/>
    </w:r>
    <w:r>
      <w:rPr>
        <w:noProof/>
      </w:rPr>
      <w:t>y0000031.doc</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E60" w:rsidRDefault="00960E60">
    <w:pPr>
      <w:pStyle w:val="a3"/>
    </w:pPr>
    <w:r>
      <w:fldChar w:fldCharType="begin"/>
    </w:r>
    <w:r>
      <w:instrText xml:space="preserve"> FILENAME  \* MERGEFORMAT </w:instrText>
    </w:r>
    <w:r>
      <w:fldChar w:fldCharType="separate"/>
    </w:r>
    <w:r>
      <w:rPr>
        <w:noProof/>
      </w:rPr>
      <w:t>y0000031.doc</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2"/>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E60"/>
    <w:rsid w:val="004716E6"/>
    <w:rsid w:val="007E4F76"/>
    <w:rsid w:val="00960E60"/>
    <w:rsid w:val="00AE7B26"/>
    <w:rsid w:val="00D94B1E"/>
    <w:rsid w:val="00E121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5AD366B-3C01-465D-BEBB-207307FEB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youshiki.dot</Template>
  <TotalTime>0</TotalTime>
  <Pages>1</Pages>
  <Words>56</Words>
  <Characters>321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祥子</dc:creator>
  <cp:keywords/>
  <dc:description/>
  <cp:lastModifiedBy>鈴木 祥子</cp:lastModifiedBy>
  <cp:revision>2</cp:revision>
  <cp:lastPrinted>2005-06-14T02:38:00Z</cp:lastPrinted>
  <dcterms:created xsi:type="dcterms:W3CDTF">2023-05-17T08:23:00Z</dcterms:created>
  <dcterms:modified xsi:type="dcterms:W3CDTF">2023-05-17T08:23:00Z</dcterms:modified>
</cp:coreProperties>
</file>