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6C4B8" w14:textId="77777777" w:rsidR="0023566F" w:rsidRDefault="0023566F" w:rsidP="009C404D">
      <w:pPr>
        <w:autoSpaceDE w:val="0"/>
        <w:autoSpaceDN w:val="0"/>
        <w:spacing w:line="80" w:lineRule="exact"/>
      </w:pPr>
    </w:p>
    <w:tbl>
      <w:tblPr>
        <w:tblW w:w="9840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40"/>
      </w:tblGrid>
      <w:tr w:rsidR="00454E3A" w:rsidRPr="00931F2C" w14:paraId="50AAB0BD" w14:textId="77777777" w:rsidTr="00F6404C">
        <w:trPr>
          <w:trHeight w:val="1125"/>
        </w:trPr>
        <w:tc>
          <w:tcPr>
            <w:tcW w:w="9840" w:type="dxa"/>
          </w:tcPr>
          <w:p w14:paraId="70B35ADA" w14:textId="4587010B" w:rsidR="003368BB" w:rsidRPr="003368BB" w:rsidRDefault="003368BB" w:rsidP="003368BB">
            <w:pPr>
              <w:kinsoku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368BB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454E3A" w:rsidRPr="003368BB">
              <w:rPr>
                <w:rFonts w:ascii="ＭＳ ゴシック" w:eastAsia="ＭＳ ゴシック" w:hAnsi="ＭＳ ゴシック" w:hint="eastAsia"/>
                <w:sz w:val="21"/>
                <w:szCs w:val="21"/>
              </w:rPr>
              <w:t>提出された意見書は、個人情報を伏せてその写しを横浜市長から</w:t>
            </w:r>
            <w:r w:rsidRPr="003368BB">
              <w:rPr>
                <w:rFonts w:ascii="ＭＳ ゴシック" w:eastAsia="ＭＳ ゴシック" w:hAnsi="ＭＳ ゴシック" w:hint="eastAsia"/>
                <w:sz w:val="21"/>
                <w:szCs w:val="21"/>
              </w:rPr>
              <w:t>都市計画決定権者</w:t>
            </w:r>
            <w:r w:rsidR="00454E3A" w:rsidRPr="003368BB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に送付します。</w:t>
            </w:r>
          </w:p>
          <w:p w14:paraId="306292E9" w14:textId="2B85A8F0" w:rsidR="00454E3A" w:rsidRPr="00931F2C" w:rsidRDefault="003368BB" w:rsidP="00490025">
            <w:pPr>
              <w:kinsoku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  <w:sz w:val="18"/>
                <w:szCs w:val="24"/>
              </w:rPr>
            </w:pPr>
            <w:r w:rsidRPr="003368BB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454E3A" w:rsidRPr="003368BB">
              <w:rPr>
                <w:rFonts w:ascii="ＭＳ ゴシック" w:eastAsia="ＭＳ ゴシック" w:hAnsi="ＭＳ ゴシック" w:hint="eastAsia"/>
                <w:sz w:val="21"/>
                <w:szCs w:val="21"/>
              </w:rPr>
              <w:t>意見書に対する見解は</w:t>
            </w:r>
            <w:r w:rsidRPr="003368BB">
              <w:rPr>
                <w:rFonts w:ascii="ＭＳ ゴシック" w:eastAsia="ＭＳ ゴシック" w:hAnsi="ＭＳ ゴシック" w:hint="eastAsia"/>
                <w:sz w:val="21"/>
                <w:szCs w:val="21"/>
              </w:rPr>
              <w:t>都市計画決定権者</w:t>
            </w:r>
            <w:r w:rsidR="00454E3A" w:rsidRPr="003368BB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が作成し、</w:t>
            </w:r>
            <w:r w:rsidR="008D790E" w:rsidRPr="003368BB">
              <w:rPr>
                <w:rFonts w:ascii="ＭＳ ゴシック" w:eastAsia="ＭＳ ゴシック" w:hAnsi="ＭＳ ゴシック" w:hint="eastAsia"/>
                <w:sz w:val="21"/>
                <w:szCs w:val="21"/>
              </w:rPr>
              <w:t>準備</w:t>
            </w:r>
            <w:r w:rsidR="00454E3A" w:rsidRPr="003368BB">
              <w:rPr>
                <w:rFonts w:ascii="ＭＳ ゴシック" w:eastAsia="ＭＳ ゴシック" w:hAnsi="ＭＳ ゴシック" w:hint="eastAsia"/>
                <w:sz w:val="21"/>
                <w:szCs w:val="21"/>
              </w:rPr>
              <w:t>書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意見見解書</w:t>
            </w:r>
            <w:r w:rsidR="00454E3A" w:rsidRPr="003368BB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に記載します(個別</w:t>
            </w:r>
            <w:r w:rsidR="00490025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</w:t>
            </w:r>
            <w:r w:rsidR="00454E3A" w:rsidRPr="003368BB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回答</w:t>
            </w:r>
            <w:r w:rsidR="00490025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は行いません</w:t>
            </w:r>
            <w:r w:rsidR="00454E3A" w:rsidRPr="003368BB">
              <w:rPr>
                <w:rFonts w:ascii="ＭＳ ゴシック" w:eastAsia="ＭＳ ゴシック" w:hAnsi="ＭＳ ゴシック" w:hint="eastAsia"/>
                <w:sz w:val="21"/>
                <w:szCs w:val="21"/>
              </w:rPr>
              <w:t>)。</w:t>
            </w:r>
            <w:r w:rsidRPr="003368BB">
              <w:rPr>
                <w:rFonts w:ascii="ＭＳ ゴシック" w:eastAsia="ＭＳ ゴシック" w:hAnsi="ＭＳ ゴシック" w:hint="eastAsia"/>
                <w:color w:val="000000"/>
                <w:sz w:val="21"/>
              </w:rPr>
              <w:t>準備書意見見解書の縦覧期間は、横浜市環境アセスメントのＷＥＢページ等でお知らせします。</w:t>
            </w:r>
          </w:p>
        </w:tc>
      </w:tr>
    </w:tbl>
    <w:p w14:paraId="3F4B1010" w14:textId="4308AC5B" w:rsidR="00454E3A" w:rsidRPr="00931F2C" w:rsidRDefault="00454E3A" w:rsidP="00454E3A">
      <w:pPr>
        <w:autoSpaceDE w:val="0"/>
        <w:autoSpaceDN w:val="0"/>
        <w:jc w:val="center"/>
        <w:rPr>
          <w:b/>
          <w:sz w:val="32"/>
          <w:szCs w:val="28"/>
        </w:rPr>
      </w:pPr>
      <w:r w:rsidRPr="009654F0">
        <w:rPr>
          <w:rFonts w:hint="eastAsia"/>
          <w:b/>
          <w:spacing w:val="320"/>
          <w:sz w:val="32"/>
          <w:szCs w:val="28"/>
          <w:fitText w:val="2240" w:id="-974921472"/>
        </w:rPr>
        <w:t>意見</w:t>
      </w:r>
      <w:r w:rsidRPr="009654F0">
        <w:rPr>
          <w:rFonts w:hint="eastAsia"/>
          <w:b/>
          <w:sz w:val="32"/>
          <w:szCs w:val="28"/>
          <w:fitText w:val="2240" w:id="-974921472"/>
        </w:rPr>
        <w:t>書</w:t>
      </w:r>
    </w:p>
    <w:p w14:paraId="3DB401A4" w14:textId="1D6A5F27" w:rsidR="00454E3A" w:rsidRPr="00931F2C" w:rsidRDefault="009654F0" w:rsidP="00454E3A">
      <w:pPr>
        <w:autoSpaceDE w:val="0"/>
        <w:autoSpaceDN w:val="0"/>
        <w:ind w:rightChars="100" w:right="20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1E3802">
        <w:rPr>
          <w:rFonts w:hint="eastAsia"/>
          <w:sz w:val="22"/>
          <w:szCs w:val="22"/>
        </w:rPr>
        <w:t xml:space="preserve">　　</w:t>
      </w:r>
      <w:r w:rsidR="00454E3A" w:rsidRPr="00931F2C">
        <w:rPr>
          <w:rFonts w:hint="eastAsia"/>
          <w:sz w:val="22"/>
          <w:szCs w:val="22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960"/>
        <w:gridCol w:w="1320"/>
        <w:gridCol w:w="1200"/>
        <w:gridCol w:w="4689"/>
      </w:tblGrid>
      <w:tr w:rsidR="00454E3A" w:rsidRPr="00746415" w14:paraId="3896AE7C" w14:textId="77777777" w:rsidTr="00746415">
        <w:trPr>
          <w:trHeight w:val="453"/>
        </w:trPr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AFC386" w14:textId="77777777" w:rsidR="00454E3A" w:rsidRPr="00746415" w:rsidRDefault="00454E3A" w:rsidP="00746415">
            <w:pPr>
              <w:autoSpaceDE w:val="0"/>
              <w:autoSpaceDN w:val="0"/>
              <w:rPr>
                <w:sz w:val="22"/>
                <w:szCs w:val="22"/>
              </w:rPr>
            </w:pPr>
            <w:r w:rsidRPr="00746415">
              <w:rPr>
                <w:rFonts w:hint="eastAsia"/>
                <w:sz w:val="22"/>
                <w:szCs w:val="22"/>
              </w:rPr>
              <w:t>（提出先）横浜市長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1AECC872" w14:textId="77777777" w:rsidR="00454E3A" w:rsidRPr="00746415" w:rsidRDefault="00454E3A" w:rsidP="0074641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14:paraId="08D26BF3" w14:textId="77777777" w:rsidR="00454E3A" w:rsidRPr="00746415" w:rsidRDefault="00454E3A" w:rsidP="0074641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46415">
              <w:rPr>
                <w:rFonts w:hint="eastAsia"/>
                <w:sz w:val="22"/>
                <w:szCs w:val="22"/>
              </w:rPr>
              <w:t>（提出者）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B83F50A" w14:textId="77777777" w:rsidR="00B467ED" w:rsidRPr="00931F2C" w:rsidRDefault="00B467ED" w:rsidP="00746415">
            <w:pPr>
              <w:autoSpaceDE w:val="0"/>
              <w:autoSpaceDN w:val="0"/>
              <w:jc w:val="center"/>
            </w:pPr>
            <w:r w:rsidRPr="00931F2C">
              <w:rPr>
                <w:rFonts w:hint="eastAsia"/>
              </w:rPr>
              <w:t>郵便番号</w:t>
            </w:r>
          </w:p>
          <w:p w14:paraId="605C371B" w14:textId="77777777" w:rsidR="00454E3A" w:rsidRPr="00746415" w:rsidRDefault="00B467ED" w:rsidP="0074641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46415">
              <w:rPr>
                <w:rFonts w:hint="eastAsia"/>
                <w:spacing w:val="220"/>
                <w:sz w:val="22"/>
                <w:szCs w:val="22"/>
                <w:fitText w:val="880" w:id="-974921470"/>
              </w:rPr>
              <w:t>住</w:t>
            </w:r>
            <w:r w:rsidRPr="00746415">
              <w:rPr>
                <w:rFonts w:hint="eastAsia"/>
                <w:sz w:val="22"/>
                <w:szCs w:val="22"/>
                <w:fitText w:val="880" w:id="-974921470"/>
              </w:rPr>
              <w:t>所</w:t>
            </w:r>
          </w:p>
        </w:tc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</w:tcPr>
          <w:p w14:paraId="4CBAE2AC" w14:textId="77777777" w:rsidR="00454E3A" w:rsidRPr="00746415" w:rsidRDefault="00454E3A" w:rsidP="00746415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454E3A" w:rsidRPr="00746415" w14:paraId="243F11F3" w14:textId="77777777" w:rsidTr="00746415">
        <w:trPr>
          <w:trHeight w:val="500"/>
        </w:trPr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B0A843" w14:textId="77777777" w:rsidR="00454E3A" w:rsidRPr="00746415" w:rsidRDefault="00454E3A" w:rsidP="00746415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1F33C452" w14:textId="77777777" w:rsidR="00454E3A" w:rsidRPr="00746415" w:rsidRDefault="00454E3A" w:rsidP="00746415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1FFF3730" w14:textId="77777777" w:rsidR="00B467ED" w:rsidRPr="00746415" w:rsidRDefault="00B467ED" w:rsidP="0074641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14:paraId="1CF4E529" w14:textId="77777777" w:rsidR="00454E3A" w:rsidRPr="00746415" w:rsidRDefault="00B467ED" w:rsidP="0074641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46415">
              <w:rPr>
                <w:spacing w:val="195"/>
                <w:sz w:val="22"/>
                <w:szCs w:val="22"/>
                <w:fitText w:val="880" w:id="-974921471"/>
              </w:rPr>
              <w:ruby>
                <w:rubyPr>
                  <w:rubyAlign w:val="distributeLetter"/>
                  <w:hps w:val="10"/>
                  <w:hpsRaise w:val="24"/>
                  <w:hpsBaseText w:val="22"/>
                  <w:lid w:val="ja-JP"/>
                </w:rubyPr>
                <w:rt>
                  <w:r w:rsidR="00B467ED" w:rsidRPr="00746415">
                    <w:rPr>
                      <w:rFonts w:hint="eastAsia"/>
                      <w:spacing w:val="195"/>
                      <w:sz w:val="22"/>
                      <w:szCs w:val="22"/>
                      <w:fitText w:val="880" w:id="-974921471"/>
                    </w:rPr>
                    <w:t>（ふりがな）</w:t>
                  </w:r>
                </w:rt>
                <w:rubyBase>
                  <w:r w:rsidR="00B467ED" w:rsidRPr="00746415">
                    <w:rPr>
                      <w:rFonts w:hint="eastAsia"/>
                      <w:spacing w:val="195"/>
                      <w:sz w:val="22"/>
                      <w:szCs w:val="22"/>
                      <w:fitText w:val="880" w:id="-974921471"/>
                    </w:rPr>
                    <w:t>氏</w:t>
                  </w:r>
                  <w:r w:rsidR="00B467ED" w:rsidRPr="00746415">
                    <w:rPr>
                      <w:rFonts w:hint="eastAsia"/>
                      <w:spacing w:val="25"/>
                      <w:sz w:val="22"/>
                      <w:szCs w:val="22"/>
                      <w:fitText w:val="880" w:id="-974921471"/>
                    </w:rPr>
                    <w:t>名</w:t>
                  </w:r>
                </w:rubyBase>
              </w:ruby>
            </w:r>
          </w:p>
        </w:tc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</w:tcPr>
          <w:p w14:paraId="7A081CA0" w14:textId="77777777" w:rsidR="00454E3A" w:rsidRPr="00746415" w:rsidRDefault="00454E3A" w:rsidP="00746415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454E3A" w:rsidRPr="00746415" w14:paraId="470CC175" w14:textId="77777777" w:rsidTr="00746415"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A05971" w14:textId="77777777" w:rsidR="00454E3A" w:rsidRPr="00746415" w:rsidRDefault="00454E3A" w:rsidP="00746415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7C94066F" w14:textId="77777777" w:rsidR="00454E3A" w:rsidRPr="00746415" w:rsidRDefault="00454E3A" w:rsidP="00746415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55C7CDFA" w14:textId="77777777" w:rsidR="00454E3A" w:rsidRPr="00746415" w:rsidRDefault="00454E3A" w:rsidP="0074641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46415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</w:tcPr>
          <w:p w14:paraId="6D35E12F" w14:textId="77777777" w:rsidR="00454E3A" w:rsidRPr="00746415" w:rsidRDefault="00454E3A" w:rsidP="00746415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454E3A" w:rsidRPr="00931F2C" w14:paraId="2BAB9392" w14:textId="77777777" w:rsidTr="00746415">
        <w:trPr>
          <w:trHeight w:val="150"/>
        </w:trPr>
        <w:tc>
          <w:tcPr>
            <w:tcW w:w="98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66893C" w14:textId="77777777" w:rsidR="00454E3A" w:rsidRPr="00931F2C" w:rsidRDefault="00454E3A" w:rsidP="00746415">
            <w:pPr>
              <w:autoSpaceDE w:val="0"/>
              <w:autoSpaceDN w:val="0"/>
            </w:pPr>
          </w:p>
        </w:tc>
      </w:tr>
      <w:tr w:rsidR="00454E3A" w:rsidRPr="00931F2C" w14:paraId="5D195521" w14:textId="77777777" w:rsidTr="00746415">
        <w:trPr>
          <w:trHeight w:val="1881"/>
        </w:trPr>
        <w:tc>
          <w:tcPr>
            <w:tcW w:w="9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491A88" w14:textId="77777777" w:rsidR="00454E3A" w:rsidRPr="00746415" w:rsidRDefault="00454E3A" w:rsidP="00746415">
            <w:pPr>
              <w:autoSpaceDE w:val="0"/>
              <w:autoSpaceDN w:val="0"/>
              <w:ind w:left="210" w:hangingChars="100" w:hanging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6415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１　意見書は、環境保全の見地から意見を有する方であれば、どなたでも提出することができます。</w:t>
            </w:r>
          </w:p>
          <w:p w14:paraId="3F8BD316" w14:textId="77777777" w:rsidR="00454E3A" w:rsidRPr="00746415" w:rsidRDefault="00454E3A" w:rsidP="00746415">
            <w:pPr>
              <w:autoSpaceDE w:val="0"/>
              <w:autoSpaceDN w:val="0"/>
              <w:ind w:left="210" w:hangingChars="100" w:hanging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6415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２　意見は、項目ごとに、なるべく簡潔に記載してください。</w:t>
            </w:r>
          </w:p>
          <w:p w14:paraId="722DBA3F" w14:textId="77777777" w:rsidR="00454E3A" w:rsidRPr="00746415" w:rsidRDefault="00454E3A" w:rsidP="00746415">
            <w:pPr>
              <w:autoSpaceDE w:val="0"/>
              <w:autoSpaceDN w:val="0"/>
              <w:ind w:left="210" w:hangingChars="100" w:hanging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6415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３　意見書が複数枚にわたる場合は、通し番号を記載し、離れてしまわないように配慮してください。</w:t>
            </w:r>
          </w:p>
          <w:p w14:paraId="5F4EF91F" w14:textId="626ADC6A" w:rsidR="00454E3A" w:rsidRPr="00746415" w:rsidRDefault="00454E3A" w:rsidP="00746415">
            <w:pPr>
              <w:autoSpaceDE w:val="0"/>
              <w:autoSpaceDN w:val="0"/>
              <w:ind w:left="210" w:hangingChars="100" w:hanging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6415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４　この用紙以外の用紙で提出する際は、提出者の住所、氏名及び電話番号並びに対象事業の名称を記載してください。</w:t>
            </w:r>
          </w:p>
          <w:p w14:paraId="7FE21E47" w14:textId="779DC8DC" w:rsidR="009654F0" w:rsidRPr="001C160B" w:rsidRDefault="009654F0" w:rsidP="009654F0">
            <w:pPr>
              <w:autoSpaceDE w:val="0"/>
              <w:autoSpaceDN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6415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５　</w:t>
            </w:r>
            <w:r w:rsidRPr="001C160B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提出期限　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令和</w:t>
            </w:r>
            <w:r w:rsidR="00414FC8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８</w:t>
            </w:r>
            <w:r w:rsidRPr="001C160B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年</w:t>
            </w:r>
            <w:r w:rsidR="003368BB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３</w:t>
            </w:r>
            <w:r w:rsidRPr="001C160B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月</w:t>
            </w:r>
            <w:r w:rsidR="003368BB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２</w:t>
            </w:r>
            <w:r w:rsidRPr="001C160B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日（</w:t>
            </w:r>
            <w:r w:rsidR="00414FC8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月</w:t>
            </w:r>
            <w:r w:rsidRPr="001C160B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）</w:t>
            </w:r>
            <w:r w:rsidRPr="001C160B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（郵送の場合、当日消印有効）</w:t>
            </w:r>
          </w:p>
          <w:p w14:paraId="73B80C60" w14:textId="541F3444" w:rsidR="00454E3A" w:rsidRPr="00746415" w:rsidRDefault="009654F0" w:rsidP="00746415">
            <w:pPr>
              <w:autoSpaceDE w:val="0"/>
              <w:autoSpaceDN w:val="0"/>
              <w:ind w:left="210" w:hangingChars="100" w:hanging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６</w:t>
            </w:r>
            <w:r w:rsidR="00454E3A" w:rsidRPr="00746415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提出先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、</w:t>
            </w:r>
            <w:r w:rsidRPr="001C160B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お問合せ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1C160B"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電話　045-671-2495</w:t>
            </w:r>
          </w:p>
          <w:p w14:paraId="76BFB136" w14:textId="69404A2F" w:rsidR="00454E3A" w:rsidRPr="00746415" w:rsidRDefault="009654F0" w:rsidP="009654F0">
            <w:pPr>
              <w:autoSpaceDE w:val="0"/>
              <w:autoSpaceDN w:val="0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C160B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（郵送の場合）〒231-00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05</w:t>
            </w:r>
            <w:r w:rsidRPr="001C160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横浜市</w:t>
            </w:r>
            <w:r w:rsidRPr="006A1127">
              <w:rPr>
                <w:rFonts w:ascii="ＭＳ ゴシック" w:eastAsia="ＭＳ ゴシック" w:hAnsi="ＭＳ ゴシック" w:hint="eastAsia"/>
                <w:color w:val="000000"/>
              </w:rPr>
              <w:t>中区本町６丁目50番地の10</w:t>
            </w:r>
            <w:r w:rsidRPr="001C160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横浜市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みどり</w:t>
            </w:r>
            <w:r w:rsidRPr="001C160B">
              <w:rPr>
                <w:rFonts w:ascii="ＭＳ ゴシック" w:eastAsia="ＭＳ ゴシック" w:hAnsi="ＭＳ ゴシック" w:hint="eastAsia"/>
                <w:sz w:val="21"/>
                <w:szCs w:val="21"/>
              </w:rPr>
              <w:t>環境局環境影響評価課</w:t>
            </w:r>
          </w:p>
          <w:p w14:paraId="0C0C3339" w14:textId="77777777" w:rsidR="009654F0" w:rsidRPr="001C160B" w:rsidRDefault="009654F0" w:rsidP="009654F0">
            <w:pPr>
              <w:autoSpaceDE w:val="0"/>
              <w:autoSpaceDN w:val="0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C160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（持参される場合）　</w:t>
            </w:r>
            <w:r w:rsidRPr="006A1127">
              <w:rPr>
                <w:rFonts w:ascii="ＭＳ ゴシック" w:eastAsia="ＭＳ ゴシック" w:hAnsi="ＭＳ ゴシック" w:hint="eastAsia"/>
                <w:color w:val="000000"/>
              </w:rPr>
              <w:t>横浜市庁舎2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7</w:t>
            </w:r>
            <w:r w:rsidRPr="006A1127">
              <w:rPr>
                <w:rFonts w:ascii="ＭＳ ゴシック" w:eastAsia="ＭＳ ゴシック" w:hAnsi="ＭＳ ゴシック" w:hint="eastAsia"/>
                <w:color w:val="000000"/>
              </w:rPr>
              <w:t>階　環境影響評価課（横浜市中区本町６丁目50番地の10）</w:t>
            </w:r>
          </w:p>
          <w:p w14:paraId="366A796F" w14:textId="77777777" w:rsidR="009654F0" w:rsidRPr="001C160B" w:rsidRDefault="009654F0" w:rsidP="009654F0">
            <w:pPr>
              <w:autoSpaceDE w:val="0"/>
              <w:autoSpaceDN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C160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７　</w:t>
            </w:r>
            <w:r w:rsidRPr="001C160B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インターネットでも提出できます。　</w:t>
            </w:r>
            <w:r w:rsidRPr="001C160B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下記ホームページから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も</w:t>
            </w:r>
            <w:r w:rsidRPr="001C160B">
              <w:rPr>
                <w:rFonts w:ascii="ＭＳ ゴシック" w:eastAsia="ＭＳ ゴシック" w:hAnsi="ＭＳ ゴシック" w:hint="eastAsia"/>
                <w:sz w:val="21"/>
                <w:szCs w:val="21"/>
              </w:rPr>
              <w:t>提出ができます。</w:t>
            </w:r>
          </w:p>
          <w:p w14:paraId="2DC163E7" w14:textId="41AECCBD" w:rsidR="009654F0" w:rsidRPr="001C160B" w:rsidRDefault="009654F0" w:rsidP="009654F0">
            <w:pPr>
              <w:autoSpaceDE w:val="0"/>
              <w:autoSpaceDN w:val="0"/>
              <w:ind w:leftChars="100" w:left="20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65160">
              <w:rPr>
                <w:rFonts w:ascii="ＭＳ ゴシック" w:eastAsia="ＭＳ ゴシック" w:hAnsi="ＭＳ ゴシック"/>
                <w:sz w:val="18"/>
                <w:szCs w:val="21"/>
              </w:rPr>
              <w:t>https://www.city.yokohama.lg.jp/kurashi/machizukuri-kankyo/kankyohozen/hozentorikumi/assessment/asesu.html</w:t>
            </w:r>
            <w:r w:rsidRPr="001C160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または「横浜市環境アセスメント」で検索</w:t>
            </w:r>
          </w:p>
          <w:p w14:paraId="6582919E" w14:textId="2CCCA39B" w:rsidR="00774E66" w:rsidRPr="00746415" w:rsidRDefault="009654F0" w:rsidP="009654F0">
            <w:pPr>
              <w:autoSpaceDE w:val="0"/>
              <w:autoSpaceDN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C160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490025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490025" w:rsidRPr="00490025">
              <w:rPr>
                <w:rFonts w:ascii="ＭＳ ゴシック" w:eastAsia="ＭＳ ゴシック" w:hAnsi="ＭＳ ゴシック" w:hint="eastAsia"/>
                <w:color w:val="000000"/>
                <w:sz w:val="21"/>
                <w:szCs w:val="21"/>
              </w:rPr>
              <w:t>な</w:t>
            </w:r>
            <w:r w:rsidR="00477E92">
              <w:rPr>
                <w:rFonts w:ascii="ＭＳ ゴシック" w:eastAsia="ＭＳ ゴシック" w:hAnsi="ＭＳ ゴシック" w:hint="eastAsia"/>
                <w:color w:val="000000"/>
                <w:sz w:val="21"/>
                <w:szCs w:val="21"/>
              </w:rPr>
              <w:t>お、E</w:t>
            </w:r>
            <w:r w:rsidR="00490025" w:rsidRPr="00490025">
              <w:rPr>
                <w:rFonts w:ascii="ＭＳ ゴシック" w:eastAsia="ＭＳ ゴシック" w:hAnsi="ＭＳ ゴシック" w:hint="eastAsia"/>
                <w:color w:val="000000"/>
                <w:sz w:val="21"/>
                <w:szCs w:val="21"/>
              </w:rPr>
              <w:t>メール</w:t>
            </w:r>
            <w:r w:rsidR="00477E92">
              <w:rPr>
                <w:rFonts w:ascii="ＭＳ ゴシック" w:eastAsia="ＭＳ ゴシック" w:hAnsi="ＭＳ ゴシック" w:hint="eastAsia"/>
                <w:color w:val="000000"/>
                <w:sz w:val="21"/>
                <w:szCs w:val="21"/>
              </w:rPr>
              <w:t>による</w:t>
            </w:r>
            <w:r w:rsidR="00490025" w:rsidRPr="00490025">
              <w:rPr>
                <w:rFonts w:ascii="ＭＳ ゴシック" w:eastAsia="ＭＳ ゴシック" w:hAnsi="ＭＳ ゴシック" w:hint="eastAsia"/>
                <w:color w:val="000000"/>
                <w:sz w:val="21"/>
                <w:szCs w:val="21"/>
              </w:rPr>
              <w:t>受付は行っておりません。</w:t>
            </w:r>
            <w:r w:rsidRPr="001C160B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詳しくは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上記</w:t>
            </w:r>
            <w:r w:rsidRPr="001C160B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ホームページをご覧ください。</w:t>
            </w:r>
          </w:p>
        </w:tc>
      </w:tr>
      <w:tr w:rsidR="00454E3A" w:rsidRPr="00931F2C" w14:paraId="4F722FC5" w14:textId="77777777" w:rsidTr="00746415">
        <w:tc>
          <w:tcPr>
            <w:tcW w:w="983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E3C10F" w14:textId="77777777" w:rsidR="00454E3A" w:rsidRPr="00931F2C" w:rsidRDefault="00454E3A" w:rsidP="00746415">
            <w:pPr>
              <w:autoSpaceDE w:val="0"/>
              <w:autoSpaceDN w:val="0"/>
            </w:pPr>
          </w:p>
        </w:tc>
      </w:tr>
      <w:tr w:rsidR="00454E3A" w:rsidRPr="00931F2C" w14:paraId="01DDD27E" w14:textId="77777777" w:rsidTr="00746415">
        <w:tc>
          <w:tcPr>
            <w:tcW w:w="98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9F71CE" w14:textId="77777777" w:rsidR="00454E3A" w:rsidRPr="00931F2C" w:rsidRDefault="00454E3A" w:rsidP="00746415">
            <w:pPr>
              <w:autoSpaceDE w:val="0"/>
              <w:autoSpaceDN w:val="0"/>
              <w:ind w:firstLineChars="100" w:firstLine="200"/>
            </w:pPr>
            <w:r w:rsidRPr="00931F2C">
              <w:rPr>
                <w:rFonts w:hint="eastAsia"/>
              </w:rPr>
              <w:t>横浜市環境影響評価条例第</w:t>
            </w:r>
            <w:r w:rsidR="002945AD">
              <w:rPr>
                <w:rFonts w:hint="eastAsia"/>
              </w:rPr>
              <w:t>20</w:t>
            </w:r>
            <w:r w:rsidRPr="00931F2C">
              <w:rPr>
                <w:rFonts w:hint="eastAsia"/>
              </w:rPr>
              <w:t>条第１項の規定に基づき、次のとおり環境保全の見地から意見を述べます。</w:t>
            </w:r>
          </w:p>
        </w:tc>
      </w:tr>
      <w:tr w:rsidR="00454E3A" w:rsidRPr="00746415" w14:paraId="5F81E9A7" w14:textId="77777777" w:rsidTr="003368BB">
        <w:trPr>
          <w:trHeight w:val="41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D968" w14:textId="77777777" w:rsidR="00454E3A" w:rsidRPr="003368BB" w:rsidRDefault="00454E3A" w:rsidP="00746415">
            <w:pPr>
              <w:autoSpaceDE w:val="0"/>
              <w:autoSpaceDN w:val="0"/>
              <w:jc w:val="center"/>
            </w:pPr>
            <w:r w:rsidRPr="003368BB">
              <w:rPr>
                <w:rFonts w:hint="eastAsia"/>
              </w:rPr>
              <w:t>対象事業の名称</w:t>
            </w:r>
          </w:p>
        </w:tc>
        <w:tc>
          <w:tcPr>
            <w:tcW w:w="8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3604" w14:textId="5675AB59" w:rsidR="00454E3A" w:rsidRPr="00746415" w:rsidRDefault="003368BB" w:rsidP="0074641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368BB">
              <w:rPr>
                <w:rFonts w:hint="eastAsia"/>
                <w:sz w:val="22"/>
                <w:szCs w:val="22"/>
              </w:rPr>
              <w:t>（仮称）深谷通信所跡地公園整備事業及び（仮称）深谷通信所跡地墓園整備事業</w:t>
            </w:r>
          </w:p>
        </w:tc>
      </w:tr>
      <w:tr w:rsidR="00454E3A" w:rsidRPr="00931F2C" w14:paraId="582CAF99" w14:textId="77777777" w:rsidTr="00746415">
        <w:tc>
          <w:tcPr>
            <w:tcW w:w="98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EDA056" w14:textId="77777777" w:rsidR="00454E3A" w:rsidRPr="00931F2C" w:rsidRDefault="00454E3A" w:rsidP="00746415">
            <w:pPr>
              <w:autoSpaceDE w:val="0"/>
              <w:autoSpaceDN w:val="0"/>
            </w:pPr>
          </w:p>
        </w:tc>
      </w:tr>
      <w:tr w:rsidR="00454E3A" w:rsidRPr="00931F2C" w14:paraId="12FC8FBC" w14:textId="77777777" w:rsidTr="00746415">
        <w:trPr>
          <w:trHeight w:val="402"/>
        </w:trPr>
        <w:tc>
          <w:tcPr>
            <w:tcW w:w="9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6ECD" w14:textId="12B383A3" w:rsidR="00454E3A" w:rsidRPr="00746415" w:rsidRDefault="003368BB" w:rsidP="0074641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準備</w:t>
            </w:r>
            <w:r w:rsidR="00454E3A" w:rsidRPr="00746415">
              <w:rPr>
                <w:rFonts w:hint="eastAsia"/>
                <w:sz w:val="22"/>
                <w:szCs w:val="22"/>
              </w:rPr>
              <w:t>書についての環境保全の見地からの意見</w:t>
            </w:r>
          </w:p>
        </w:tc>
      </w:tr>
      <w:tr w:rsidR="00454E3A" w:rsidRPr="00931F2C" w14:paraId="17A996DD" w14:textId="77777777" w:rsidTr="009654F0">
        <w:trPr>
          <w:trHeight w:val="5945"/>
        </w:trPr>
        <w:tc>
          <w:tcPr>
            <w:tcW w:w="9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C9ED" w14:textId="77777777" w:rsidR="00454E3A" w:rsidRPr="00746415" w:rsidRDefault="00454E3A" w:rsidP="00746415">
            <w:pPr>
              <w:autoSpaceDE w:val="0"/>
              <w:autoSpaceDN w:val="0"/>
              <w:rPr>
                <w:sz w:val="32"/>
                <w:szCs w:val="32"/>
              </w:rPr>
            </w:pPr>
          </w:p>
        </w:tc>
      </w:tr>
    </w:tbl>
    <w:p w14:paraId="600D693C" w14:textId="77777777" w:rsidR="00E9770F" w:rsidRDefault="00E9770F" w:rsidP="007831C2">
      <w:pPr>
        <w:autoSpaceDE w:val="0"/>
        <w:autoSpaceDN w:val="0"/>
        <w:spacing w:line="20" w:lineRule="exact"/>
      </w:pPr>
    </w:p>
    <w:sectPr w:rsidR="00E9770F" w:rsidSect="009C404D">
      <w:pgSz w:w="11907" w:h="16840" w:code="9"/>
      <w:pgMar w:top="340" w:right="1134" w:bottom="1134" w:left="1134" w:header="709" w:footer="567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766A1" w14:textId="77777777" w:rsidR="00C70E72" w:rsidRDefault="00C70E72" w:rsidP="00577F6F">
      <w:r>
        <w:separator/>
      </w:r>
    </w:p>
  </w:endnote>
  <w:endnote w:type="continuationSeparator" w:id="0">
    <w:p w14:paraId="419B60AF" w14:textId="77777777" w:rsidR="00C70E72" w:rsidRDefault="00C70E72" w:rsidP="00577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3A76C" w14:textId="77777777" w:rsidR="00C70E72" w:rsidRDefault="00C70E72" w:rsidP="00577F6F">
      <w:r>
        <w:separator/>
      </w:r>
    </w:p>
  </w:footnote>
  <w:footnote w:type="continuationSeparator" w:id="0">
    <w:p w14:paraId="5FE3469C" w14:textId="77777777" w:rsidR="00C70E72" w:rsidRDefault="00C70E72" w:rsidP="00577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718A9"/>
    <w:multiLevelType w:val="hybridMultilevel"/>
    <w:tmpl w:val="466E7F70"/>
    <w:lvl w:ilvl="0" w:tplc="A1525D3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57735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182"/>
  <w:displayHorizontalDrawingGridEvery w:val="0"/>
  <w:displayVerticalDrawingGridEvery w:val="2"/>
  <w:characterSpacingControl w:val="doNotCompress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1390"/>
    <w:rsid w:val="00005475"/>
    <w:rsid w:val="00010AAE"/>
    <w:rsid w:val="000358D5"/>
    <w:rsid w:val="00055C69"/>
    <w:rsid w:val="00061155"/>
    <w:rsid w:val="00094F20"/>
    <w:rsid w:val="000B4F19"/>
    <w:rsid w:val="000C41DF"/>
    <w:rsid w:val="000E44F9"/>
    <w:rsid w:val="000F2436"/>
    <w:rsid w:val="00122611"/>
    <w:rsid w:val="00142AFD"/>
    <w:rsid w:val="0015418D"/>
    <w:rsid w:val="00155442"/>
    <w:rsid w:val="001646DC"/>
    <w:rsid w:val="001A0C7B"/>
    <w:rsid w:val="001A258F"/>
    <w:rsid w:val="001D6F4D"/>
    <w:rsid w:val="001E24DB"/>
    <w:rsid w:val="001E3802"/>
    <w:rsid w:val="0020142A"/>
    <w:rsid w:val="002210EF"/>
    <w:rsid w:val="0023566F"/>
    <w:rsid w:val="00240CB2"/>
    <w:rsid w:val="00264B29"/>
    <w:rsid w:val="002844D5"/>
    <w:rsid w:val="002945AD"/>
    <w:rsid w:val="00294C6B"/>
    <w:rsid w:val="002B154F"/>
    <w:rsid w:val="002B1964"/>
    <w:rsid w:val="002F0482"/>
    <w:rsid w:val="002F558F"/>
    <w:rsid w:val="00311C94"/>
    <w:rsid w:val="00323FC0"/>
    <w:rsid w:val="003368BB"/>
    <w:rsid w:val="00341390"/>
    <w:rsid w:val="003441AE"/>
    <w:rsid w:val="0034517C"/>
    <w:rsid w:val="00357C1F"/>
    <w:rsid w:val="00391D43"/>
    <w:rsid w:val="003A6859"/>
    <w:rsid w:val="003B5234"/>
    <w:rsid w:val="003C242B"/>
    <w:rsid w:val="003C2664"/>
    <w:rsid w:val="003F2947"/>
    <w:rsid w:val="003F4182"/>
    <w:rsid w:val="00414FC8"/>
    <w:rsid w:val="00416F6E"/>
    <w:rsid w:val="00446318"/>
    <w:rsid w:val="00447806"/>
    <w:rsid w:val="00454E3A"/>
    <w:rsid w:val="00477E92"/>
    <w:rsid w:val="004868A4"/>
    <w:rsid w:val="00490025"/>
    <w:rsid w:val="00495664"/>
    <w:rsid w:val="004F362E"/>
    <w:rsid w:val="00555493"/>
    <w:rsid w:val="00570659"/>
    <w:rsid w:val="00577F6F"/>
    <w:rsid w:val="005957EC"/>
    <w:rsid w:val="005D1598"/>
    <w:rsid w:val="005F15A5"/>
    <w:rsid w:val="005F4D9C"/>
    <w:rsid w:val="00614E64"/>
    <w:rsid w:val="00621166"/>
    <w:rsid w:val="00654139"/>
    <w:rsid w:val="00665041"/>
    <w:rsid w:val="006A3512"/>
    <w:rsid w:val="006C12FC"/>
    <w:rsid w:val="0070529B"/>
    <w:rsid w:val="00726C45"/>
    <w:rsid w:val="00746415"/>
    <w:rsid w:val="00774E66"/>
    <w:rsid w:val="00777921"/>
    <w:rsid w:val="007831C2"/>
    <w:rsid w:val="0081491D"/>
    <w:rsid w:val="00835795"/>
    <w:rsid w:val="008A200F"/>
    <w:rsid w:val="008A4B7E"/>
    <w:rsid w:val="008C6A80"/>
    <w:rsid w:val="008D790E"/>
    <w:rsid w:val="008F2C9A"/>
    <w:rsid w:val="008F63E2"/>
    <w:rsid w:val="0090756E"/>
    <w:rsid w:val="00924906"/>
    <w:rsid w:val="00931F2C"/>
    <w:rsid w:val="009337B1"/>
    <w:rsid w:val="009359BF"/>
    <w:rsid w:val="0094665C"/>
    <w:rsid w:val="009654F0"/>
    <w:rsid w:val="009A6367"/>
    <w:rsid w:val="009C404D"/>
    <w:rsid w:val="009D0719"/>
    <w:rsid w:val="009D67A6"/>
    <w:rsid w:val="009E61BC"/>
    <w:rsid w:val="009F3336"/>
    <w:rsid w:val="009F7462"/>
    <w:rsid w:val="00A44854"/>
    <w:rsid w:val="00A62E75"/>
    <w:rsid w:val="00A65A42"/>
    <w:rsid w:val="00AC4344"/>
    <w:rsid w:val="00AD32F9"/>
    <w:rsid w:val="00AE534B"/>
    <w:rsid w:val="00B02983"/>
    <w:rsid w:val="00B467ED"/>
    <w:rsid w:val="00B828D8"/>
    <w:rsid w:val="00B82AE1"/>
    <w:rsid w:val="00BC5A0C"/>
    <w:rsid w:val="00BE0D73"/>
    <w:rsid w:val="00BF6530"/>
    <w:rsid w:val="00C0148F"/>
    <w:rsid w:val="00C12AA8"/>
    <w:rsid w:val="00C235CD"/>
    <w:rsid w:val="00C31EFF"/>
    <w:rsid w:val="00C37E12"/>
    <w:rsid w:val="00C70E72"/>
    <w:rsid w:val="00C75D8B"/>
    <w:rsid w:val="00CC4E82"/>
    <w:rsid w:val="00CC5E74"/>
    <w:rsid w:val="00D02D01"/>
    <w:rsid w:val="00D064C0"/>
    <w:rsid w:val="00D24DE8"/>
    <w:rsid w:val="00D51EE0"/>
    <w:rsid w:val="00DA50C6"/>
    <w:rsid w:val="00DA6576"/>
    <w:rsid w:val="00DD51AE"/>
    <w:rsid w:val="00DE11A4"/>
    <w:rsid w:val="00E21E51"/>
    <w:rsid w:val="00E226DF"/>
    <w:rsid w:val="00E35FD5"/>
    <w:rsid w:val="00E42A72"/>
    <w:rsid w:val="00E70D04"/>
    <w:rsid w:val="00E744CB"/>
    <w:rsid w:val="00E874E1"/>
    <w:rsid w:val="00E9770F"/>
    <w:rsid w:val="00EA6619"/>
    <w:rsid w:val="00ED53CE"/>
    <w:rsid w:val="00ED6BF4"/>
    <w:rsid w:val="00F04595"/>
    <w:rsid w:val="00F6404C"/>
    <w:rsid w:val="00F77202"/>
    <w:rsid w:val="00F87EC7"/>
    <w:rsid w:val="00F940A2"/>
    <w:rsid w:val="00FB6869"/>
    <w:rsid w:val="00FD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A848F23"/>
  <w15:chartTrackingRefBased/>
  <w15:docId w15:val="{39C011AE-7E0F-475C-A83F-1A3836471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1166"/>
    <w:pPr>
      <w:widowControl w:val="0"/>
      <w:jc w:val="both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款"/>
    <w:basedOn w:val="a"/>
    <w:pPr>
      <w:ind w:left="480"/>
    </w:pPr>
    <w:rPr>
      <w:sz w:val="24"/>
    </w:rPr>
  </w:style>
  <w:style w:type="paragraph" w:customStyle="1" w:styleId="a4">
    <w:name w:val="項"/>
    <w:basedOn w:val="a"/>
    <w:pPr>
      <w:ind w:left="240" w:hanging="240"/>
    </w:pPr>
    <w:rPr>
      <w:sz w:val="24"/>
    </w:rPr>
  </w:style>
  <w:style w:type="paragraph" w:customStyle="1" w:styleId="a5">
    <w:name w:val="号"/>
    <w:basedOn w:val="a"/>
    <w:autoRedefine/>
    <w:pPr>
      <w:ind w:left="1004" w:hanging="764"/>
    </w:pPr>
    <w:rPr>
      <w:sz w:val="24"/>
    </w:rPr>
  </w:style>
  <w:style w:type="paragraph" w:customStyle="1" w:styleId="a6">
    <w:name w:val="章"/>
    <w:basedOn w:val="a"/>
    <w:rPr>
      <w:color w:val="0000FF"/>
      <w:sz w:val="24"/>
    </w:rPr>
  </w:style>
  <w:style w:type="paragraph" w:customStyle="1" w:styleId="a7">
    <w:name w:val="条"/>
    <w:basedOn w:val="a"/>
    <w:next w:val="a"/>
    <w:rPr>
      <w:sz w:val="24"/>
    </w:rPr>
  </w:style>
  <w:style w:type="paragraph" w:customStyle="1" w:styleId="a8">
    <w:name w:val="条文"/>
    <w:basedOn w:val="a"/>
    <w:next w:val="a7"/>
    <w:pPr>
      <w:ind w:left="238"/>
    </w:pPr>
    <w:rPr>
      <w:sz w:val="24"/>
    </w:rPr>
  </w:style>
  <w:style w:type="paragraph" w:customStyle="1" w:styleId="a9">
    <w:name w:val="節"/>
    <w:basedOn w:val="a"/>
    <w:pPr>
      <w:ind w:left="240"/>
    </w:pPr>
    <w:rPr>
      <w:sz w:val="24"/>
    </w:rPr>
  </w:style>
  <w:style w:type="paragraph" w:customStyle="1" w:styleId="aa">
    <w:name w:val="法規名"/>
    <w:basedOn w:val="a"/>
    <w:next w:val="a"/>
    <w:pPr>
      <w:outlineLvl w:val="0"/>
    </w:pPr>
    <w:rPr>
      <w:sz w:val="48"/>
    </w:rPr>
  </w:style>
  <w:style w:type="paragraph" w:styleId="ab">
    <w:name w:val="Body Text"/>
    <w:basedOn w:val="a"/>
    <w:rPr>
      <w:sz w:val="32"/>
    </w:rPr>
  </w:style>
  <w:style w:type="table" w:styleId="ac">
    <w:name w:val="Table Grid"/>
    <w:basedOn w:val="a1"/>
    <w:rsid w:val="003413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rsid w:val="00577F6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577F6F"/>
    <w:rPr>
      <w:rFonts w:ascii="ＭＳ 明朝"/>
    </w:rPr>
  </w:style>
  <w:style w:type="paragraph" w:styleId="af">
    <w:name w:val="footer"/>
    <w:basedOn w:val="a"/>
    <w:link w:val="af0"/>
    <w:rsid w:val="00577F6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sid w:val="00577F6F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5345;&#30000;\My%20Documents\&#12486;&#12531;&#12503;&#12524;&#12540;&#12488;\&#26126;&#26397;&#25991;&#26360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明朝文書１.dot</Template>
  <TotalTime>32</TotalTime>
  <Pages>1</Pages>
  <Words>430</Words>
  <Characters>509</Characters>
  <DocSecurity>0</DocSecurity>
  <Lines>28</Lines>
  <Paragraphs>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文書１</vt:lpstr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2008-05-13T08:11:00Z</cp:lastPrinted>
  <dcterms:created xsi:type="dcterms:W3CDTF">2025-10-16T04:20:00Z</dcterms:created>
  <dcterms:modified xsi:type="dcterms:W3CDTF">2025-12-16T04:44:00Z</dcterms:modified>
</cp:coreProperties>
</file>