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C4B8" w14:textId="77777777" w:rsidR="0023566F" w:rsidRDefault="0023566F" w:rsidP="009C404D">
      <w:pPr>
        <w:autoSpaceDE w:val="0"/>
        <w:autoSpaceDN w:val="0"/>
        <w:spacing w:line="80" w:lineRule="exact"/>
      </w:pPr>
    </w:p>
    <w:tbl>
      <w:tblPr>
        <w:tblW w:w="98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454E3A" w:rsidRPr="00931F2C" w14:paraId="50AAB0BD" w14:textId="77777777" w:rsidTr="00F6404C">
        <w:trPr>
          <w:trHeight w:val="1125"/>
        </w:trPr>
        <w:tc>
          <w:tcPr>
            <w:tcW w:w="9840" w:type="dxa"/>
          </w:tcPr>
          <w:p w14:paraId="53358D6D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・提出された意見書は、個人情報を伏せてその写しを横浜市長から事業者に送付します。</w:t>
            </w:r>
          </w:p>
          <w:p w14:paraId="487F6C7C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・意見書に対する見解は事業者が作成し、</w:t>
            </w:r>
            <w:r w:rsidR="008D790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書に記載します(個別には回答しません)。</w:t>
            </w:r>
          </w:p>
          <w:p w14:paraId="5B719B60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8D790E" w:rsidRPr="008D79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18"/>
                <w:szCs w:val="24"/>
              </w:rPr>
              <w:t>書の縦覧時期は、広報よこはま、横浜市ホームページ（環境アセスメント）等でお知らせします。</w:t>
            </w:r>
          </w:p>
          <w:p w14:paraId="306292E9" w14:textId="2AED5404" w:rsidR="00454E3A" w:rsidRPr="00931F2C" w:rsidRDefault="009654F0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654F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</w:p>
        </w:tc>
      </w:tr>
    </w:tbl>
    <w:p w14:paraId="3F4B1010" w14:textId="4308AC5B" w:rsidR="00454E3A" w:rsidRPr="00931F2C" w:rsidRDefault="00454E3A" w:rsidP="00454E3A">
      <w:pPr>
        <w:autoSpaceDE w:val="0"/>
        <w:autoSpaceDN w:val="0"/>
        <w:jc w:val="center"/>
        <w:rPr>
          <w:b/>
          <w:sz w:val="32"/>
          <w:szCs w:val="28"/>
        </w:rPr>
      </w:pPr>
      <w:r w:rsidRPr="009654F0">
        <w:rPr>
          <w:rFonts w:hint="eastAsia"/>
          <w:b/>
          <w:spacing w:val="320"/>
          <w:sz w:val="32"/>
          <w:szCs w:val="28"/>
          <w:fitText w:val="2240" w:id="-974921472"/>
        </w:rPr>
        <w:t>意見</w:t>
      </w:r>
      <w:r w:rsidRPr="009654F0">
        <w:rPr>
          <w:rFonts w:hint="eastAsia"/>
          <w:b/>
          <w:sz w:val="32"/>
          <w:szCs w:val="28"/>
          <w:fitText w:val="2240" w:id="-974921472"/>
        </w:rPr>
        <w:t>書</w:t>
      </w:r>
    </w:p>
    <w:p w14:paraId="3DB401A4" w14:textId="1D6A5F27" w:rsidR="00454E3A" w:rsidRPr="00931F2C" w:rsidRDefault="009654F0" w:rsidP="00454E3A">
      <w:pPr>
        <w:autoSpaceDE w:val="0"/>
        <w:autoSpaceDN w:val="0"/>
        <w:ind w:rightChars="100" w:right="2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E3802">
        <w:rPr>
          <w:rFonts w:hint="eastAsia"/>
          <w:sz w:val="22"/>
          <w:szCs w:val="22"/>
        </w:rPr>
        <w:t xml:space="preserve">　　</w:t>
      </w:r>
      <w:r w:rsidR="00454E3A" w:rsidRPr="00931F2C">
        <w:rPr>
          <w:rFonts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1320"/>
        <w:gridCol w:w="1200"/>
        <w:gridCol w:w="4689"/>
      </w:tblGrid>
      <w:tr w:rsidR="00454E3A" w:rsidRPr="00746415" w14:paraId="3896AE7C" w14:textId="77777777" w:rsidTr="00746415">
        <w:trPr>
          <w:trHeight w:val="453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C386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（提出先）横浜市長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CC872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8D26BF3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（提出者）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3F50A" w14:textId="77777777" w:rsidR="00B467ED" w:rsidRPr="00931F2C" w:rsidRDefault="00B467ED" w:rsidP="00746415">
            <w:pPr>
              <w:autoSpaceDE w:val="0"/>
              <w:autoSpaceDN w:val="0"/>
              <w:jc w:val="center"/>
            </w:pPr>
            <w:r w:rsidRPr="00931F2C">
              <w:rPr>
                <w:rFonts w:hint="eastAsia"/>
              </w:rPr>
              <w:t>郵便番号</w:t>
            </w:r>
          </w:p>
          <w:p w14:paraId="605C371B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pacing w:val="220"/>
                <w:sz w:val="22"/>
                <w:szCs w:val="22"/>
                <w:fitText w:val="880" w:id="-974921470"/>
              </w:rPr>
              <w:t>住</w:t>
            </w:r>
            <w:r w:rsidRPr="00746415">
              <w:rPr>
                <w:rFonts w:hint="eastAsia"/>
                <w:sz w:val="22"/>
                <w:szCs w:val="22"/>
                <w:fitText w:val="880" w:id="-974921470"/>
              </w:rPr>
              <w:t>所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AE2AC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243F11F3" w14:textId="77777777" w:rsidTr="00746415">
        <w:trPr>
          <w:trHeight w:val="500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0A843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3C452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F3730" w14:textId="77777777" w:rsidR="00B467ED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1CF4E529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spacing w:val="195"/>
                <w:sz w:val="22"/>
                <w:szCs w:val="22"/>
                <w:fitText w:val="880" w:id="-974921471"/>
              </w:rPr>
              <w:ruby>
                <w:rubyPr>
                  <w:rubyAlign w:val="distributeLetter"/>
                  <w:hps w:val="10"/>
                  <w:hpsRaise w:val="24"/>
                  <w:hpsBaseText w:val="22"/>
                  <w:lid w:val="ja-JP"/>
                </w:rubyPr>
                <w:rt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（ふりがな）</w:t>
                  </w:r>
                </w:rt>
                <w:rubyBase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氏</w:t>
                  </w:r>
                  <w:r w:rsidR="00B467ED" w:rsidRPr="00746415">
                    <w:rPr>
                      <w:rFonts w:hint="eastAsia"/>
                      <w:spacing w:val="25"/>
                      <w:sz w:val="22"/>
                      <w:szCs w:val="22"/>
                      <w:fitText w:val="880" w:id="-974921471"/>
                    </w:rPr>
                    <w:t>名</w:t>
                  </w:r>
                </w:rubyBase>
              </w:ruby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81CA0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470CC175" w14:textId="77777777" w:rsidTr="0074641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05971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4066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7CDFA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5E12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931F2C" w14:paraId="2BAB9392" w14:textId="77777777" w:rsidTr="00746415">
        <w:trPr>
          <w:trHeight w:val="150"/>
        </w:trPr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6893C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5D195521" w14:textId="77777777" w:rsidTr="00746415">
        <w:trPr>
          <w:trHeight w:val="1881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91A88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意見書は、環境保全の見地から意見を有する方であれば、どなたでも提出することができます。</w:t>
            </w:r>
          </w:p>
          <w:p w14:paraId="3F8BD316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意見は、項目ごとに、なるべく簡潔に記載してください。</w:t>
            </w:r>
          </w:p>
          <w:p w14:paraId="722DBA3F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意見書が複数枚にわたる場合は、通し番号を記載し、離れてしまわないように配慮してください。</w:t>
            </w:r>
          </w:p>
          <w:p w14:paraId="5F4EF91F" w14:textId="626ADC6A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この用紙以外の用紙で提出する際は、提出者の住所、氏名及び電話番号並びに対象事業の名称を記載してください。</w:t>
            </w:r>
          </w:p>
          <w:p w14:paraId="7FE21E47" w14:textId="195779CA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５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５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日（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（郵送の場合、当日消印有効）</w:t>
            </w:r>
          </w:p>
          <w:p w14:paraId="73B80C60" w14:textId="541F3444" w:rsidR="00454E3A" w:rsidRPr="00746415" w:rsidRDefault="009654F0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="00454E3A"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提出先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お問合せ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　045-671-2495</w:t>
            </w:r>
          </w:p>
          <w:p w14:paraId="76BFB136" w14:textId="69404A2F" w:rsidR="00454E3A" w:rsidRPr="00746415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（郵送の場合）〒231-00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05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中区本町６丁目50番地の10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みどり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環境局環境影響評価課</w:t>
            </w:r>
          </w:p>
          <w:p w14:paraId="0C0C3339" w14:textId="77777777" w:rsidR="009654F0" w:rsidRPr="001C160B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（持参される場合）　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横浜市庁舎2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階　環境影響評価課（横浜市中区本町６丁目50番地の10）</w:t>
            </w:r>
          </w:p>
          <w:p w14:paraId="366A796F" w14:textId="77777777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７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インターネットでも提出できます。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下記ホームページから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提出ができます。</w:t>
            </w:r>
          </w:p>
          <w:p w14:paraId="2DC163E7" w14:textId="77777777" w:rsidR="009654F0" w:rsidRPr="001C160B" w:rsidRDefault="009654F0" w:rsidP="009654F0">
            <w:pPr>
              <w:autoSpaceDE w:val="0"/>
              <w:autoSpaceDN w:val="0"/>
              <w:ind w:leftChars="100" w:left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16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または「横浜市環境アセスメント」で検索</w:t>
            </w:r>
          </w:p>
          <w:p w14:paraId="6582919E" w14:textId="6F2260D1" w:rsidR="00774E66" w:rsidRPr="00746415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　Eメールでの受付はしておりません。詳しくは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ホームページをご覧ください。</w:t>
            </w:r>
          </w:p>
        </w:tc>
      </w:tr>
      <w:tr w:rsidR="00454E3A" w:rsidRPr="00931F2C" w14:paraId="4F722FC5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E3C10F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01DDD27E" w14:textId="77777777" w:rsidTr="00746415"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F71CE" w14:textId="77777777" w:rsidR="00454E3A" w:rsidRPr="00931F2C" w:rsidRDefault="00454E3A" w:rsidP="00746415">
            <w:pPr>
              <w:autoSpaceDE w:val="0"/>
              <w:autoSpaceDN w:val="0"/>
              <w:ind w:firstLineChars="100" w:firstLine="200"/>
            </w:pPr>
            <w:r w:rsidRPr="00931F2C">
              <w:rPr>
                <w:rFonts w:hint="eastAsia"/>
              </w:rPr>
              <w:t>横浜市環境影響評価条例第</w:t>
            </w:r>
            <w:r w:rsidR="002945AD">
              <w:rPr>
                <w:rFonts w:hint="eastAsia"/>
              </w:rPr>
              <w:t>20</w:t>
            </w:r>
            <w:r w:rsidRPr="00931F2C">
              <w:rPr>
                <w:rFonts w:hint="eastAsia"/>
              </w:rPr>
              <w:t>条第１項の規定に基づき、次のとおり環境保全の見地から意見を述べます。</w:t>
            </w:r>
          </w:p>
        </w:tc>
      </w:tr>
      <w:tr w:rsidR="00454E3A" w:rsidRPr="00746415" w14:paraId="5F81E9A7" w14:textId="77777777" w:rsidTr="00746415">
        <w:trPr>
          <w:trHeight w:val="4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968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対象事業の名称</w:t>
            </w:r>
          </w:p>
        </w:tc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604" w14:textId="5685EEBF" w:rsidR="00454E3A" w:rsidRPr="00746415" w:rsidRDefault="00FD5BA4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A4">
              <w:rPr>
                <w:rFonts w:hint="eastAsia"/>
                <w:sz w:val="22"/>
                <w:szCs w:val="22"/>
              </w:rPr>
              <w:t>(仮称)横浜駅みなみ東口地区第一種市街地再開発事業</w:t>
            </w:r>
          </w:p>
        </w:tc>
      </w:tr>
      <w:tr w:rsidR="00454E3A" w:rsidRPr="00931F2C" w14:paraId="582CAF99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DA056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12FC8FBC" w14:textId="77777777" w:rsidTr="00746415">
        <w:trPr>
          <w:trHeight w:val="402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6ECD" w14:textId="77777777" w:rsidR="00454E3A" w:rsidRPr="00746415" w:rsidRDefault="008D790E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方法</w:t>
            </w:r>
            <w:r w:rsidR="00454E3A" w:rsidRPr="00746415">
              <w:rPr>
                <w:rFonts w:hint="eastAsia"/>
                <w:sz w:val="22"/>
                <w:szCs w:val="22"/>
              </w:rPr>
              <w:t>書についての環境保全の見地からの意見</w:t>
            </w:r>
          </w:p>
        </w:tc>
      </w:tr>
      <w:tr w:rsidR="00454E3A" w:rsidRPr="00931F2C" w14:paraId="17A996DD" w14:textId="77777777" w:rsidTr="009654F0">
        <w:trPr>
          <w:trHeight w:val="5945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C9ED" w14:textId="77777777" w:rsidR="00454E3A" w:rsidRPr="00746415" w:rsidRDefault="00454E3A" w:rsidP="00746415">
            <w:pPr>
              <w:autoSpaceDE w:val="0"/>
              <w:autoSpaceDN w:val="0"/>
              <w:rPr>
                <w:sz w:val="32"/>
                <w:szCs w:val="32"/>
              </w:rPr>
            </w:pPr>
          </w:p>
        </w:tc>
      </w:tr>
    </w:tbl>
    <w:p w14:paraId="600D693C" w14:textId="77777777" w:rsidR="00E9770F" w:rsidRDefault="00E9770F" w:rsidP="007831C2">
      <w:pPr>
        <w:autoSpaceDE w:val="0"/>
        <w:autoSpaceDN w:val="0"/>
        <w:spacing w:line="20" w:lineRule="exact"/>
      </w:pPr>
    </w:p>
    <w:sectPr w:rsidR="00E9770F" w:rsidSect="009C404D">
      <w:pgSz w:w="11907" w:h="16840" w:code="9"/>
      <w:pgMar w:top="340" w:right="1134" w:bottom="1134" w:left="1134" w:header="709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66A1" w14:textId="77777777" w:rsidR="00C70E72" w:rsidRDefault="00C70E72" w:rsidP="00577F6F">
      <w:r>
        <w:separator/>
      </w:r>
    </w:p>
  </w:endnote>
  <w:endnote w:type="continuationSeparator" w:id="0">
    <w:p w14:paraId="419B60AF" w14:textId="77777777" w:rsidR="00C70E72" w:rsidRDefault="00C70E72" w:rsidP="005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A76C" w14:textId="77777777" w:rsidR="00C70E72" w:rsidRDefault="00C70E72" w:rsidP="00577F6F">
      <w:r>
        <w:separator/>
      </w:r>
    </w:p>
  </w:footnote>
  <w:footnote w:type="continuationSeparator" w:id="0">
    <w:p w14:paraId="5FE3469C" w14:textId="77777777" w:rsidR="00C70E72" w:rsidRDefault="00C70E72" w:rsidP="005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8A9"/>
    <w:multiLevelType w:val="hybridMultilevel"/>
    <w:tmpl w:val="466E7F70"/>
    <w:lvl w:ilvl="0" w:tplc="A1525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73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390"/>
    <w:rsid w:val="00005475"/>
    <w:rsid w:val="00010AAE"/>
    <w:rsid w:val="000358D5"/>
    <w:rsid w:val="00055C69"/>
    <w:rsid w:val="00061155"/>
    <w:rsid w:val="00094F20"/>
    <w:rsid w:val="000B4F19"/>
    <w:rsid w:val="000C41DF"/>
    <w:rsid w:val="000E44F9"/>
    <w:rsid w:val="000F2436"/>
    <w:rsid w:val="00122611"/>
    <w:rsid w:val="00142AFD"/>
    <w:rsid w:val="0015418D"/>
    <w:rsid w:val="00155442"/>
    <w:rsid w:val="001646DC"/>
    <w:rsid w:val="001A0C7B"/>
    <w:rsid w:val="001A258F"/>
    <w:rsid w:val="001D6F4D"/>
    <w:rsid w:val="001E24DB"/>
    <w:rsid w:val="001E3802"/>
    <w:rsid w:val="0020142A"/>
    <w:rsid w:val="002210EF"/>
    <w:rsid w:val="0023566F"/>
    <w:rsid w:val="00240CB2"/>
    <w:rsid w:val="00264B29"/>
    <w:rsid w:val="002844D5"/>
    <w:rsid w:val="002945AD"/>
    <w:rsid w:val="00294C6B"/>
    <w:rsid w:val="002B154F"/>
    <w:rsid w:val="002B1964"/>
    <w:rsid w:val="002F0482"/>
    <w:rsid w:val="002F558F"/>
    <w:rsid w:val="00311C94"/>
    <w:rsid w:val="00323FC0"/>
    <w:rsid w:val="00341390"/>
    <w:rsid w:val="003441AE"/>
    <w:rsid w:val="0034517C"/>
    <w:rsid w:val="00357C1F"/>
    <w:rsid w:val="00391D43"/>
    <w:rsid w:val="003A6859"/>
    <w:rsid w:val="003B5234"/>
    <w:rsid w:val="003C242B"/>
    <w:rsid w:val="003C2664"/>
    <w:rsid w:val="003F2947"/>
    <w:rsid w:val="003F4182"/>
    <w:rsid w:val="00414FC8"/>
    <w:rsid w:val="00416F6E"/>
    <w:rsid w:val="00446318"/>
    <w:rsid w:val="00447806"/>
    <w:rsid w:val="00454E3A"/>
    <w:rsid w:val="004868A4"/>
    <w:rsid w:val="00495664"/>
    <w:rsid w:val="004F362E"/>
    <w:rsid w:val="00570659"/>
    <w:rsid w:val="00577F6F"/>
    <w:rsid w:val="005957EC"/>
    <w:rsid w:val="005D1598"/>
    <w:rsid w:val="005F15A5"/>
    <w:rsid w:val="005F4D9C"/>
    <w:rsid w:val="00614E64"/>
    <w:rsid w:val="00621166"/>
    <w:rsid w:val="00654139"/>
    <w:rsid w:val="00665041"/>
    <w:rsid w:val="006A3512"/>
    <w:rsid w:val="006C12FC"/>
    <w:rsid w:val="0070529B"/>
    <w:rsid w:val="00726C45"/>
    <w:rsid w:val="00746415"/>
    <w:rsid w:val="00774E66"/>
    <w:rsid w:val="00777921"/>
    <w:rsid w:val="007831C2"/>
    <w:rsid w:val="0081491D"/>
    <w:rsid w:val="00835795"/>
    <w:rsid w:val="008A200F"/>
    <w:rsid w:val="008A4B7E"/>
    <w:rsid w:val="008C6A80"/>
    <w:rsid w:val="008D790E"/>
    <w:rsid w:val="008F2C9A"/>
    <w:rsid w:val="008F63E2"/>
    <w:rsid w:val="0090756E"/>
    <w:rsid w:val="00924906"/>
    <w:rsid w:val="00931F2C"/>
    <w:rsid w:val="009337B1"/>
    <w:rsid w:val="009359BF"/>
    <w:rsid w:val="0094665C"/>
    <w:rsid w:val="009654F0"/>
    <w:rsid w:val="009A6367"/>
    <w:rsid w:val="009C404D"/>
    <w:rsid w:val="009D0719"/>
    <w:rsid w:val="009D67A6"/>
    <w:rsid w:val="009E61BC"/>
    <w:rsid w:val="009F3336"/>
    <w:rsid w:val="009F7462"/>
    <w:rsid w:val="00A62E75"/>
    <w:rsid w:val="00A65A42"/>
    <w:rsid w:val="00AC4344"/>
    <w:rsid w:val="00AE534B"/>
    <w:rsid w:val="00B02983"/>
    <w:rsid w:val="00B467ED"/>
    <w:rsid w:val="00B828D8"/>
    <w:rsid w:val="00B82AE1"/>
    <w:rsid w:val="00BC5A0C"/>
    <w:rsid w:val="00BE0D73"/>
    <w:rsid w:val="00BF6530"/>
    <w:rsid w:val="00C0148F"/>
    <w:rsid w:val="00C12AA8"/>
    <w:rsid w:val="00C235CD"/>
    <w:rsid w:val="00C31EFF"/>
    <w:rsid w:val="00C37E12"/>
    <w:rsid w:val="00C70E72"/>
    <w:rsid w:val="00C75D8B"/>
    <w:rsid w:val="00CC4E82"/>
    <w:rsid w:val="00CC5E74"/>
    <w:rsid w:val="00D02D01"/>
    <w:rsid w:val="00D064C0"/>
    <w:rsid w:val="00D24DE8"/>
    <w:rsid w:val="00D51EE0"/>
    <w:rsid w:val="00DA50C6"/>
    <w:rsid w:val="00DA6576"/>
    <w:rsid w:val="00DD51AE"/>
    <w:rsid w:val="00DE11A4"/>
    <w:rsid w:val="00E21E51"/>
    <w:rsid w:val="00E226DF"/>
    <w:rsid w:val="00E42A72"/>
    <w:rsid w:val="00E70D04"/>
    <w:rsid w:val="00E744CB"/>
    <w:rsid w:val="00E874E1"/>
    <w:rsid w:val="00E9770F"/>
    <w:rsid w:val="00EA6619"/>
    <w:rsid w:val="00ED53CE"/>
    <w:rsid w:val="00ED6BF4"/>
    <w:rsid w:val="00F6404C"/>
    <w:rsid w:val="00F77202"/>
    <w:rsid w:val="00F87EC7"/>
    <w:rsid w:val="00F940A2"/>
    <w:rsid w:val="00FB6869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848F23"/>
  <w15:chartTrackingRefBased/>
  <w15:docId w15:val="{39C011AE-7E0F-475C-A83F-1A38364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6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480"/>
    </w:pPr>
    <w:rPr>
      <w:sz w:val="24"/>
    </w:rPr>
  </w:style>
  <w:style w:type="paragraph" w:customStyle="1" w:styleId="a4">
    <w:name w:val="項"/>
    <w:basedOn w:val="a"/>
    <w:pPr>
      <w:ind w:left="240" w:hanging="240"/>
    </w:pPr>
    <w:rPr>
      <w:sz w:val="24"/>
    </w:rPr>
  </w:style>
  <w:style w:type="paragraph" w:customStyle="1" w:styleId="a5">
    <w:name w:val="号"/>
    <w:basedOn w:val="a"/>
    <w:autoRedefine/>
    <w:pPr>
      <w:ind w:left="1004" w:hanging="764"/>
    </w:pPr>
    <w:rPr>
      <w:sz w:val="24"/>
    </w:rPr>
  </w:style>
  <w:style w:type="paragraph" w:customStyle="1" w:styleId="a6">
    <w:name w:val="章"/>
    <w:basedOn w:val="a"/>
    <w:rPr>
      <w:color w:val="0000FF"/>
      <w:sz w:val="24"/>
    </w:rPr>
  </w:style>
  <w:style w:type="paragraph" w:customStyle="1" w:styleId="a7">
    <w:name w:val="条"/>
    <w:basedOn w:val="a"/>
    <w:next w:val="a"/>
    <w:rPr>
      <w:sz w:val="24"/>
    </w:rPr>
  </w:style>
  <w:style w:type="paragraph" w:customStyle="1" w:styleId="a8">
    <w:name w:val="条文"/>
    <w:basedOn w:val="a"/>
    <w:next w:val="a7"/>
    <w:pPr>
      <w:ind w:left="238"/>
    </w:pPr>
    <w:rPr>
      <w:sz w:val="24"/>
    </w:rPr>
  </w:style>
  <w:style w:type="paragraph" w:customStyle="1" w:styleId="a9">
    <w:name w:val="節"/>
    <w:basedOn w:val="a"/>
    <w:pPr>
      <w:ind w:left="240"/>
    </w:pPr>
    <w:rPr>
      <w:sz w:val="24"/>
    </w:rPr>
  </w:style>
  <w:style w:type="paragraph" w:customStyle="1" w:styleId="aa">
    <w:name w:val="法規名"/>
    <w:basedOn w:val="a"/>
    <w:next w:val="a"/>
    <w:pPr>
      <w:outlineLvl w:val="0"/>
    </w:pPr>
    <w:rPr>
      <w:sz w:val="48"/>
    </w:rPr>
  </w:style>
  <w:style w:type="paragraph" w:styleId="ab">
    <w:name w:val="Body Text"/>
    <w:basedOn w:val="a"/>
    <w:rPr>
      <w:sz w:val="32"/>
    </w:rPr>
  </w:style>
  <w:style w:type="table" w:styleId="ac">
    <w:name w:val="Table Grid"/>
    <w:basedOn w:val="a1"/>
    <w:rsid w:val="00341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77F6F"/>
    <w:rPr>
      <w:rFonts w:ascii="ＭＳ 明朝"/>
    </w:rPr>
  </w:style>
  <w:style w:type="paragraph" w:styleId="af">
    <w:name w:val="footer"/>
    <w:basedOn w:val="a"/>
    <w:link w:val="af0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77F6F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5345;&#30000;\My%20Documents\&#12486;&#12531;&#12503;&#12524;&#12540;&#12488;\&#26126;&#26397;&#25991;&#26360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明朝文書１.dot</Template>
  <TotalTime>5</TotalTime>
  <Pages>1</Pages>
  <Words>152</Words>
  <Characters>872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文書１</vt:lpstr>
      <vt:lpstr>文書１</vt:lpstr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2008-05-13T08:11:00Z</cp:lastPrinted>
  <dcterms:created xsi:type="dcterms:W3CDTF">2025-10-16T04:20:00Z</dcterms:created>
  <dcterms:modified xsi:type="dcterms:W3CDTF">2025-10-29T06:14:00Z</dcterms:modified>
</cp:coreProperties>
</file>