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455A" w14:textId="77777777" w:rsidR="00811C1C" w:rsidRPr="00811C1C" w:rsidRDefault="00811C1C" w:rsidP="00811C1C">
      <w:pPr>
        <w:kinsoku w:val="0"/>
        <w:rPr>
          <w:szCs w:val="21"/>
        </w:rPr>
      </w:pPr>
    </w:p>
    <w:p w14:paraId="672E42E4" w14:textId="77777777" w:rsidR="00811C1C" w:rsidRPr="00811C1C" w:rsidRDefault="00811C1C" w:rsidP="00811C1C">
      <w:pPr>
        <w:kinsoku w:val="0"/>
        <w:rPr>
          <w:szCs w:val="21"/>
        </w:rPr>
      </w:pPr>
    </w:p>
    <w:p w14:paraId="74C923AE" w14:textId="77777777" w:rsidR="00811C1C" w:rsidRPr="00811C1C" w:rsidRDefault="00811C1C" w:rsidP="00811C1C">
      <w:pPr>
        <w:kinsoku w:val="0"/>
        <w:rPr>
          <w:szCs w:val="21"/>
        </w:rPr>
      </w:pPr>
    </w:p>
    <w:p w14:paraId="636AB7E7" w14:textId="77777777" w:rsidR="00811C1C" w:rsidRPr="00811C1C" w:rsidRDefault="00811C1C" w:rsidP="00811C1C">
      <w:pPr>
        <w:kinsoku w:val="0"/>
        <w:rPr>
          <w:szCs w:val="21"/>
        </w:rPr>
      </w:pPr>
    </w:p>
    <w:p w14:paraId="101E1620" w14:textId="77777777" w:rsidR="00811C1C" w:rsidRPr="00811C1C" w:rsidRDefault="00811C1C" w:rsidP="00811C1C">
      <w:pPr>
        <w:kinsoku w:val="0"/>
        <w:rPr>
          <w:szCs w:val="21"/>
        </w:rPr>
      </w:pPr>
    </w:p>
    <w:p w14:paraId="6D43911B" w14:textId="77777777" w:rsidR="00811C1C" w:rsidRPr="00811C1C" w:rsidRDefault="00811C1C" w:rsidP="00811C1C">
      <w:pPr>
        <w:kinsoku w:val="0"/>
        <w:rPr>
          <w:szCs w:val="21"/>
        </w:rPr>
      </w:pPr>
    </w:p>
    <w:p w14:paraId="54229D96" w14:textId="77777777" w:rsidR="00811C1C" w:rsidRPr="00811C1C" w:rsidRDefault="00811C1C" w:rsidP="00811C1C">
      <w:pPr>
        <w:kinsoku w:val="0"/>
        <w:rPr>
          <w:szCs w:val="21"/>
        </w:rPr>
      </w:pPr>
    </w:p>
    <w:p w14:paraId="4F04692B" w14:textId="77777777" w:rsidR="00811C1C" w:rsidRPr="00811C1C" w:rsidRDefault="00811C1C" w:rsidP="00811C1C">
      <w:pPr>
        <w:kinsoku w:val="0"/>
        <w:rPr>
          <w:szCs w:val="21"/>
        </w:rPr>
      </w:pPr>
    </w:p>
    <w:p w14:paraId="7743831D" w14:textId="77777777" w:rsidR="00811C1C" w:rsidRPr="00811C1C" w:rsidRDefault="00811C1C" w:rsidP="00811C1C">
      <w:pPr>
        <w:kinsoku w:val="0"/>
        <w:rPr>
          <w:szCs w:val="21"/>
        </w:rPr>
      </w:pPr>
    </w:p>
    <w:p w14:paraId="7409F056" w14:textId="77777777" w:rsidR="00811C1C" w:rsidRPr="00811C1C" w:rsidRDefault="00811C1C" w:rsidP="00811C1C">
      <w:pPr>
        <w:kinsoku w:val="0"/>
        <w:rPr>
          <w:szCs w:val="21"/>
        </w:rPr>
      </w:pPr>
    </w:p>
    <w:p w14:paraId="3C55F65F" w14:textId="77777777" w:rsidR="00811C1C" w:rsidRPr="00811C1C" w:rsidRDefault="00811C1C" w:rsidP="00811C1C">
      <w:pPr>
        <w:kinsoku w:val="0"/>
        <w:rPr>
          <w:szCs w:val="21"/>
        </w:rPr>
      </w:pPr>
    </w:p>
    <w:p w14:paraId="48D98057" w14:textId="77777777" w:rsidR="00811C1C" w:rsidRPr="00811C1C" w:rsidRDefault="00811C1C" w:rsidP="00811C1C">
      <w:pPr>
        <w:kinsoku w:val="0"/>
        <w:rPr>
          <w:szCs w:val="21"/>
        </w:rPr>
      </w:pPr>
    </w:p>
    <w:p w14:paraId="5B1D5DAC" w14:textId="77777777" w:rsidR="00811C1C" w:rsidRPr="00811C1C" w:rsidRDefault="00811C1C" w:rsidP="00811C1C">
      <w:pPr>
        <w:kinsoku w:val="0"/>
        <w:rPr>
          <w:szCs w:val="21"/>
        </w:rPr>
      </w:pPr>
    </w:p>
    <w:p w14:paraId="109F880C" w14:textId="77777777" w:rsidR="00811C1C" w:rsidRPr="00811C1C" w:rsidRDefault="00811C1C" w:rsidP="00811C1C">
      <w:pPr>
        <w:kinsoku w:val="0"/>
        <w:rPr>
          <w:szCs w:val="21"/>
        </w:rPr>
      </w:pPr>
    </w:p>
    <w:p w14:paraId="5332F1CD" w14:textId="77777777" w:rsidR="00811C1C" w:rsidRPr="00811C1C" w:rsidRDefault="00811C1C" w:rsidP="00811C1C">
      <w:pPr>
        <w:kinsoku w:val="0"/>
        <w:rPr>
          <w:szCs w:val="21"/>
        </w:rPr>
      </w:pPr>
    </w:p>
    <w:p w14:paraId="64731D36" w14:textId="77777777" w:rsidR="00811C1C" w:rsidRPr="00811C1C" w:rsidRDefault="00811C1C" w:rsidP="00811C1C">
      <w:pPr>
        <w:kinsoku w:val="0"/>
        <w:rPr>
          <w:szCs w:val="21"/>
        </w:rPr>
      </w:pPr>
    </w:p>
    <w:p w14:paraId="2F34955B" w14:textId="77777777" w:rsidR="00811C1C" w:rsidRPr="00811C1C" w:rsidRDefault="00811C1C" w:rsidP="00811C1C">
      <w:pPr>
        <w:kinsoku w:val="0"/>
        <w:rPr>
          <w:szCs w:val="21"/>
        </w:rPr>
      </w:pPr>
    </w:p>
    <w:p w14:paraId="0F529DC0" w14:textId="77777777" w:rsidR="00811C1C" w:rsidRPr="00811C1C" w:rsidRDefault="00811C1C" w:rsidP="00811C1C">
      <w:pPr>
        <w:kinsoku w:val="0"/>
        <w:rPr>
          <w:szCs w:val="21"/>
        </w:rPr>
      </w:pPr>
    </w:p>
    <w:p w14:paraId="6F7A927C" w14:textId="77777777" w:rsidR="00811C1C" w:rsidRPr="00811C1C" w:rsidRDefault="00811C1C" w:rsidP="00811C1C">
      <w:pPr>
        <w:kinsoku w:val="0"/>
        <w:rPr>
          <w:szCs w:val="21"/>
        </w:rPr>
      </w:pPr>
    </w:p>
    <w:p w14:paraId="4C5280AE" w14:textId="77777777" w:rsidR="00811C1C" w:rsidRPr="00811C1C" w:rsidRDefault="00811C1C" w:rsidP="00811C1C">
      <w:pPr>
        <w:kinsoku w:val="0"/>
        <w:rPr>
          <w:szCs w:val="21"/>
        </w:rPr>
      </w:pPr>
    </w:p>
    <w:p w14:paraId="141F60C4" w14:textId="77777777" w:rsidR="00811C1C" w:rsidRPr="00811C1C" w:rsidRDefault="00811C1C" w:rsidP="00811C1C">
      <w:pPr>
        <w:kinsoku w:val="0"/>
        <w:rPr>
          <w:szCs w:val="21"/>
        </w:rPr>
      </w:pPr>
    </w:p>
    <w:p w14:paraId="12CFF29B" w14:textId="77777777" w:rsidR="00811C1C" w:rsidRPr="00811C1C" w:rsidRDefault="00811C1C" w:rsidP="00811C1C">
      <w:pPr>
        <w:kinsoku w:val="0"/>
        <w:rPr>
          <w:szCs w:val="21"/>
        </w:rPr>
      </w:pPr>
    </w:p>
    <w:p w14:paraId="4E9AEF03" w14:textId="77777777" w:rsidR="00811C1C" w:rsidRPr="00811C1C" w:rsidRDefault="00811C1C" w:rsidP="00811C1C">
      <w:pPr>
        <w:kinsoku w:val="0"/>
        <w:rPr>
          <w:szCs w:val="21"/>
        </w:rPr>
      </w:pPr>
    </w:p>
    <w:p w14:paraId="28D0239A" w14:textId="77777777" w:rsidR="00811C1C" w:rsidRPr="00811C1C" w:rsidRDefault="00811C1C" w:rsidP="00811C1C">
      <w:pPr>
        <w:kinsoku w:val="0"/>
        <w:rPr>
          <w:szCs w:val="21"/>
        </w:rPr>
      </w:pPr>
    </w:p>
    <w:p w14:paraId="53F298CB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574F" w14:textId="77777777" w:rsidR="009D10CF" w:rsidRDefault="009D10CF" w:rsidP="00811C1C">
      <w:r>
        <w:separator/>
      </w:r>
    </w:p>
  </w:endnote>
  <w:endnote w:type="continuationSeparator" w:id="0">
    <w:p w14:paraId="380C32F7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CAD9" w14:textId="77777777" w:rsidR="00BF5459" w:rsidRDefault="00BF545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50F8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5B6A032" wp14:editId="1A2C4EF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43AC80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6A032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7C43AC80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D4E3" w14:textId="77777777" w:rsidR="00BF5459" w:rsidRDefault="00BF545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252F" w14:textId="77777777" w:rsidR="009D10CF" w:rsidRDefault="009D10CF" w:rsidP="00811C1C">
      <w:r>
        <w:separator/>
      </w:r>
    </w:p>
  </w:footnote>
  <w:footnote w:type="continuationSeparator" w:id="0">
    <w:p w14:paraId="7AD31AC1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BA09" w14:textId="77777777" w:rsidR="00BF5459" w:rsidRDefault="00BF545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50B" w14:textId="77777777" w:rsidR="00675223" w:rsidRDefault="00675223" w:rsidP="00811C1C">
    <w:pPr>
      <w:pStyle w:val="af1"/>
      <w:rPr>
        <w:noProof/>
      </w:rPr>
    </w:pPr>
  </w:p>
  <w:p w14:paraId="37D9FD15" w14:textId="015063A6"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8D90D58" wp14:editId="09E18CB7">
              <wp:simplePos x="0" y="0"/>
              <wp:positionH relativeFrom="column">
                <wp:posOffset>4513516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DD56E8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8D90D58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" filled="f" stroked="f" strokeweight=".5pt">
              <v:textbox>
                <w:txbxContent>
                  <w:p w14:paraId="30DD56E8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CDFEE3F" wp14:editId="25C3AF58">
              <wp:simplePos x="0" y="0"/>
              <wp:positionH relativeFrom="margin">
                <wp:align>right</wp:align>
              </wp:positionH>
              <wp:positionV relativeFrom="paragraph">
                <wp:posOffset>85869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54F5A" id="正方形/長方形 2" o:spid="_x0000_s1026" style="position:absolute;left:0;text-align:left;margin-left:14.15pt;margin-top:6.75pt;width:65.35pt;height:47.2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" strokecolor="#243f60 [1604]" strokeweight=".5pt">
              <w10:wrap anchorx="margin"/>
            </v:rect>
          </w:pict>
        </mc:Fallback>
      </mc:AlternateContent>
    </w:r>
    <w:r w:rsidR="004E47CE">
      <w:rPr>
        <w:rFonts w:ascii="ＭＳ Ｐゴシック" w:eastAsia="ＭＳ Ｐゴシック" w:hAnsi="ＭＳ Ｐゴシック" w:hint="eastAsia"/>
        <w:sz w:val="22"/>
      </w:rPr>
      <w:t>港南区</w:t>
    </w:r>
    <w:r w:rsidR="004E47CE">
      <w:rPr>
        <w:rFonts w:ascii="ＭＳ Ｐゴシック" w:eastAsia="ＭＳ Ｐゴシック" w:hAnsi="ＭＳ Ｐゴシック" w:hint="eastAsia"/>
        <w:sz w:val="22"/>
      </w:rPr>
      <w:t>地域振興課</w:t>
    </w:r>
    <w:r w:rsidRPr="00F702DF">
      <w:rPr>
        <w:rFonts w:ascii="ＭＳ Ｐゴシック" w:eastAsia="ＭＳ Ｐゴシック" w:hAnsi="ＭＳ Ｐゴシック"/>
        <w:sz w:val="22"/>
      </w:rPr>
      <w:t>会計年度任用職員</w:t>
    </w:r>
    <w:r>
      <w:rPr>
        <w:rFonts w:ascii="ＭＳ Ｐゴシック" w:eastAsia="ＭＳ Ｐゴシック" w:hAnsi="ＭＳ Ｐゴシック" w:hint="eastAsia"/>
        <w:sz w:val="22"/>
      </w:rPr>
      <w:t xml:space="preserve">　論文</w:t>
    </w:r>
    <w:r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40CEF2A9" w14:textId="77777777"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</w:p>
  <w:p w14:paraId="5E4003AD" w14:textId="1B59C99F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職名：</w:t>
    </w:r>
    <w:r w:rsidR="004E47CE" w:rsidRPr="00DE3D68">
      <w:rPr>
        <w:rFonts w:ascii="ＭＳ Ｐゴシック" w:eastAsia="ＭＳ Ｐゴシック" w:hAnsi="ＭＳ Ｐゴシック" w:hint="eastAsia"/>
        <w:sz w:val="22"/>
      </w:rPr>
      <w:t>港南区地域振興課社会教育指導員</w:t>
    </w:r>
  </w:p>
  <w:p w14:paraId="58D9EC39" w14:textId="77777777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F2A8F3F" wp14:editId="7EC63A4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4C67" w14:textId="77777777" w:rsidR="00BF5459" w:rsidRDefault="00BF545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461A02"/>
    <w:rsid w:val="004E47CE"/>
    <w:rsid w:val="00675223"/>
    <w:rsid w:val="00811C1C"/>
    <w:rsid w:val="009D10CF"/>
    <w:rsid w:val="00BC29DE"/>
    <w:rsid w:val="00BF5459"/>
    <w:rsid w:val="00D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D69485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7810E-3F17-4FA9-8A45-0C5981EF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26</TotalTime>
  <Pages>2</Pages>
  <Words>0</Words>
  <Characters>0</Characters>
  <DocSecurity>0</DocSecurity>
  <Lines>24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2020-07-03T00:38:00Z</cp:lastPrinted>
  <dcterms:created xsi:type="dcterms:W3CDTF">2020-07-02T23:44:00Z</dcterms:created>
  <dcterms:modified xsi:type="dcterms:W3CDTF">2026-01-27T05:56:00Z</dcterms:modified>
</cp:coreProperties>
</file>