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DEE7" w14:textId="77777777" w:rsidR="00811C1C" w:rsidRPr="00811C1C" w:rsidRDefault="00811C1C" w:rsidP="00811C1C">
      <w:pPr>
        <w:kinsoku w:val="0"/>
        <w:rPr>
          <w:szCs w:val="21"/>
        </w:rPr>
      </w:pPr>
    </w:p>
    <w:p w14:paraId="7E6A3E1F" w14:textId="77777777" w:rsidR="00811C1C" w:rsidRPr="00811C1C" w:rsidRDefault="00811C1C" w:rsidP="00811C1C">
      <w:pPr>
        <w:kinsoku w:val="0"/>
        <w:rPr>
          <w:szCs w:val="21"/>
        </w:rPr>
      </w:pPr>
    </w:p>
    <w:p w14:paraId="4CDE355B" w14:textId="77777777" w:rsidR="00811C1C" w:rsidRPr="00811C1C" w:rsidRDefault="00811C1C" w:rsidP="00811C1C">
      <w:pPr>
        <w:kinsoku w:val="0"/>
        <w:rPr>
          <w:szCs w:val="21"/>
        </w:rPr>
      </w:pPr>
    </w:p>
    <w:p w14:paraId="03B1B4E9" w14:textId="77777777" w:rsidR="00811C1C" w:rsidRPr="00811C1C" w:rsidRDefault="00811C1C" w:rsidP="00811C1C">
      <w:pPr>
        <w:kinsoku w:val="0"/>
        <w:rPr>
          <w:szCs w:val="21"/>
        </w:rPr>
      </w:pPr>
    </w:p>
    <w:p w14:paraId="537601BF" w14:textId="77777777" w:rsidR="00811C1C" w:rsidRPr="00811C1C" w:rsidRDefault="00811C1C" w:rsidP="00811C1C">
      <w:pPr>
        <w:kinsoku w:val="0"/>
        <w:rPr>
          <w:szCs w:val="21"/>
        </w:rPr>
      </w:pPr>
    </w:p>
    <w:p w14:paraId="712DD194" w14:textId="77777777" w:rsidR="00811C1C" w:rsidRPr="00811C1C" w:rsidRDefault="00811C1C" w:rsidP="00811C1C">
      <w:pPr>
        <w:kinsoku w:val="0"/>
        <w:rPr>
          <w:szCs w:val="21"/>
        </w:rPr>
      </w:pPr>
    </w:p>
    <w:p w14:paraId="05CE08C4" w14:textId="77777777" w:rsidR="00811C1C" w:rsidRPr="00811C1C" w:rsidRDefault="00811C1C" w:rsidP="00811C1C">
      <w:pPr>
        <w:kinsoku w:val="0"/>
        <w:rPr>
          <w:szCs w:val="21"/>
        </w:rPr>
      </w:pPr>
    </w:p>
    <w:p w14:paraId="4C32ED31" w14:textId="77777777" w:rsidR="00811C1C" w:rsidRPr="00811C1C" w:rsidRDefault="00811C1C" w:rsidP="00811C1C">
      <w:pPr>
        <w:kinsoku w:val="0"/>
        <w:rPr>
          <w:szCs w:val="21"/>
        </w:rPr>
      </w:pPr>
    </w:p>
    <w:p w14:paraId="58C24E29" w14:textId="77777777" w:rsidR="00811C1C" w:rsidRPr="00811C1C" w:rsidRDefault="00811C1C" w:rsidP="00811C1C">
      <w:pPr>
        <w:kinsoku w:val="0"/>
        <w:rPr>
          <w:szCs w:val="21"/>
        </w:rPr>
      </w:pPr>
    </w:p>
    <w:p w14:paraId="313D612C" w14:textId="77777777" w:rsidR="00811C1C" w:rsidRPr="00811C1C" w:rsidRDefault="00811C1C" w:rsidP="00811C1C">
      <w:pPr>
        <w:kinsoku w:val="0"/>
        <w:rPr>
          <w:szCs w:val="21"/>
        </w:rPr>
      </w:pPr>
    </w:p>
    <w:p w14:paraId="1AC5AC81" w14:textId="77777777" w:rsidR="00811C1C" w:rsidRPr="00811C1C" w:rsidRDefault="00811C1C" w:rsidP="00811C1C">
      <w:pPr>
        <w:kinsoku w:val="0"/>
        <w:rPr>
          <w:szCs w:val="21"/>
        </w:rPr>
      </w:pPr>
    </w:p>
    <w:p w14:paraId="2C778A56" w14:textId="77777777" w:rsidR="00811C1C" w:rsidRPr="00811C1C" w:rsidRDefault="00811C1C" w:rsidP="00811C1C">
      <w:pPr>
        <w:kinsoku w:val="0"/>
        <w:rPr>
          <w:szCs w:val="21"/>
        </w:rPr>
      </w:pPr>
    </w:p>
    <w:p w14:paraId="0102C4EF" w14:textId="77777777" w:rsidR="00811C1C" w:rsidRPr="00811C1C" w:rsidRDefault="00811C1C" w:rsidP="00811C1C">
      <w:pPr>
        <w:kinsoku w:val="0"/>
        <w:rPr>
          <w:szCs w:val="21"/>
        </w:rPr>
      </w:pPr>
    </w:p>
    <w:p w14:paraId="6249C76F" w14:textId="77777777" w:rsidR="00811C1C" w:rsidRPr="00811C1C" w:rsidRDefault="00811C1C" w:rsidP="00811C1C">
      <w:pPr>
        <w:kinsoku w:val="0"/>
        <w:rPr>
          <w:szCs w:val="21"/>
        </w:rPr>
      </w:pPr>
    </w:p>
    <w:p w14:paraId="4374D986" w14:textId="77777777" w:rsidR="00811C1C" w:rsidRPr="00811C1C" w:rsidRDefault="00811C1C" w:rsidP="00811C1C">
      <w:pPr>
        <w:kinsoku w:val="0"/>
        <w:rPr>
          <w:szCs w:val="21"/>
        </w:rPr>
      </w:pPr>
    </w:p>
    <w:p w14:paraId="74C9B3B5" w14:textId="77777777" w:rsidR="00811C1C" w:rsidRPr="00811C1C" w:rsidRDefault="00811C1C" w:rsidP="00811C1C">
      <w:pPr>
        <w:kinsoku w:val="0"/>
        <w:rPr>
          <w:szCs w:val="21"/>
        </w:rPr>
      </w:pPr>
    </w:p>
    <w:p w14:paraId="79001246" w14:textId="77777777" w:rsidR="00811C1C" w:rsidRPr="00811C1C" w:rsidRDefault="00811C1C" w:rsidP="00811C1C">
      <w:pPr>
        <w:kinsoku w:val="0"/>
        <w:rPr>
          <w:szCs w:val="21"/>
        </w:rPr>
      </w:pPr>
    </w:p>
    <w:p w14:paraId="12C9FA73" w14:textId="77777777" w:rsidR="00811C1C" w:rsidRPr="00811C1C" w:rsidRDefault="00811C1C" w:rsidP="00811C1C">
      <w:pPr>
        <w:kinsoku w:val="0"/>
        <w:rPr>
          <w:szCs w:val="21"/>
        </w:rPr>
      </w:pPr>
    </w:p>
    <w:p w14:paraId="6999BA5C" w14:textId="77777777" w:rsidR="00811C1C" w:rsidRPr="00811C1C" w:rsidRDefault="00811C1C" w:rsidP="00811C1C">
      <w:pPr>
        <w:kinsoku w:val="0"/>
        <w:rPr>
          <w:szCs w:val="21"/>
        </w:rPr>
      </w:pPr>
    </w:p>
    <w:p w14:paraId="498F382F" w14:textId="77777777" w:rsidR="00811C1C" w:rsidRPr="00811C1C" w:rsidRDefault="00811C1C" w:rsidP="00811C1C">
      <w:pPr>
        <w:kinsoku w:val="0"/>
        <w:rPr>
          <w:szCs w:val="21"/>
        </w:rPr>
      </w:pPr>
    </w:p>
    <w:p w14:paraId="166B37F9" w14:textId="77777777" w:rsidR="00811C1C" w:rsidRPr="00811C1C" w:rsidRDefault="00811C1C" w:rsidP="00811C1C">
      <w:pPr>
        <w:kinsoku w:val="0"/>
        <w:rPr>
          <w:szCs w:val="21"/>
        </w:rPr>
      </w:pPr>
    </w:p>
    <w:p w14:paraId="2A4EF738" w14:textId="77777777" w:rsidR="00811C1C" w:rsidRPr="00811C1C" w:rsidRDefault="00811C1C" w:rsidP="00811C1C">
      <w:pPr>
        <w:kinsoku w:val="0"/>
        <w:rPr>
          <w:szCs w:val="21"/>
        </w:rPr>
      </w:pPr>
    </w:p>
    <w:p w14:paraId="326ED5D1" w14:textId="77777777" w:rsidR="00811C1C" w:rsidRPr="00811C1C" w:rsidRDefault="00811C1C" w:rsidP="00811C1C">
      <w:pPr>
        <w:kinsoku w:val="0"/>
        <w:rPr>
          <w:szCs w:val="21"/>
        </w:rPr>
      </w:pPr>
    </w:p>
    <w:p w14:paraId="610D8EC9" w14:textId="77777777" w:rsidR="00811C1C" w:rsidRPr="00811C1C" w:rsidRDefault="00811C1C" w:rsidP="00811C1C">
      <w:pPr>
        <w:kinsoku w:val="0"/>
        <w:rPr>
          <w:szCs w:val="21"/>
        </w:rPr>
      </w:pPr>
    </w:p>
    <w:p w14:paraId="602BA962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7269" w14:textId="77777777" w:rsidR="009D10CF" w:rsidRDefault="009D10CF" w:rsidP="00811C1C">
      <w:r>
        <w:separator/>
      </w:r>
    </w:p>
  </w:endnote>
  <w:endnote w:type="continuationSeparator" w:id="0">
    <w:p w14:paraId="28EDE116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6DD2" w14:textId="77777777" w:rsidR="00B2169E" w:rsidRDefault="00B2169E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1784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E445851" wp14:editId="0EFCEBE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83FC94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" filled="f" stroked="f" strokeweight=".5pt">
              <v:fill o:detectmouseclick="t"/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DB09" w14:textId="77777777" w:rsidR="00B2169E" w:rsidRDefault="00B2169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90E7" w14:textId="77777777" w:rsidR="009D10CF" w:rsidRDefault="009D10CF" w:rsidP="00811C1C">
      <w:r>
        <w:separator/>
      </w:r>
    </w:p>
  </w:footnote>
  <w:footnote w:type="continuationSeparator" w:id="0">
    <w:p w14:paraId="3E4844EF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A3ED" w14:textId="77777777" w:rsidR="00B2169E" w:rsidRDefault="00B2169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1B72" w14:textId="77777777" w:rsidR="00675223" w:rsidRDefault="00675223" w:rsidP="00811C1C">
    <w:pPr>
      <w:pStyle w:val="af1"/>
      <w:rPr>
        <w:noProof/>
      </w:rPr>
    </w:pPr>
  </w:p>
  <w:p w14:paraId="566ED6D4" w14:textId="77777777" w:rsidR="00BF5459" w:rsidRDefault="00A2417D" w:rsidP="009E4FB9">
    <w:pPr>
      <w:pStyle w:val="af1"/>
      <w:ind w:firstLineChars="400" w:firstLine="840"/>
      <w:rPr>
        <w:rFonts w:ascii="ＭＳ Ｐゴシック" w:eastAsia="ＭＳ Ｐゴシック" w:hAnsi="ＭＳ Ｐゴシック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753BB18" wp14:editId="423D775D">
              <wp:simplePos x="0" y="0"/>
              <wp:positionH relativeFrom="margin">
                <wp:posOffset>4616654</wp:posOffset>
              </wp:positionH>
              <wp:positionV relativeFrom="paragraph">
                <wp:posOffset>41834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38062" id="正方形/長方形 2" o:spid="_x0000_s1026" style="position:absolute;left:0;text-align:left;margin-left:363.5pt;margin-top:3.3pt;width:65.35pt;height:47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" strokecolor="#243f60 [1604]" strokeweight=".5pt">
              <w10:wrap anchorx="margin"/>
            </v:rect>
          </w:pict>
        </mc:Fallback>
      </mc:AlternateContent>
    </w: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B18F6FD" wp14:editId="17C81756">
              <wp:simplePos x="0" y="0"/>
              <wp:positionH relativeFrom="column">
                <wp:posOffset>4589768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F2B38B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61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" filled="f" stroked="f" strokeweight=".5pt">
              <v:textbox>
                <w:txbxContent>
                  <w:p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 w:rsidR="009E4FB9">
      <w:rPr>
        <w:rFonts w:hint="eastAsia"/>
        <w:noProof/>
      </w:rPr>
      <w:t>港南</w:t>
    </w:r>
    <w:r w:rsidR="00BF5459">
      <w:rPr>
        <w:rFonts w:ascii="ＭＳ Ｐゴシック" w:eastAsia="ＭＳ Ｐゴシック" w:hAnsi="ＭＳ Ｐゴシック" w:hint="eastAsia"/>
        <w:sz w:val="22"/>
      </w:rPr>
      <w:t>区</w:t>
    </w:r>
    <w:r w:rsidR="009E4FB9">
      <w:rPr>
        <w:rFonts w:ascii="ＭＳ Ｐゴシック" w:eastAsia="ＭＳ Ｐゴシック" w:hAnsi="ＭＳ Ｐゴシック" w:hint="eastAsia"/>
        <w:sz w:val="22"/>
      </w:rPr>
      <w:t xml:space="preserve">保険年金課　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F5459">
      <w:rPr>
        <w:rFonts w:ascii="ＭＳ Ｐゴシック" w:eastAsia="ＭＳ Ｐゴシック" w:hAnsi="ＭＳ Ｐゴシック" w:hint="eastAsia"/>
        <w:sz w:val="22"/>
      </w:rPr>
      <w:t xml:space="preserve">　論文</w:t>
    </w:r>
    <w:r w:rsidR="00BF5459" w:rsidRPr="00F702DF">
      <w:rPr>
        <w:rFonts w:ascii="ＭＳ Ｐゴシック" w:eastAsia="ＭＳ Ｐゴシック" w:hAnsi="ＭＳ Ｐゴシック"/>
        <w:sz w:val="22"/>
      </w:rPr>
      <w:t>選考</w:t>
    </w:r>
    <w:r w:rsidR="00BF5459"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14:paraId="75346AF0" w14:textId="77777777"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14:paraId="76F776EA" w14:textId="1458F42A" w:rsidR="00BF5459" w:rsidRDefault="00A2417D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課題</w:t>
    </w:r>
    <w:r w:rsidR="00BF5459">
      <w:rPr>
        <w:rFonts w:ascii="ＭＳ Ｐゴシック" w:eastAsia="ＭＳ Ｐゴシック" w:hAnsi="ＭＳ Ｐゴシック" w:hint="eastAsia"/>
        <w:sz w:val="22"/>
      </w:rPr>
      <w:t>：</w:t>
    </w:r>
    <w:r>
      <w:rPr>
        <w:rFonts w:ascii="ＭＳ Ｐゴシック" w:eastAsia="ＭＳ Ｐゴシック" w:hAnsi="ＭＳ Ｐゴシック" w:hint="eastAsia"/>
        <w:sz w:val="22"/>
      </w:rPr>
      <w:t>「</w:t>
    </w:r>
    <w:r w:rsidR="00B2169E" w:rsidRPr="00B2169E">
      <w:rPr>
        <w:rFonts w:ascii="ＭＳ Ｐゴシック" w:eastAsia="ＭＳ Ｐゴシック" w:hAnsi="ＭＳ Ｐゴシック" w:hint="eastAsia"/>
        <w:sz w:val="22"/>
      </w:rPr>
      <w:t>あなたが港南区保険年金課で業務を行う上で活かせる能力</w:t>
    </w:r>
    <w:r>
      <w:rPr>
        <w:rFonts w:ascii="ＭＳ Ｐゴシック" w:eastAsia="ＭＳ Ｐゴシック" w:hAnsi="ＭＳ Ｐゴシック" w:hint="eastAsia"/>
        <w:sz w:val="22"/>
      </w:rPr>
      <w:t>」</w:t>
    </w:r>
  </w:p>
  <w:p w14:paraId="0E99E76C" w14:textId="77777777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2340665" wp14:editId="50E64DD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94C4" w14:textId="77777777" w:rsidR="00B2169E" w:rsidRDefault="00B2169E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1C00E3"/>
    <w:rsid w:val="00675223"/>
    <w:rsid w:val="00811C1C"/>
    <w:rsid w:val="008A2DDF"/>
    <w:rsid w:val="009D10CF"/>
    <w:rsid w:val="009E4FB9"/>
    <w:rsid w:val="00A2417D"/>
    <w:rsid w:val="00B2169E"/>
    <w:rsid w:val="00BC29DE"/>
    <w:rsid w:val="00BF5459"/>
    <w:rsid w:val="00DA5527"/>
    <w:rsid w:val="00E61A05"/>
    <w:rsid w:val="00F921CA"/>
    <w:rsid w:val="00F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45AC60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30</TotalTime>
  <Pages>2</Pages>
  <Words>0</Words>
  <Characters>0</Characters>
  <Application>Microsoft Office Word</Application>
  <DocSecurity>0</DocSecurity>
  <Lines>24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2020-07-03T00:38:00Z</cp:lastPrinted>
  <dcterms:created xsi:type="dcterms:W3CDTF">2020-07-02T23:44:00Z</dcterms:created>
  <dcterms:modified xsi:type="dcterms:W3CDTF">2025-12-25T01:03:00Z</dcterms:modified>
</cp:coreProperties>
</file>