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985B" w14:textId="1AAA5540" w:rsidR="005135E1" w:rsidRDefault="005135E1">
      <w:pPr>
        <w:widowControl/>
        <w:jc w:val="left"/>
        <w:rPr>
          <w:szCs w:val="21"/>
        </w:rPr>
      </w:pPr>
    </w:p>
    <w:p w14:paraId="139525F6" w14:textId="77777777" w:rsidR="005135E1" w:rsidRDefault="005135E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8E60068" w14:textId="77777777" w:rsidR="00D344CD" w:rsidRDefault="00D344CD">
      <w:pPr>
        <w:widowControl/>
        <w:jc w:val="left"/>
        <w:rPr>
          <w:szCs w:val="21"/>
        </w:rPr>
      </w:pPr>
    </w:p>
    <w:sectPr w:rsidR="00D344CD" w:rsidSect="0081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3531" w14:textId="77777777" w:rsidR="0004139C" w:rsidRDefault="0004139C" w:rsidP="00811C1C">
      <w:r>
        <w:separator/>
      </w:r>
    </w:p>
  </w:endnote>
  <w:endnote w:type="continuationSeparator" w:id="0">
    <w:p w14:paraId="7A2FE304" w14:textId="77777777" w:rsidR="0004139C" w:rsidRDefault="0004139C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9EA3" w14:textId="77777777" w:rsidR="006F218B" w:rsidRDefault="006F218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6FF6" w14:textId="722669BE" w:rsidR="006F218B" w:rsidRDefault="006F218B">
    <w:pPr>
      <w:pStyle w:val="af3"/>
    </w:pPr>
    <w:r>
      <w:rPr>
        <w:lang w:val="ja-JP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1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2</w:t>
    </w:r>
    <w:r>
      <w:rPr>
        <w:b/>
        <w:bCs/>
      </w:rPr>
      <w:fldChar w:fldCharType="end"/>
    </w:r>
    <w:sdt>
      <w:sdtPr>
        <w:id w:val="-127551991"/>
        <w:docPartObj>
          <w:docPartGallery w:val="Page Numbers (Bottom of Page)"/>
          <w:docPartUnique/>
        </w:docPartObj>
      </w:sdtPr>
      <w:sdtContent>
        <w:r>
          <w:rPr>
            <w:rFonts w:hint="eastAsia"/>
          </w:rPr>
          <w:t xml:space="preserve">　　　　　　　　　　　　　　　　　　　　　　　　　　　　　　</w:t>
        </w:r>
        <w:r w:rsidR="00BC28E7">
          <w:t>20 × 20 = 400</w:t>
        </w:r>
        <w:r w:rsidR="00BC28E7">
          <w:t xml:space="preserve"> </w:t>
        </w:r>
      </w:sdtContent>
    </w:sdt>
  </w:p>
  <w:p w14:paraId="6792691B" w14:textId="2B949DF3" w:rsidR="00811C1C" w:rsidRDefault="00811C1C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CD02" w14:textId="77777777" w:rsidR="006F218B" w:rsidRDefault="006F218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E630" w14:textId="77777777" w:rsidR="0004139C" w:rsidRDefault="0004139C" w:rsidP="00811C1C">
      <w:r>
        <w:separator/>
      </w:r>
    </w:p>
  </w:footnote>
  <w:footnote w:type="continuationSeparator" w:id="0">
    <w:p w14:paraId="6509DCD4" w14:textId="77777777" w:rsidR="0004139C" w:rsidRDefault="0004139C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2845" w14:textId="77777777" w:rsidR="006F218B" w:rsidRDefault="006F218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52B9" w14:textId="77777777" w:rsidR="00675223" w:rsidRDefault="00675223" w:rsidP="00811C1C">
    <w:pPr>
      <w:pStyle w:val="af1"/>
      <w:rPr>
        <w:noProof/>
      </w:rPr>
    </w:pPr>
  </w:p>
  <w:p w14:paraId="5F027F49" w14:textId="77777777" w:rsidR="00672F13" w:rsidRDefault="00672F13" w:rsidP="00B3053D">
    <w:pPr>
      <w:pStyle w:val="af1"/>
      <w:rPr>
        <w:rFonts w:ascii="ＭＳ Ｐゴシック" w:eastAsia="ＭＳ Ｐゴシック" w:hAnsi="ＭＳ Ｐゴシック"/>
        <w:sz w:val="22"/>
      </w:rPr>
    </w:pPr>
  </w:p>
  <w:p w14:paraId="7DDA0BED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212A213" wp14:editId="2FE096DC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8B9C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12A213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DYorBX4AAAAAkBAAAPAAAAAAAAAAAAAAAAAHEEAABkcnMvZG93bnJldi54bWxQSwUG&#10;AAAAAAQABADzAAAAfgUAAAAA&#10;" filled="f" stroked="f" strokeweight=".5pt">
              <v:textbox>
                <w:txbxContent>
                  <w:p w14:paraId="750E8B9C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608353C" wp14:editId="13EF2B4C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EE2006">
      <w:rPr>
        <w:rFonts w:ascii="ＭＳ Ｐゴシック" w:eastAsia="ＭＳ Ｐゴシック" w:hAnsi="ＭＳ Ｐゴシック" w:hint="eastAsia"/>
        <w:sz w:val="22"/>
      </w:rPr>
      <w:t>神奈川区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 w:rsidR="003406B0">
      <w:rPr>
        <w:rFonts w:ascii="ＭＳ Ｐゴシック" w:eastAsia="ＭＳ Ｐゴシック" w:hAnsi="ＭＳ Ｐゴシック" w:hint="eastAsia"/>
        <w:sz w:val="22"/>
      </w:rPr>
      <w:t>選考</w:t>
    </w:r>
    <w:r w:rsidR="00D344CD">
      <w:rPr>
        <w:rFonts w:ascii="ＭＳ Ｐゴシック" w:eastAsia="ＭＳ Ｐゴシック" w:hAnsi="ＭＳ Ｐゴシック" w:hint="eastAsia"/>
        <w:sz w:val="22"/>
      </w:rPr>
      <w:t xml:space="preserve">　作</w:t>
    </w:r>
    <w:r>
      <w:rPr>
        <w:rFonts w:ascii="ＭＳ Ｐゴシック" w:eastAsia="ＭＳ Ｐゴシック" w:hAnsi="ＭＳ Ｐゴシック" w:hint="eastAsia"/>
        <w:sz w:val="22"/>
      </w:rPr>
      <w:t>文用紙</w:t>
    </w:r>
  </w:p>
  <w:p w14:paraId="31087F54" w14:textId="77777777" w:rsidR="00BF5459" w:rsidRPr="00D344CD" w:rsidRDefault="00BF5459" w:rsidP="00D344CD">
    <w:pPr>
      <w:pStyle w:val="af1"/>
      <w:rPr>
        <w:rFonts w:ascii="ＭＳ Ｐゴシック" w:eastAsia="ＭＳ Ｐゴシック" w:hAnsi="ＭＳ Ｐゴシック"/>
        <w:sz w:val="22"/>
      </w:rPr>
    </w:pPr>
  </w:p>
  <w:p w14:paraId="2E0999A6" w14:textId="6811BA9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 w:rsidR="005135E1" w:rsidRPr="005135E1">
      <w:rPr>
        <w:rFonts w:ascii="ＭＳ Ｐゴシック" w:eastAsia="ＭＳ Ｐゴシック" w:hAnsi="ＭＳ Ｐゴシック" w:hint="eastAsia"/>
        <w:sz w:val="22"/>
      </w:rPr>
      <w:t>公園愛護会等コーディネーター</w:t>
    </w:r>
  </w:p>
  <w:p w14:paraId="415850DE" w14:textId="77777777" w:rsidR="00672F13" w:rsidRDefault="00672F13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74232D23" w14:textId="77777777" w:rsidR="00811C1C" w:rsidRDefault="00672F13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95CB6AF" wp14:editId="54D93AA1">
              <wp:simplePos x="0" y="0"/>
              <wp:positionH relativeFrom="margin">
                <wp:align>left</wp:align>
              </wp:positionH>
              <wp:positionV relativeFrom="page">
                <wp:posOffset>1285875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B6B64" id="Genko:A4:20:20:P:0::" o:spid="_x0000_s1026" style="position:absolute;left:0;text-align:left;margin-left:0;margin-top:101.25pt;width:425.5pt;height:698.3pt;z-index:251703296;mso-position-horizontal:left;mso-position-horizontal-relative:margin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margin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ADF9" w14:textId="77777777" w:rsidR="006F218B" w:rsidRDefault="006F218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4139C"/>
    <w:rsid w:val="000D54A3"/>
    <w:rsid w:val="00130EFC"/>
    <w:rsid w:val="002F0A52"/>
    <w:rsid w:val="003406B0"/>
    <w:rsid w:val="005135E1"/>
    <w:rsid w:val="00672F13"/>
    <w:rsid w:val="00675223"/>
    <w:rsid w:val="006F218B"/>
    <w:rsid w:val="00811C1C"/>
    <w:rsid w:val="009D10CF"/>
    <w:rsid w:val="00B3053D"/>
    <w:rsid w:val="00BC28E7"/>
    <w:rsid w:val="00BC29DE"/>
    <w:rsid w:val="00BF5459"/>
    <w:rsid w:val="00C543D4"/>
    <w:rsid w:val="00D344CD"/>
    <w:rsid w:val="00DA5527"/>
    <w:rsid w:val="00E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6D52A6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2FE4-EEB1-4F0B-AE2A-F78310C9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50</TotalTime>
  <Pages>2</Pages>
  <Words>1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志村 啓太</cp:lastModifiedBy>
  <cp:revision>12</cp:revision>
  <cp:lastPrinted>2020-07-03T00:38:00Z</cp:lastPrinted>
  <dcterms:created xsi:type="dcterms:W3CDTF">2020-07-02T23:44:00Z</dcterms:created>
  <dcterms:modified xsi:type="dcterms:W3CDTF">2026-01-28T08:45:00Z</dcterms:modified>
</cp:coreProperties>
</file>