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E3" w:rsidRDefault="00C242E3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p w:rsidR="00893B92" w:rsidRDefault="00893B92" w:rsidP="00093824">
      <w:pPr>
        <w:tabs>
          <w:tab w:val="left" w:pos="5880"/>
        </w:tabs>
        <w:rPr>
          <w:sz w:val="28"/>
          <w:szCs w:val="28"/>
        </w:rPr>
      </w:pPr>
    </w:p>
    <w:sectPr w:rsidR="00893B92" w:rsidSect="00576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1134" w:footer="1021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6F" w:rsidRDefault="00FD5C6F">
      <w:r>
        <w:separator/>
      </w:r>
    </w:p>
  </w:endnote>
  <w:endnote w:type="continuationSeparator" w:id="0">
    <w:p w:rsidR="00FD5C6F" w:rsidRDefault="00F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70" w:rsidRDefault="00576EF1" w:rsidP="001D7A70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="001D7A70">
      <w:rPr>
        <w:rFonts w:hint="eastAsia"/>
        <w:sz w:val="18"/>
        <w:szCs w:val="18"/>
      </w:rPr>
      <w:t>20</w:t>
    </w:r>
    <w:r w:rsidR="001D7A70">
      <w:rPr>
        <w:rFonts w:hint="eastAsia"/>
        <w:sz w:val="18"/>
        <w:szCs w:val="18"/>
      </w:rPr>
      <w:t>字×</w:t>
    </w:r>
    <w:r w:rsidR="001D7A70">
      <w:rPr>
        <w:rFonts w:hint="eastAsia"/>
        <w:sz w:val="18"/>
        <w:szCs w:val="18"/>
      </w:rPr>
      <w:t>20</w:t>
    </w:r>
    <w:r w:rsidR="001D7A70">
      <w:rPr>
        <w:rFonts w:hint="eastAsia"/>
        <w:sz w:val="18"/>
        <w:szCs w:val="18"/>
      </w:rPr>
      <w:t>行＝</w:t>
    </w:r>
    <w:r w:rsidR="001D7A70">
      <w:rPr>
        <w:rFonts w:hint="eastAsia"/>
        <w:sz w:val="18"/>
        <w:szCs w:val="18"/>
      </w:rPr>
      <w:t>400</w:t>
    </w:r>
    <w:r w:rsidR="001D7A70">
      <w:rPr>
        <w:rFonts w:hint="eastAsia"/>
        <w:sz w:val="18"/>
        <w:szCs w:val="18"/>
      </w:rPr>
      <w:t>字</w:t>
    </w:r>
    <w:r>
      <w:rPr>
        <w:rFonts w:hint="eastAsia"/>
        <w:sz w:val="18"/>
        <w:szCs w:val="18"/>
      </w:rPr>
      <w:t>）</w:t>
    </w:r>
  </w:p>
  <w:p w:rsidR="00576EF1" w:rsidRPr="00576EF1" w:rsidRDefault="00576EF1" w:rsidP="00576EF1">
    <w:pPr>
      <w:pStyle w:val="a4"/>
      <w:jc w:val="center"/>
    </w:pPr>
    <w:r>
      <w:rPr>
        <w:rStyle w:val="a5"/>
        <w:rFonts w:hint="eastAsia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0638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6F" w:rsidRDefault="00FD5C6F">
      <w:r>
        <w:separator/>
      </w:r>
    </w:p>
  </w:footnote>
  <w:footnote w:type="continuationSeparator" w:id="0">
    <w:p w:rsidR="00FD5C6F" w:rsidRDefault="00FD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70" w:rsidRPr="0065164F" w:rsidRDefault="00BF0638">
    <w:pPr>
      <w:pStyle w:val="a3"/>
      <w:rPr>
        <w:rFonts w:ascii="ＭＳ Ｐゴシック" w:eastAsia="ＭＳ Ｐゴシック" w:hAnsi="ＭＳ Ｐゴシック"/>
        <w:noProof/>
        <w:sz w:val="18"/>
        <w:szCs w:val="18"/>
        <w:lang w:bidi="ar-SA"/>
      </w:rPr>
    </w:pPr>
    <w:r>
      <w:rPr>
        <w:rFonts w:ascii="ＭＳ Ｐゴシック" w:eastAsia="ＭＳ Ｐゴシック" w:hAnsi="ＭＳ Ｐゴシック"/>
        <w:noProof/>
        <w:szCs w:val="21"/>
        <w:lang w:bidi="ar-SA"/>
      </w:rPr>
      <w:pict>
        <v:group id="_x0000_s3318" style="position:absolute;left:0;text-align:left;margin-left:0;margin-top:34.5pt;width:425.25pt;height:659.55pt;z-index:251657216" coordorigin="1701,1824" coordsize="8505,13191">
          <v:group id="_x0000_s2918" style="position:absolute;left:1701;top:1824;width:8505;height:426" coordorigin="1701,1824" coordsize="8505,426">
            <v:rect id="_x0000_s2898" style="position:absolute;left:1701;top:1824;width:425;height:426" filled="f" strokecolor="olive" strokeweight=".25pt"/>
            <v:rect id="_x0000_s2899" style="position:absolute;left:2126;top:1824;width:425;height:426" filled="f" strokecolor="olive" strokeweight=".25pt"/>
            <v:rect id="_x0000_s2900" style="position:absolute;left:2551;top:1824;width:426;height:426" filled="f" strokecolor="olive" strokeweight=".25pt"/>
            <v:rect id="_x0000_s2901" style="position:absolute;left:2977;top:1824;width:425;height:426" filled="f" strokecolor="olive" strokeweight=".25pt"/>
            <v:rect id="_x0000_s2902" style="position:absolute;left:3402;top:1824;width:425;height:426" filled="f" strokecolor="olive" strokeweight=".25pt"/>
            <v:rect id="_x0000_s2903" style="position:absolute;left:3827;top:1824;width:425;height:426" filled="f" strokecolor="olive" strokeweight=".25pt"/>
            <v:rect id="_x0000_s2904" style="position:absolute;left:4252;top:1824;width:426;height:426" filled="f" strokecolor="olive" strokeweight=".25pt"/>
            <v:rect id="_x0000_s2905" style="position:absolute;left:4678;top:1824;width:425;height:426" filled="f" strokecolor="olive" strokeweight=".25pt"/>
            <v:rect id="_x0000_s2906" style="position:absolute;left:5103;top:1824;width:425;height:426" filled="f" strokecolor="olive" strokeweight=".25pt"/>
            <v:rect id="_x0000_s2907" style="position:absolute;left:5528;top:1824;width:425;height:426" filled="f" strokecolor="olive" strokeweight=".25pt"/>
            <v:rect id="_x0000_s2908" style="position:absolute;left:5953;top:1824;width:426;height:426" filled="f" strokecolor="olive" strokeweight=".25pt"/>
            <v:rect id="_x0000_s2909" style="position:absolute;left:6379;top:1824;width:425;height:426" filled="f" strokecolor="olive" strokeweight=".25pt"/>
            <v:rect id="_x0000_s2910" style="position:absolute;left:6804;top:1824;width:425;height:426" filled="f" strokecolor="olive" strokeweight=".25pt"/>
            <v:rect id="_x0000_s2911" style="position:absolute;left:7229;top:1824;width:426;height:426" filled="f" strokecolor="olive" strokeweight=".25pt"/>
            <v:rect id="_x0000_s2912" style="position:absolute;left:7655;top:1824;width:425;height:426" filled="f" strokecolor="olive" strokeweight=".25pt"/>
            <v:rect id="_x0000_s2913" style="position:absolute;left:8080;top:1824;width:425;height:426" filled="f" strokecolor="olive" strokeweight=".25pt"/>
            <v:rect id="_x0000_s2914" style="position:absolute;left:8505;top:1824;width:425;height:426" filled="f" strokecolor="olive" strokeweight=".25pt"/>
            <v:rect id="_x0000_s2915" style="position:absolute;left:8930;top:1824;width:426;height:426" filled="f" strokecolor="olive" strokeweight=".25pt"/>
            <v:rect id="_x0000_s2916" style="position:absolute;left:9356;top:1824;width:425;height:426" filled="f" strokecolor="olive" strokeweight=".25pt"/>
            <v:rect id="_x0000_s2917" style="position:absolute;left:9781;top:1824;width:425;height:426" filled="f" strokecolor="olive" strokeweight=".25pt"/>
          </v:group>
          <v:group id="_x0000_s2919" style="position:absolute;left:1701;top:2496;width:8505;height:426;mso-position-horizontal-relative:page;mso-position-vertical-relative:page" coordorigin="1701,1824" coordsize="8505,426">
            <v:rect id="_x0000_s2920" style="position:absolute;left:1701;top:1824;width:425;height:426" filled="f" strokecolor="olive" strokeweight=".25pt"/>
            <v:rect id="_x0000_s2921" style="position:absolute;left:2126;top:1824;width:425;height:426" filled="f" strokecolor="olive" strokeweight=".25pt"/>
            <v:rect id="_x0000_s2922" style="position:absolute;left:2551;top:1824;width:426;height:426" filled="f" strokecolor="olive" strokeweight=".25pt"/>
            <v:rect id="_x0000_s2923" style="position:absolute;left:2977;top:1824;width:425;height:426" filled="f" strokecolor="olive" strokeweight=".25pt"/>
            <v:rect id="_x0000_s2924" style="position:absolute;left:3402;top:1824;width:425;height:426" filled="f" strokecolor="olive" strokeweight=".25pt"/>
            <v:rect id="_x0000_s2925" style="position:absolute;left:3827;top:1824;width:425;height:426" filled="f" strokecolor="olive" strokeweight=".25pt"/>
            <v:rect id="_x0000_s2926" style="position:absolute;left:4252;top:1824;width:426;height:426" filled="f" strokecolor="olive" strokeweight=".25pt"/>
            <v:rect id="_x0000_s2927" style="position:absolute;left:4678;top:1824;width:425;height:426" filled="f" strokecolor="olive" strokeweight=".25pt"/>
            <v:rect id="_x0000_s2928" style="position:absolute;left:5103;top:1824;width:425;height:426" filled="f" strokecolor="olive" strokeweight=".25pt"/>
            <v:rect id="_x0000_s2929" style="position:absolute;left:5528;top:1824;width:425;height:426" filled="f" strokecolor="olive" strokeweight=".25pt"/>
            <v:rect id="_x0000_s2930" style="position:absolute;left:5953;top:1824;width:426;height:426" filled="f" strokecolor="olive" strokeweight=".25pt"/>
            <v:rect id="_x0000_s2931" style="position:absolute;left:6379;top:1824;width:425;height:426" filled="f" strokecolor="olive" strokeweight=".25pt"/>
            <v:rect id="_x0000_s2932" style="position:absolute;left:6804;top:1824;width:425;height:426" filled="f" strokecolor="olive" strokeweight=".25pt"/>
            <v:rect id="_x0000_s2933" style="position:absolute;left:7229;top:1824;width:426;height:426" filled="f" strokecolor="olive" strokeweight=".25pt"/>
            <v:rect id="_x0000_s2934" style="position:absolute;left:7655;top:1824;width:425;height:426" filled="f" strokecolor="olive" strokeweight=".25pt"/>
            <v:rect id="_x0000_s2935" style="position:absolute;left:8080;top:1824;width:425;height:426" filled="f" strokecolor="olive" strokeweight=".25pt"/>
            <v:rect id="_x0000_s2936" style="position:absolute;left:8505;top:1824;width:425;height:426" filled="f" strokecolor="olive" strokeweight=".25pt"/>
            <v:rect id="_x0000_s2937" style="position:absolute;left:8930;top:1824;width:426;height:426" filled="f" strokecolor="olive" strokeweight=".25pt"/>
            <v:rect id="_x0000_s2938" style="position:absolute;left:9356;top:1824;width:425;height:426" filled="f" strokecolor="olive" strokeweight=".25pt"/>
            <v:rect id="_x0000_s2939" style="position:absolute;left:9781;top:1824;width:425;height:426" filled="f" strokecolor="olive" strokeweight=".25pt"/>
          </v:group>
          <v:group id="_x0000_s2940" style="position:absolute;left:1701;top:3168;width:8505;height:426;mso-position-horizontal-relative:page;mso-position-vertical-relative:page" coordorigin="1701,1824" coordsize="8505,426">
            <v:rect id="_x0000_s2941" style="position:absolute;left:1701;top:1824;width:425;height:426" filled="f" strokecolor="olive" strokeweight=".25pt"/>
            <v:rect id="_x0000_s2942" style="position:absolute;left:2126;top:1824;width:425;height:426" filled="f" strokecolor="olive" strokeweight=".25pt"/>
            <v:rect id="_x0000_s2943" style="position:absolute;left:2551;top:1824;width:426;height:426" filled="f" strokecolor="olive" strokeweight=".25pt"/>
            <v:rect id="_x0000_s2944" style="position:absolute;left:2977;top:1824;width:425;height:426" filled="f" strokecolor="olive" strokeweight=".25pt"/>
            <v:rect id="_x0000_s2945" style="position:absolute;left:3402;top:1824;width:425;height:426" filled="f" strokecolor="olive" strokeweight=".25pt"/>
            <v:rect id="_x0000_s2946" style="position:absolute;left:3827;top:1824;width:425;height:426" filled="f" strokecolor="olive" strokeweight=".25pt"/>
            <v:rect id="_x0000_s2947" style="position:absolute;left:4252;top:1824;width:426;height:426" filled="f" strokecolor="olive" strokeweight=".25pt"/>
            <v:rect id="_x0000_s2948" style="position:absolute;left:4678;top:1824;width:425;height:426" filled="f" strokecolor="olive" strokeweight=".25pt"/>
            <v:rect id="_x0000_s2949" style="position:absolute;left:5103;top:1824;width:425;height:426" filled="f" strokecolor="olive" strokeweight=".25pt"/>
            <v:rect id="_x0000_s2950" style="position:absolute;left:5528;top:1824;width:425;height:426" filled="f" strokecolor="olive" strokeweight=".25pt"/>
            <v:rect id="_x0000_s2951" style="position:absolute;left:5953;top:1824;width:426;height:426" filled="f" strokecolor="olive" strokeweight=".25pt"/>
            <v:rect id="_x0000_s2952" style="position:absolute;left:6379;top:1824;width:425;height:426" filled="f" strokecolor="olive" strokeweight=".25pt"/>
            <v:rect id="_x0000_s2953" style="position:absolute;left:6804;top:1824;width:425;height:426" filled="f" strokecolor="olive" strokeweight=".25pt"/>
            <v:rect id="_x0000_s2954" style="position:absolute;left:7229;top:1824;width:426;height:426" filled="f" strokecolor="olive" strokeweight=".25pt"/>
            <v:rect id="_x0000_s2955" style="position:absolute;left:7655;top:1824;width:425;height:426" filled="f" strokecolor="olive" strokeweight=".25pt"/>
            <v:rect id="_x0000_s2956" style="position:absolute;left:8080;top:1824;width:425;height:426" filled="f" strokecolor="olive" strokeweight=".25pt"/>
            <v:rect id="_x0000_s2957" style="position:absolute;left:8505;top:1824;width:425;height:426" filled="f" strokecolor="olive" strokeweight=".25pt"/>
            <v:rect id="_x0000_s2958" style="position:absolute;left:8930;top:1824;width:426;height:426" filled="f" strokecolor="olive" strokeweight=".25pt"/>
            <v:rect id="_x0000_s2959" style="position:absolute;left:9356;top:1824;width:425;height:426" filled="f" strokecolor="olive" strokeweight=".25pt"/>
            <v:rect id="_x0000_s2960" style="position:absolute;left:9781;top:1824;width:425;height:426" filled="f" strokecolor="olive" strokeweight=".25pt"/>
          </v:group>
          <v:group id="_x0000_s2961" style="position:absolute;left:1701;top:3839;width:8505;height:426;mso-position-horizontal-relative:page;mso-position-vertical-relative:page" coordorigin="1701,1824" coordsize="8505,426">
            <v:rect id="_x0000_s2962" style="position:absolute;left:1701;top:1824;width:425;height:426" filled="f" strokecolor="olive" strokeweight=".25pt"/>
            <v:rect id="_x0000_s2963" style="position:absolute;left:2126;top:1824;width:425;height:426" filled="f" strokecolor="olive" strokeweight=".25pt"/>
            <v:rect id="_x0000_s2964" style="position:absolute;left:2551;top:1824;width:426;height:426" filled="f" strokecolor="olive" strokeweight=".25pt"/>
            <v:rect id="_x0000_s2965" style="position:absolute;left:2977;top:1824;width:425;height:426" filled="f" strokecolor="olive" strokeweight=".25pt"/>
            <v:rect id="_x0000_s2966" style="position:absolute;left:3402;top:1824;width:425;height:426" filled="f" strokecolor="olive" strokeweight=".25pt"/>
            <v:rect id="_x0000_s2967" style="position:absolute;left:3827;top:1824;width:425;height:426" filled="f" strokecolor="olive" strokeweight=".25pt"/>
            <v:rect id="_x0000_s2968" style="position:absolute;left:4252;top:1824;width:426;height:426" filled="f" strokecolor="olive" strokeweight=".25pt"/>
            <v:rect id="_x0000_s2969" style="position:absolute;left:4678;top:1824;width:425;height:426" filled="f" strokecolor="olive" strokeweight=".25pt"/>
            <v:rect id="_x0000_s2970" style="position:absolute;left:5103;top:1824;width:425;height:426" filled="f" strokecolor="olive" strokeweight=".25pt"/>
            <v:rect id="_x0000_s2971" style="position:absolute;left:5528;top:1824;width:425;height:426" filled="f" strokecolor="olive" strokeweight=".25pt"/>
            <v:rect id="_x0000_s2972" style="position:absolute;left:5953;top:1824;width:426;height:426" filled="f" strokecolor="olive" strokeweight=".25pt"/>
            <v:rect id="_x0000_s2973" style="position:absolute;left:6379;top:1824;width:425;height:426" filled="f" strokecolor="olive" strokeweight=".25pt"/>
            <v:rect id="_x0000_s2974" style="position:absolute;left:6804;top:1824;width:425;height:426" filled="f" strokecolor="olive" strokeweight=".25pt"/>
            <v:rect id="_x0000_s2975" style="position:absolute;left:7229;top:1824;width:426;height:426" filled="f" strokecolor="olive" strokeweight=".25pt"/>
            <v:rect id="_x0000_s2976" style="position:absolute;left:7655;top:1824;width:425;height:426" filled="f" strokecolor="olive" strokeweight=".25pt"/>
            <v:rect id="_x0000_s2977" style="position:absolute;left:8080;top:1824;width:425;height:426" filled="f" strokecolor="olive" strokeweight=".25pt"/>
            <v:rect id="_x0000_s2978" style="position:absolute;left:8505;top:1824;width:425;height:426" filled="f" strokecolor="olive" strokeweight=".25pt"/>
            <v:rect id="_x0000_s2979" style="position:absolute;left:8930;top:1824;width:426;height:426" filled="f" strokecolor="olive" strokeweight=".25pt"/>
            <v:rect id="_x0000_s2980" style="position:absolute;left:9356;top:1824;width:425;height:426" filled="f" strokecolor="olive" strokeweight=".25pt"/>
            <v:rect id="_x0000_s2981" style="position:absolute;left:9781;top:1824;width:425;height:426" filled="f" strokecolor="olive" strokeweight=".25pt"/>
          </v:group>
          <v:group id="_x0000_s2982" style="position:absolute;left:1701;top:4511;width:8505;height:426;mso-position-horizontal-relative:page;mso-position-vertical-relative:page" coordorigin="1701,1824" coordsize="8505,426">
            <v:rect id="_x0000_s2983" style="position:absolute;left:1701;top:1824;width:425;height:426" filled="f" strokecolor="olive" strokeweight=".25pt"/>
            <v:rect id="_x0000_s2984" style="position:absolute;left:2126;top:1824;width:425;height:426" filled="f" strokecolor="olive" strokeweight=".25pt"/>
            <v:rect id="_x0000_s2985" style="position:absolute;left:2551;top:1824;width:426;height:426" filled="f" strokecolor="olive" strokeweight=".25pt"/>
            <v:rect id="_x0000_s2986" style="position:absolute;left:2977;top:1824;width:425;height:426" filled="f" strokecolor="olive" strokeweight=".25pt"/>
            <v:rect id="_x0000_s2987" style="position:absolute;left:3402;top:1824;width:425;height:426" filled="f" strokecolor="olive" strokeweight=".25pt"/>
            <v:rect id="_x0000_s2988" style="position:absolute;left:3827;top:1824;width:425;height:426" filled="f" strokecolor="olive" strokeweight=".25pt"/>
            <v:rect id="_x0000_s2989" style="position:absolute;left:4252;top:1824;width:426;height:426" filled="f" strokecolor="olive" strokeweight=".25pt"/>
            <v:rect id="_x0000_s2990" style="position:absolute;left:4678;top:1824;width:425;height:426" filled="f" strokecolor="olive" strokeweight=".25pt"/>
            <v:rect id="_x0000_s2991" style="position:absolute;left:5103;top:1824;width:425;height:426" filled="f" strokecolor="olive" strokeweight=".25pt"/>
            <v:rect id="_x0000_s2992" style="position:absolute;left:5528;top:1824;width:425;height:426" filled="f" strokecolor="olive" strokeweight=".25pt"/>
            <v:rect id="_x0000_s2993" style="position:absolute;left:5953;top:1824;width:426;height:426" filled="f" strokecolor="olive" strokeweight=".25pt"/>
            <v:rect id="_x0000_s2994" style="position:absolute;left:6379;top:1824;width:425;height:426" filled="f" strokecolor="olive" strokeweight=".25pt"/>
            <v:rect id="_x0000_s2995" style="position:absolute;left:6804;top:1824;width:425;height:426" filled="f" strokecolor="olive" strokeweight=".25pt"/>
            <v:rect id="_x0000_s2996" style="position:absolute;left:7229;top:1824;width:426;height:426" filled="f" strokecolor="olive" strokeweight=".25pt"/>
            <v:rect id="_x0000_s2997" style="position:absolute;left:7655;top:1824;width:425;height:426" filled="f" strokecolor="olive" strokeweight=".25pt"/>
            <v:rect id="_x0000_s2998" style="position:absolute;left:8080;top:1824;width:425;height:426" filled="f" strokecolor="olive" strokeweight=".25pt"/>
            <v:rect id="_x0000_s2999" style="position:absolute;left:8505;top:1824;width:425;height:426" filled="f" strokecolor="olive" strokeweight=".25pt"/>
            <v:rect id="_x0000_s3000" style="position:absolute;left:8930;top:1824;width:426;height:426" filled="f" strokecolor="olive" strokeweight=".25pt"/>
            <v:rect id="_x0000_s3001" style="position:absolute;left:9356;top:1824;width:425;height:426" filled="f" strokecolor="olive" strokeweight=".25pt"/>
            <v:rect id="_x0000_s3002" style="position:absolute;left:9781;top:1824;width:425;height:426" filled="f" strokecolor="olive" strokeweight=".25pt"/>
          </v:group>
          <v:group id="_x0000_s3003" style="position:absolute;left:1701;top:5183;width:8505;height:426;mso-position-horizontal-relative:page;mso-position-vertical-relative:page" coordorigin="1701,1824" coordsize="8505,426">
            <v:rect id="_x0000_s3004" style="position:absolute;left:1701;top:1824;width:425;height:426" filled="f" strokecolor="olive" strokeweight=".25pt"/>
            <v:rect id="_x0000_s3005" style="position:absolute;left:2126;top:1824;width:425;height:426" filled="f" strokecolor="olive" strokeweight=".25pt"/>
            <v:rect id="_x0000_s3006" style="position:absolute;left:2551;top:1824;width:426;height:426" filled="f" strokecolor="olive" strokeweight=".25pt"/>
            <v:rect id="_x0000_s3007" style="position:absolute;left:2977;top:1824;width:425;height:426" filled="f" strokecolor="olive" strokeweight=".25pt"/>
            <v:rect id="_x0000_s3008" style="position:absolute;left:3402;top:1824;width:425;height:426" filled="f" strokecolor="olive" strokeweight=".25pt"/>
            <v:rect id="_x0000_s3009" style="position:absolute;left:3827;top:1824;width:425;height:426" filled="f" strokecolor="olive" strokeweight=".25pt"/>
            <v:rect id="_x0000_s3010" style="position:absolute;left:4252;top:1824;width:426;height:426" filled="f" strokecolor="olive" strokeweight=".25pt"/>
            <v:rect id="_x0000_s3011" style="position:absolute;left:4678;top:1824;width:425;height:426" filled="f" strokecolor="olive" strokeweight=".25pt"/>
            <v:rect id="_x0000_s3012" style="position:absolute;left:5103;top:1824;width:425;height:426" filled="f" strokecolor="olive" strokeweight=".25pt"/>
            <v:rect id="_x0000_s3013" style="position:absolute;left:5528;top:1824;width:425;height:426" filled="f" strokecolor="olive" strokeweight=".25pt"/>
            <v:rect id="_x0000_s3014" style="position:absolute;left:5953;top:1824;width:426;height:426" filled="f" strokecolor="olive" strokeweight=".25pt"/>
            <v:rect id="_x0000_s3015" style="position:absolute;left:6379;top:1824;width:425;height:426" filled="f" strokecolor="olive" strokeweight=".25pt"/>
            <v:rect id="_x0000_s3016" style="position:absolute;left:6804;top:1824;width:425;height:426" filled="f" strokecolor="olive" strokeweight=".25pt"/>
            <v:rect id="_x0000_s3017" style="position:absolute;left:7229;top:1824;width:426;height:426" filled="f" strokecolor="olive" strokeweight=".25pt"/>
            <v:rect id="_x0000_s3018" style="position:absolute;left:7655;top:1824;width:425;height:426" filled="f" strokecolor="olive" strokeweight=".25pt"/>
            <v:rect id="_x0000_s3019" style="position:absolute;left:8080;top:1824;width:425;height:426" filled="f" strokecolor="olive" strokeweight=".25pt"/>
            <v:rect id="_x0000_s3020" style="position:absolute;left:8505;top:1824;width:425;height:426" filled="f" strokecolor="olive" strokeweight=".25pt"/>
            <v:rect id="_x0000_s3021" style="position:absolute;left:8930;top:1824;width:426;height:426" filled="f" strokecolor="olive" strokeweight=".25pt"/>
            <v:rect id="_x0000_s3022" style="position:absolute;left:9356;top:1824;width:425;height:426" filled="f" strokecolor="olive" strokeweight=".25pt"/>
            <v:rect id="_x0000_s3023" style="position:absolute;left:9781;top:1824;width:425;height:426" filled="f" strokecolor="olive" strokeweight=".25pt"/>
          </v:group>
          <v:group id="_x0000_s3024" style="position:absolute;left:1701;top:5855;width:8505;height:426;mso-position-horizontal-relative:page;mso-position-vertical-relative:page" coordorigin="1701,1824" coordsize="8505,426">
            <v:rect id="_x0000_s3025" style="position:absolute;left:1701;top:1824;width:425;height:426" filled="f" strokecolor="olive" strokeweight=".25pt"/>
            <v:rect id="_x0000_s3026" style="position:absolute;left:2126;top:1824;width:425;height:426" filled="f" strokecolor="olive" strokeweight=".25pt"/>
            <v:rect id="_x0000_s3027" style="position:absolute;left:2551;top:1824;width:426;height:426" filled="f" strokecolor="olive" strokeweight=".25pt"/>
            <v:rect id="_x0000_s3028" style="position:absolute;left:2977;top:1824;width:425;height:426" filled="f" strokecolor="olive" strokeweight=".25pt"/>
            <v:rect id="_x0000_s3029" style="position:absolute;left:3402;top:1824;width:425;height:426" filled="f" strokecolor="olive" strokeweight=".25pt"/>
            <v:rect id="_x0000_s3030" style="position:absolute;left:3827;top:1824;width:425;height:426" filled="f" strokecolor="olive" strokeweight=".25pt"/>
            <v:rect id="_x0000_s3031" style="position:absolute;left:4252;top:1824;width:426;height:426" filled="f" strokecolor="olive" strokeweight=".25pt"/>
            <v:rect id="_x0000_s3032" style="position:absolute;left:4678;top:1824;width:425;height:426" filled="f" strokecolor="olive" strokeweight=".25pt"/>
            <v:rect id="_x0000_s3033" style="position:absolute;left:5103;top:1824;width:425;height:426" filled="f" strokecolor="olive" strokeweight=".25pt"/>
            <v:rect id="_x0000_s3034" style="position:absolute;left:5528;top:1824;width:425;height:426" filled="f" strokecolor="olive" strokeweight=".25pt"/>
            <v:rect id="_x0000_s3035" style="position:absolute;left:5953;top:1824;width:426;height:426" filled="f" strokecolor="olive" strokeweight=".25pt"/>
            <v:rect id="_x0000_s3036" style="position:absolute;left:6379;top:1824;width:425;height:426" filled="f" strokecolor="olive" strokeweight=".25pt"/>
            <v:rect id="_x0000_s3037" style="position:absolute;left:6804;top:1824;width:425;height:426" filled="f" strokecolor="olive" strokeweight=".25pt"/>
            <v:rect id="_x0000_s3038" style="position:absolute;left:7229;top:1824;width:426;height:426" filled="f" strokecolor="olive" strokeweight=".25pt"/>
            <v:rect id="_x0000_s3039" style="position:absolute;left:7655;top:1824;width:425;height:426" filled="f" strokecolor="olive" strokeweight=".25pt"/>
            <v:rect id="_x0000_s3040" style="position:absolute;left:8080;top:1824;width:425;height:426" filled="f" strokecolor="olive" strokeweight=".25pt"/>
            <v:rect id="_x0000_s3041" style="position:absolute;left:8505;top:1824;width:425;height:426" filled="f" strokecolor="olive" strokeweight=".25pt"/>
            <v:rect id="_x0000_s3042" style="position:absolute;left:8930;top:1824;width:426;height:426" filled="f" strokecolor="olive" strokeweight=".25pt"/>
            <v:rect id="_x0000_s3043" style="position:absolute;left:9356;top:1824;width:425;height:426" filled="f" strokecolor="olive" strokeweight=".25pt"/>
            <v:rect id="_x0000_s3044" style="position:absolute;left:9781;top:1824;width:425;height:426" filled="f" strokecolor="olive" strokeweight=".25pt"/>
          </v:group>
          <v:group id="_x0000_s3045" style="position:absolute;left:1701;top:6527;width:8505;height:426;mso-position-horizontal-relative:page;mso-position-vertical-relative:page" coordorigin="1701,1824" coordsize="8505,426">
            <v:rect id="_x0000_s3046" style="position:absolute;left:1701;top:1824;width:425;height:426" filled="f" strokecolor="olive" strokeweight=".25pt"/>
            <v:rect id="_x0000_s3047" style="position:absolute;left:2126;top:1824;width:425;height:426" filled="f" strokecolor="olive" strokeweight=".25pt"/>
            <v:rect id="_x0000_s3048" style="position:absolute;left:2551;top:1824;width:426;height:426" filled="f" strokecolor="olive" strokeweight=".25pt"/>
            <v:rect id="_x0000_s3049" style="position:absolute;left:2977;top:1824;width:425;height:426" filled="f" strokecolor="olive" strokeweight=".25pt"/>
            <v:rect id="_x0000_s3050" style="position:absolute;left:3402;top:1824;width:425;height:426" filled="f" strokecolor="olive" strokeweight=".25pt"/>
            <v:rect id="_x0000_s3051" style="position:absolute;left:3827;top:1824;width:425;height:426" filled="f" strokecolor="olive" strokeweight=".25pt"/>
            <v:rect id="_x0000_s3052" style="position:absolute;left:4252;top:1824;width:426;height:426" filled="f" strokecolor="olive" strokeweight=".25pt"/>
            <v:rect id="_x0000_s3053" style="position:absolute;left:4678;top:1824;width:425;height:426" filled="f" strokecolor="olive" strokeweight=".25pt"/>
            <v:rect id="_x0000_s3054" style="position:absolute;left:5103;top:1824;width:425;height:426" filled="f" strokecolor="olive" strokeweight=".25pt"/>
            <v:rect id="_x0000_s3055" style="position:absolute;left:5528;top:1824;width:425;height:426" filled="f" strokecolor="olive" strokeweight=".25pt"/>
            <v:rect id="_x0000_s3056" style="position:absolute;left:5953;top:1824;width:426;height:426" filled="f" strokecolor="olive" strokeweight=".25pt"/>
            <v:rect id="_x0000_s3057" style="position:absolute;left:6379;top:1824;width:425;height:426" filled="f" strokecolor="olive" strokeweight=".25pt"/>
            <v:rect id="_x0000_s3058" style="position:absolute;left:6804;top:1824;width:425;height:426" filled="f" strokecolor="olive" strokeweight=".25pt"/>
            <v:rect id="_x0000_s3059" style="position:absolute;left:7229;top:1824;width:426;height:426" filled="f" strokecolor="olive" strokeweight=".25pt"/>
            <v:rect id="_x0000_s3060" style="position:absolute;left:7655;top:1824;width:425;height:426" filled="f" strokecolor="olive" strokeweight=".25pt"/>
            <v:rect id="_x0000_s3061" style="position:absolute;left:8080;top:1824;width:425;height:426" filled="f" strokecolor="olive" strokeweight=".25pt"/>
            <v:rect id="_x0000_s3062" style="position:absolute;left:8505;top:1824;width:425;height:426" filled="f" strokecolor="olive" strokeweight=".25pt"/>
            <v:rect id="_x0000_s3063" style="position:absolute;left:8930;top:1824;width:426;height:426" filled="f" strokecolor="olive" strokeweight=".25pt"/>
            <v:rect id="_x0000_s3064" style="position:absolute;left:9356;top:1824;width:425;height:426" filled="f" strokecolor="olive" strokeweight=".25pt"/>
            <v:rect id="_x0000_s3065" style="position:absolute;left:9781;top:1824;width:425;height:426" filled="f" strokecolor="olive" strokeweight=".25pt"/>
          </v:group>
          <v:group id="_x0000_s3066" style="position:absolute;left:1701;top:7199;width:8505;height:426;mso-position-horizontal-relative:page;mso-position-vertical-relative:page" coordorigin="1701,1824" coordsize="8505,426">
            <v:rect id="_x0000_s3067" style="position:absolute;left:1701;top:1824;width:425;height:426" filled="f" strokecolor="olive" strokeweight=".25pt"/>
            <v:rect id="_x0000_s3068" style="position:absolute;left:2126;top:1824;width:425;height:426" filled="f" strokecolor="olive" strokeweight=".25pt"/>
            <v:rect id="_x0000_s3069" style="position:absolute;left:2551;top:1824;width:426;height:426" filled="f" strokecolor="olive" strokeweight=".25pt"/>
            <v:rect id="_x0000_s3070" style="position:absolute;left:2977;top:1824;width:425;height:426" filled="f" strokecolor="olive" strokeweight=".25pt"/>
            <v:rect id="_x0000_s3071" style="position:absolute;left:3402;top:1824;width:425;height:426" filled="f" strokecolor="olive" strokeweight=".25pt"/>
            <v:rect id="_x0000_s3072" style="position:absolute;left:3827;top:1824;width:425;height:426" filled="f" strokecolor="olive" strokeweight=".25pt"/>
            <v:rect id="_x0000_s3073" style="position:absolute;left:4252;top:1824;width:426;height:426" filled="f" strokecolor="olive" strokeweight=".25pt"/>
            <v:rect id="_x0000_s3074" style="position:absolute;left:4678;top:1824;width:425;height:426" filled="f" strokecolor="olive" strokeweight=".25pt"/>
            <v:rect id="_x0000_s3075" style="position:absolute;left:5103;top:1824;width:425;height:426" filled="f" strokecolor="olive" strokeweight=".25pt"/>
            <v:rect id="_x0000_s3076" style="position:absolute;left:5528;top:1824;width:425;height:426" filled="f" strokecolor="olive" strokeweight=".25pt"/>
            <v:rect id="_x0000_s3077" style="position:absolute;left:5953;top:1824;width:426;height:426" filled="f" strokecolor="olive" strokeweight=".25pt"/>
            <v:rect id="_x0000_s3078" style="position:absolute;left:6379;top:1824;width:425;height:426" filled="f" strokecolor="olive" strokeweight=".25pt"/>
            <v:rect id="_x0000_s3079" style="position:absolute;left:6804;top:1824;width:425;height:426" filled="f" strokecolor="olive" strokeweight=".25pt"/>
            <v:rect id="_x0000_s3080" style="position:absolute;left:7229;top:1824;width:426;height:426" filled="f" strokecolor="olive" strokeweight=".25pt"/>
            <v:rect id="_x0000_s3081" style="position:absolute;left:7655;top:1824;width:425;height:426" filled="f" strokecolor="olive" strokeweight=".25pt"/>
            <v:rect id="_x0000_s3082" style="position:absolute;left:8080;top:1824;width:425;height:426" filled="f" strokecolor="olive" strokeweight=".25pt"/>
            <v:rect id="_x0000_s3083" style="position:absolute;left:8505;top:1824;width:425;height:426" filled="f" strokecolor="olive" strokeweight=".25pt"/>
            <v:rect id="_x0000_s3084" style="position:absolute;left:8930;top:1824;width:426;height:426" filled="f" strokecolor="olive" strokeweight=".25pt"/>
            <v:rect id="_x0000_s3085" style="position:absolute;left:9356;top:1824;width:425;height:426" filled="f" strokecolor="olive" strokeweight=".25pt"/>
            <v:rect id="_x0000_s3086" style="position:absolute;left:9781;top:1824;width:425;height:426" filled="f" strokecolor="olive" strokeweight=".25pt"/>
          </v:group>
          <v:group id="_x0000_s3087" style="position:absolute;left:1701;top:7870;width:8505;height:426;mso-position-horizontal-relative:page;mso-position-vertical-relative:page" coordorigin="1701,1824" coordsize="8505,426">
            <v:rect id="_x0000_s3088" style="position:absolute;left:1701;top:1824;width:425;height:426" filled="f" strokecolor="olive" strokeweight=".25pt"/>
            <v:rect id="_x0000_s3089" style="position:absolute;left:2126;top:1824;width:425;height:426" filled="f" strokecolor="olive" strokeweight=".25pt"/>
            <v:rect id="_x0000_s3090" style="position:absolute;left:2551;top:1824;width:426;height:426" filled="f" strokecolor="olive" strokeweight=".25pt"/>
            <v:rect id="_x0000_s3091" style="position:absolute;left:2977;top:1824;width:425;height:426" filled="f" strokecolor="olive" strokeweight=".25pt"/>
            <v:rect id="_x0000_s3092" style="position:absolute;left:3402;top:1824;width:425;height:426" filled="f" strokecolor="olive" strokeweight=".25pt"/>
            <v:rect id="_x0000_s3093" style="position:absolute;left:3827;top:1824;width:425;height:426" filled="f" strokecolor="olive" strokeweight=".25pt"/>
            <v:rect id="_x0000_s3094" style="position:absolute;left:4252;top:1824;width:426;height:426" filled="f" strokecolor="olive" strokeweight=".25pt"/>
            <v:rect id="_x0000_s3095" style="position:absolute;left:4678;top:1824;width:425;height:426" filled="f" strokecolor="olive" strokeweight=".25pt"/>
            <v:rect id="_x0000_s3096" style="position:absolute;left:5103;top:1824;width:425;height:426" filled="f" strokecolor="olive" strokeweight=".25pt"/>
            <v:rect id="_x0000_s3097" style="position:absolute;left:5528;top:1824;width:425;height:426" filled="f" strokecolor="olive" strokeweight=".25pt"/>
            <v:rect id="_x0000_s3098" style="position:absolute;left:5953;top:1824;width:426;height:426" filled="f" strokecolor="olive" strokeweight=".25pt"/>
            <v:rect id="_x0000_s3099" style="position:absolute;left:6379;top:1824;width:425;height:426" filled="f" strokecolor="olive" strokeweight=".25pt"/>
            <v:rect id="_x0000_s3100" style="position:absolute;left:6804;top:1824;width:425;height:426" filled="f" strokecolor="olive" strokeweight=".25pt"/>
            <v:rect id="_x0000_s3101" style="position:absolute;left:7229;top:1824;width:426;height:426" filled="f" strokecolor="olive" strokeweight=".25pt"/>
            <v:rect id="_x0000_s3102" style="position:absolute;left:7655;top:1824;width:425;height:426" filled="f" strokecolor="olive" strokeweight=".25pt"/>
            <v:rect id="_x0000_s3103" style="position:absolute;left:8080;top:1824;width:425;height:426" filled="f" strokecolor="olive" strokeweight=".25pt"/>
            <v:rect id="_x0000_s3104" style="position:absolute;left:8505;top:1824;width:425;height:426" filled="f" strokecolor="olive" strokeweight=".25pt"/>
            <v:rect id="_x0000_s3105" style="position:absolute;left:8930;top:1824;width:426;height:426" filled="f" strokecolor="olive" strokeweight=".25pt"/>
            <v:rect id="_x0000_s3106" style="position:absolute;left:9356;top:1824;width:425;height:426" filled="f" strokecolor="olive" strokeweight=".25pt"/>
            <v:rect id="_x0000_s3107" style="position:absolute;left:9781;top:1824;width:425;height:426" filled="f" strokecolor="olive" strokeweight=".25pt"/>
          </v:group>
          <v:group id="_x0000_s3108" style="position:absolute;left:1701;top:8542;width:8505;height:426;mso-position-horizontal-relative:page;mso-position-vertical-relative:page" coordorigin="1701,1824" coordsize="8505,426">
            <v:rect id="_x0000_s3109" style="position:absolute;left:1701;top:1824;width:425;height:426" filled="f" strokecolor="olive" strokeweight=".25pt"/>
            <v:rect id="_x0000_s3110" style="position:absolute;left:2126;top:1824;width:425;height:426" filled="f" strokecolor="olive" strokeweight=".25pt"/>
            <v:rect id="_x0000_s3111" style="position:absolute;left:2551;top:1824;width:426;height:426" filled="f" strokecolor="olive" strokeweight=".25pt"/>
            <v:rect id="_x0000_s3112" style="position:absolute;left:2977;top:1824;width:425;height:426" filled="f" strokecolor="olive" strokeweight=".25pt"/>
            <v:rect id="_x0000_s3113" style="position:absolute;left:3402;top:1824;width:425;height:426" filled="f" strokecolor="olive" strokeweight=".25pt"/>
            <v:rect id="_x0000_s3114" style="position:absolute;left:3827;top:1824;width:425;height:426" filled="f" strokecolor="olive" strokeweight=".25pt"/>
            <v:rect id="_x0000_s3115" style="position:absolute;left:4252;top:1824;width:426;height:426" filled="f" strokecolor="olive" strokeweight=".25pt"/>
            <v:rect id="_x0000_s3116" style="position:absolute;left:4678;top:1824;width:425;height:426" filled="f" strokecolor="olive" strokeweight=".25pt"/>
            <v:rect id="_x0000_s3117" style="position:absolute;left:5103;top:1824;width:425;height:426" filled="f" strokecolor="olive" strokeweight=".25pt"/>
            <v:rect id="_x0000_s3118" style="position:absolute;left:5528;top:1824;width:425;height:426" filled="f" strokecolor="olive" strokeweight=".25pt"/>
            <v:rect id="_x0000_s3119" style="position:absolute;left:5953;top:1824;width:426;height:426" filled="f" strokecolor="olive" strokeweight=".25pt"/>
            <v:rect id="_x0000_s3120" style="position:absolute;left:6379;top:1824;width:425;height:426" filled="f" strokecolor="olive" strokeweight=".25pt"/>
            <v:rect id="_x0000_s3121" style="position:absolute;left:6804;top:1824;width:425;height:426" filled="f" strokecolor="olive" strokeweight=".25pt"/>
            <v:rect id="_x0000_s3122" style="position:absolute;left:7229;top:1824;width:426;height:426" filled="f" strokecolor="olive" strokeweight=".25pt"/>
            <v:rect id="_x0000_s3123" style="position:absolute;left:7655;top:1824;width:425;height:426" filled="f" strokecolor="olive" strokeweight=".25pt"/>
            <v:rect id="_x0000_s3124" style="position:absolute;left:8080;top:1824;width:425;height:426" filled="f" strokecolor="olive" strokeweight=".25pt"/>
            <v:rect id="_x0000_s3125" style="position:absolute;left:8505;top:1824;width:425;height:426" filled="f" strokecolor="olive" strokeweight=".25pt"/>
            <v:rect id="_x0000_s3126" style="position:absolute;left:8930;top:1824;width:426;height:426" filled="f" strokecolor="olive" strokeweight=".25pt"/>
            <v:rect id="_x0000_s3127" style="position:absolute;left:9356;top:1824;width:425;height:426" filled="f" strokecolor="olive" strokeweight=".25pt"/>
            <v:rect id="_x0000_s3128" style="position:absolute;left:9781;top:1824;width:425;height:426" filled="f" strokecolor="olive" strokeweight=".25pt"/>
          </v:group>
          <v:group id="_x0000_s3129" style="position:absolute;left:1701;top:9214;width:8505;height:426;mso-position-horizontal-relative:page;mso-position-vertical-relative:page" coordorigin="1701,1824" coordsize="8505,426">
            <v:rect id="_x0000_s3130" style="position:absolute;left:1701;top:1824;width:425;height:426" filled="f" strokecolor="olive" strokeweight=".25pt"/>
            <v:rect id="_x0000_s3131" style="position:absolute;left:2126;top:1824;width:425;height:426" filled="f" strokecolor="olive" strokeweight=".25pt"/>
            <v:rect id="_x0000_s3132" style="position:absolute;left:2551;top:1824;width:426;height:426" filled="f" strokecolor="olive" strokeweight=".25pt"/>
            <v:rect id="_x0000_s3133" style="position:absolute;left:2977;top:1824;width:425;height:426" filled="f" strokecolor="olive" strokeweight=".25pt"/>
            <v:rect id="_x0000_s3134" style="position:absolute;left:3402;top:1824;width:425;height:426" filled="f" strokecolor="olive" strokeweight=".25pt"/>
            <v:rect id="_x0000_s3135" style="position:absolute;left:3827;top:1824;width:425;height:426" filled="f" strokecolor="olive" strokeweight=".25pt"/>
            <v:rect id="_x0000_s3136" style="position:absolute;left:4252;top:1824;width:426;height:426" filled="f" strokecolor="olive" strokeweight=".25pt"/>
            <v:rect id="_x0000_s3137" style="position:absolute;left:4678;top:1824;width:425;height:426" filled="f" strokecolor="olive" strokeweight=".25pt"/>
            <v:rect id="_x0000_s3138" style="position:absolute;left:5103;top:1824;width:425;height:426" filled="f" strokecolor="olive" strokeweight=".25pt"/>
            <v:rect id="_x0000_s3139" style="position:absolute;left:5528;top:1824;width:425;height:426" filled="f" strokecolor="olive" strokeweight=".25pt"/>
            <v:rect id="_x0000_s3140" style="position:absolute;left:5953;top:1824;width:426;height:426" filled="f" strokecolor="olive" strokeweight=".25pt"/>
            <v:rect id="_x0000_s3141" style="position:absolute;left:6379;top:1824;width:425;height:426" filled="f" strokecolor="olive" strokeweight=".25pt"/>
            <v:rect id="_x0000_s3142" style="position:absolute;left:6804;top:1824;width:425;height:426" filled="f" strokecolor="olive" strokeweight=".25pt"/>
            <v:rect id="_x0000_s3143" style="position:absolute;left:7229;top:1824;width:426;height:426" filled="f" strokecolor="olive" strokeweight=".25pt"/>
            <v:rect id="_x0000_s3144" style="position:absolute;left:7655;top:1824;width:425;height:426" filled="f" strokecolor="olive" strokeweight=".25pt"/>
            <v:rect id="_x0000_s3145" style="position:absolute;left:8080;top:1824;width:425;height:426" filled="f" strokecolor="olive" strokeweight=".25pt"/>
            <v:rect id="_x0000_s3146" style="position:absolute;left:8505;top:1824;width:425;height:426" filled="f" strokecolor="olive" strokeweight=".25pt"/>
            <v:rect id="_x0000_s3147" style="position:absolute;left:8930;top:1824;width:426;height:426" filled="f" strokecolor="olive" strokeweight=".25pt"/>
            <v:rect id="_x0000_s3148" style="position:absolute;left:9356;top:1824;width:425;height:426" filled="f" strokecolor="olive" strokeweight=".25pt"/>
            <v:rect id="_x0000_s3149" style="position:absolute;left:9781;top:1824;width:425;height:426" filled="f" strokecolor="olive" strokeweight=".25pt"/>
          </v:group>
          <v:group id="_x0000_s3150" style="position:absolute;left:1701;top:9886;width:8505;height:426;mso-position-horizontal-relative:page;mso-position-vertical-relative:page" coordorigin="1701,1824" coordsize="8505,426">
            <v:rect id="_x0000_s3151" style="position:absolute;left:1701;top:1824;width:425;height:426" filled="f" strokecolor="olive" strokeweight=".25pt"/>
            <v:rect id="_x0000_s3152" style="position:absolute;left:2126;top:1824;width:425;height:426" filled="f" strokecolor="olive" strokeweight=".25pt"/>
            <v:rect id="_x0000_s3153" style="position:absolute;left:2551;top:1824;width:426;height:426" filled="f" strokecolor="olive" strokeweight=".25pt"/>
            <v:rect id="_x0000_s3154" style="position:absolute;left:2977;top:1824;width:425;height:426" filled="f" strokecolor="olive" strokeweight=".25pt"/>
            <v:rect id="_x0000_s3155" style="position:absolute;left:3402;top:1824;width:425;height:426" filled="f" strokecolor="olive" strokeweight=".25pt"/>
            <v:rect id="_x0000_s3156" style="position:absolute;left:3827;top:1824;width:425;height:426" filled="f" strokecolor="olive" strokeweight=".25pt"/>
            <v:rect id="_x0000_s3157" style="position:absolute;left:4252;top:1824;width:426;height:426" filled="f" strokecolor="olive" strokeweight=".25pt"/>
            <v:rect id="_x0000_s3158" style="position:absolute;left:4678;top:1824;width:425;height:426" filled="f" strokecolor="olive" strokeweight=".25pt"/>
            <v:rect id="_x0000_s3159" style="position:absolute;left:5103;top:1824;width:425;height:426" filled="f" strokecolor="olive" strokeweight=".25pt"/>
            <v:rect id="_x0000_s3160" style="position:absolute;left:5528;top:1824;width:425;height:426" filled="f" strokecolor="olive" strokeweight=".25pt"/>
            <v:rect id="_x0000_s3161" style="position:absolute;left:5953;top:1824;width:426;height:426" filled="f" strokecolor="olive" strokeweight=".25pt"/>
            <v:rect id="_x0000_s3162" style="position:absolute;left:6379;top:1824;width:425;height:426" filled="f" strokecolor="olive" strokeweight=".25pt"/>
            <v:rect id="_x0000_s3163" style="position:absolute;left:6804;top:1824;width:425;height:426" filled="f" strokecolor="olive" strokeweight=".25pt"/>
            <v:rect id="_x0000_s3164" style="position:absolute;left:7229;top:1824;width:426;height:426" filled="f" strokecolor="olive" strokeweight=".25pt"/>
            <v:rect id="_x0000_s3165" style="position:absolute;left:7655;top:1824;width:425;height:426" filled="f" strokecolor="olive" strokeweight=".25pt"/>
            <v:rect id="_x0000_s3166" style="position:absolute;left:8080;top:1824;width:425;height:426" filled="f" strokecolor="olive" strokeweight=".25pt"/>
            <v:rect id="_x0000_s3167" style="position:absolute;left:8505;top:1824;width:425;height:426" filled="f" strokecolor="olive" strokeweight=".25pt"/>
            <v:rect id="_x0000_s3168" style="position:absolute;left:8930;top:1824;width:426;height:426" filled="f" strokecolor="olive" strokeweight=".25pt"/>
            <v:rect id="_x0000_s3169" style="position:absolute;left:9356;top:1824;width:425;height:426" filled="f" strokecolor="olive" strokeweight=".25pt"/>
            <v:rect id="_x0000_s3170" style="position:absolute;left:9781;top:1824;width:425;height:426" filled="f" strokecolor="olive" strokeweight=".25pt"/>
          </v:group>
          <v:group id="_x0000_s3171" style="position:absolute;left:1701;top:10558;width:8505;height:426;mso-position-horizontal-relative:page;mso-position-vertical-relative:page" coordorigin="1701,1824" coordsize="8505,426">
            <v:rect id="_x0000_s3172" style="position:absolute;left:1701;top:1824;width:425;height:426" filled="f" strokecolor="olive" strokeweight=".25pt"/>
            <v:rect id="_x0000_s3173" style="position:absolute;left:2126;top:1824;width:425;height:426" filled="f" strokecolor="olive" strokeweight=".25pt"/>
            <v:rect id="_x0000_s3174" style="position:absolute;left:2551;top:1824;width:426;height:426" filled="f" strokecolor="olive" strokeweight=".25pt"/>
            <v:rect id="_x0000_s3175" style="position:absolute;left:2977;top:1824;width:425;height:426" filled="f" strokecolor="olive" strokeweight=".25pt"/>
            <v:rect id="_x0000_s3176" style="position:absolute;left:3402;top:1824;width:425;height:426" filled="f" strokecolor="olive" strokeweight=".25pt"/>
            <v:rect id="_x0000_s3177" style="position:absolute;left:3827;top:1824;width:425;height:426" filled="f" strokecolor="olive" strokeweight=".25pt"/>
            <v:rect id="_x0000_s3178" style="position:absolute;left:4252;top:1824;width:426;height:426" filled="f" strokecolor="olive" strokeweight=".25pt"/>
            <v:rect id="_x0000_s3179" style="position:absolute;left:4678;top:1824;width:425;height:426" filled="f" strokecolor="olive" strokeweight=".25pt"/>
            <v:rect id="_x0000_s3180" style="position:absolute;left:5103;top:1824;width:425;height:426" filled="f" strokecolor="olive" strokeweight=".25pt"/>
            <v:rect id="_x0000_s3181" style="position:absolute;left:5528;top:1824;width:425;height:426" filled="f" strokecolor="olive" strokeweight=".25pt"/>
            <v:rect id="_x0000_s3182" style="position:absolute;left:5953;top:1824;width:426;height:426" filled="f" strokecolor="olive" strokeweight=".25pt"/>
            <v:rect id="_x0000_s3183" style="position:absolute;left:6379;top:1824;width:425;height:426" filled="f" strokecolor="olive" strokeweight=".25pt"/>
            <v:rect id="_x0000_s3184" style="position:absolute;left:6804;top:1824;width:425;height:426" filled="f" strokecolor="olive" strokeweight=".25pt"/>
            <v:rect id="_x0000_s3185" style="position:absolute;left:7229;top:1824;width:426;height:426" filled="f" strokecolor="olive" strokeweight=".25pt"/>
            <v:rect id="_x0000_s3186" style="position:absolute;left:7655;top:1824;width:425;height:426" filled="f" strokecolor="olive" strokeweight=".25pt"/>
            <v:rect id="_x0000_s3187" style="position:absolute;left:8080;top:1824;width:425;height:426" filled="f" strokecolor="olive" strokeweight=".25pt"/>
            <v:rect id="_x0000_s3188" style="position:absolute;left:8505;top:1824;width:425;height:426" filled="f" strokecolor="olive" strokeweight=".25pt"/>
            <v:rect id="_x0000_s3189" style="position:absolute;left:8930;top:1824;width:426;height:426" filled="f" strokecolor="olive" strokeweight=".25pt"/>
            <v:rect id="_x0000_s3190" style="position:absolute;left:9356;top:1824;width:425;height:426" filled="f" strokecolor="olive" strokeweight=".25pt"/>
            <v:rect id="_x0000_s3191" style="position:absolute;left:9781;top:1824;width:425;height:426" filled="f" strokecolor="olive" strokeweight=".25pt"/>
          </v:group>
          <v:group id="_x0000_s3192" style="position:absolute;left:1701;top:11230;width:8505;height:426;mso-position-horizontal-relative:page;mso-position-vertical-relative:page" coordorigin="1701,1824" coordsize="8505,426">
            <v:rect id="_x0000_s3193" style="position:absolute;left:1701;top:1824;width:425;height:426" filled="f" strokecolor="olive" strokeweight=".25pt"/>
            <v:rect id="_x0000_s3194" style="position:absolute;left:2126;top:1824;width:425;height:426" filled="f" strokecolor="olive" strokeweight=".25pt"/>
            <v:rect id="_x0000_s3195" style="position:absolute;left:2551;top:1824;width:426;height:426" filled="f" strokecolor="olive" strokeweight=".25pt"/>
            <v:rect id="_x0000_s3196" style="position:absolute;left:2977;top:1824;width:425;height:426" filled="f" strokecolor="olive" strokeweight=".25pt"/>
            <v:rect id="_x0000_s3197" style="position:absolute;left:3402;top:1824;width:425;height:426" filled="f" strokecolor="olive" strokeweight=".25pt"/>
            <v:rect id="_x0000_s3198" style="position:absolute;left:3827;top:1824;width:425;height:426" filled="f" strokecolor="olive" strokeweight=".25pt"/>
            <v:rect id="_x0000_s3199" style="position:absolute;left:4252;top:1824;width:426;height:426" filled="f" strokecolor="olive" strokeweight=".25pt"/>
            <v:rect id="_x0000_s3200" style="position:absolute;left:4678;top:1824;width:425;height:426" filled="f" strokecolor="olive" strokeweight=".25pt"/>
            <v:rect id="_x0000_s3201" style="position:absolute;left:5103;top:1824;width:425;height:426" filled="f" strokecolor="olive" strokeweight=".25pt"/>
            <v:rect id="_x0000_s3202" style="position:absolute;left:5528;top:1824;width:425;height:426" filled="f" strokecolor="olive" strokeweight=".25pt"/>
            <v:rect id="_x0000_s3203" style="position:absolute;left:5953;top:1824;width:426;height:426" filled="f" strokecolor="olive" strokeweight=".25pt"/>
            <v:rect id="_x0000_s3204" style="position:absolute;left:6379;top:1824;width:425;height:426" filled="f" strokecolor="olive" strokeweight=".25pt"/>
            <v:rect id="_x0000_s3205" style="position:absolute;left:6804;top:1824;width:425;height:426" filled="f" strokecolor="olive" strokeweight=".25pt"/>
            <v:rect id="_x0000_s3206" style="position:absolute;left:7229;top:1824;width:426;height:426" filled="f" strokecolor="olive" strokeweight=".25pt"/>
            <v:rect id="_x0000_s3207" style="position:absolute;left:7655;top:1824;width:425;height:426" filled="f" strokecolor="olive" strokeweight=".25pt"/>
            <v:rect id="_x0000_s3208" style="position:absolute;left:8080;top:1824;width:425;height:426" filled="f" strokecolor="olive" strokeweight=".25pt"/>
            <v:rect id="_x0000_s3209" style="position:absolute;left:8505;top:1824;width:425;height:426" filled="f" strokecolor="olive" strokeweight=".25pt"/>
            <v:rect id="_x0000_s3210" style="position:absolute;left:8930;top:1824;width:426;height:426" filled="f" strokecolor="olive" strokeweight=".25pt"/>
            <v:rect id="_x0000_s3211" style="position:absolute;left:9356;top:1824;width:425;height:426" filled="f" strokecolor="olive" strokeweight=".25pt"/>
            <v:rect id="_x0000_s3212" style="position:absolute;left:9781;top:1824;width:425;height:426" filled="f" strokecolor="olive" strokeweight=".25pt"/>
          </v:group>
          <v:group id="_x0000_s3213" style="position:absolute;left:1701;top:11902;width:8505;height:426;mso-position-horizontal-relative:page;mso-position-vertical-relative:page" coordorigin="1701,1824" coordsize="8505,426">
            <v:rect id="_x0000_s3214" style="position:absolute;left:1701;top:1824;width:425;height:426" filled="f" strokecolor="olive" strokeweight=".25pt"/>
            <v:rect id="_x0000_s3215" style="position:absolute;left:2126;top:1824;width:425;height:426" filled="f" strokecolor="olive" strokeweight=".25pt"/>
            <v:rect id="_x0000_s3216" style="position:absolute;left:2551;top:1824;width:426;height:426" filled="f" strokecolor="olive" strokeweight=".25pt"/>
            <v:rect id="_x0000_s3217" style="position:absolute;left:2977;top:1824;width:425;height:426" filled="f" strokecolor="olive" strokeweight=".25pt"/>
            <v:rect id="_x0000_s3218" style="position:absolute;left:3402;top:1824;width:425;height:426" filled="f" strokecolor="olive" strokeweight=".25pt"/>
            <v:rect id="_x0000_s3219" style="position:absolute;left:3827;top:1824;width:425;height:426" filled="f" strokecolor="olive" strokeweight=".25pt"/>
            <v:rect id="_x0000_s3220" style="position:absolute;left:4252;top:1824;width:426;height:426" filled="f" strokecolor="olive" strokeweight=".25pt"/>
            <v:rect id="_x0000_s3221" style="position:absolute;left:4678;top:1824;width:425;height:426" filled="f" strokecolor="olive" strokeweight=".25pt"/>
            <v:rect id="_x0000_s3222" style="position:absolute;left:5103;top:1824;width:425;height:426" filled="f" strokecolor="olive" strokeweight=".25pt"/>
            <v:rect id="_x0000_s3223" style="position:absolute;left:5528;top:1824;width:425;height:426" filled="f" strokecolor="olive" strokeweight=".25pt"/>
            <v:rect id="_x0000_s3224" style="position:absolute;left:5953;top:1824;width:426;height:426" filled="f" strokecolor="olive" strokeweight=".25pt"/>
            <v:rect id="_x0000_s3225" style="position:absolute;left:6379;top:1824;width:425;height:426" filled="f" strokecolor="olive" strokeweight=".25pt"/>
            <v:rect id="_x0000_s3226" style="position:absolute;left:6804;top:1824;width:425;height:426" filled="f" strokecolor="olive" strokeweight=".25pt"/>
            <v:rect id="_x0000_s3227" style="position:absolute;left:7229;top:1824;width:426;height:426" filled="f" strokecolor="olive" strokeweight=".25pt"/>
            <v:rect id="_x0000_s3228" style="position:absolute;left:7655;top:1824;width:425;height:426" filled="f" strokecolor="olive" strokeweight=".25pt"/>
            <v:rect id="_x0000_s3229" style="position:absolute;left:8080;top:1824;width:425;height:426" filled="f" strokecolor="olive" strokeweight=".25pt"/>
            <v:rect id="_x0000_s3230" style="position:absolute;left:8505;top:1824;width:425;height:426" filled="f" strokecolor="olive" strokeweight=".25pt"/>
            <v:rect id="_x0000_s3231" style="position:absolute;left:8930;top:1824;width:426;height:426" filled="f" strokecolor="olive" strokeweight=".25pt"/>
            <v:rect id="_x0000_s3232" style="position:absolute;left:9356;top:1824;width:425;height:426" filled="f" strokecolor="olive" strokeweight=".25pt"/>
            <v:rect id="_x0000_s3233" style="position:absolute;left:9781;top:1824;width:425;height:426" filled="f" strokecolor="olive" strokeweight=".25pt"/>
          </v:group>
          <v:group id="_x0000_s3234" style="position:absolute;left:1701;top:12573;width:8505;height:426;mso-position-horizontal-relative:page;mso-position-vertical-relative:page" coordorigin="1701,1824" coordsize="8505,426">
            <v:rect id="_x0000_s3235" style="position:absolute;left:1701;top:1824;width:425;height:426" filled="f" strokecolor="olive" strokeweight=".25pt"/>
            <v:rect id="_x0000_s3236" style="position:absolute;left:2126;top:1824;width:425;height:426" filled="f" strokecolor="olive" strokeweight=".25pt"/>
            <v:rect id="_x0000_s3237" style="position:absolute;left:2551;top:1824;width:426;height:426" filled="f" strokecolor="olive" strokeweight=".25pt"/>
            <v:rect id="_x0000_s3238" style="position:absolute;left:2977;top:1824;width:425;height:426" filled="f" strokecolor="olive" strokeweight=".25pt"/>
            <v:rect id="_x0000_s3239" style="position:absolute;left:3402;top:1824;width:425;height:426" filled="f" strokecolor="olive" strokeweight=".25pt"/>
            <v:rect id="_x0000_s3240" style="position:absolute;left:3827;top:1824;width:425;height:426" filled="f" strokecolor="olive" strokeweight=".25pt"/>
            <v:rect id="_x0000_s3241" style="position:absolute;left:4252;top:1824;width:426;height:426" filled="f" strokecolor="olive" strokeweight=".25pt"/>
            <v:rect id="_x0000_s3242" style="position:absolute;left:4678;top:1824;width:425;height:426" filled="f" strokecolor="olive" strokeweight=".25pt"/>
            <v:rect id="_x0000_s3243" style="position:absolute;left:5103;top:1824;width:425;height:426" filled="f" strokecolor="olive" strokeweight=".25pt"/>
            <v:rect id="_x0000_s3244" style="position:absolute;left:5528;top:1824;width:425;height:426" filled="f" strokecolor="olive" strokeweight=".25pt"/>
            <v:rect id="_x0000_s3245" style="position:absolute;left:5953;top:1824;width:426;height:426" filled="f" strokecolor="olive" strokeweight=".25pt"/>
            <v:rect id="_x0000_s3246" style="position:absolute;left:6379;top:1824;width:425;height:426" filled="f" strokecolor="olive" strokeweight=".25pt"/>
            <v:rect id="_x0000_s3247" style="position:absolute;left:6804;top:1824;width:425;height:426" filled="f" strokecolor="olive" strokeweight=".25pt"/>
            <v:rect id="_x0000_s3248" style="position:absolute;left:7229;top:1824;width:426;height:426" filled="f" strokecolor="olive" strokeweight=".25pt"/>
            <v:rect id="_x0000_s3249" style="position:absolute;left:7655;top:1824;width:425;height:426" filled="f" strokecolor="olive" strokeweight=".25pt"/>
            <v:rect id="_x0000_s3250" style="position:absolute;left:8080;top:1824;width:425;height:426" filled="f" strokecolor="olive" strokeweight=".25pt"/>
            <v:rect id="_x0000_s3251" style="position:absolute;left:8505;top:1824;width:425;height:426" filled="f" strokecolor="olive" strokeweight=".25pt"/>
            <v:rect id="_x0000_s3252" style="position:absolute;left:8930;top:1824;width:426;height:426" filled="f" strokecolor="olive" strokeweight=".25pt"/>
            <v:rect id="_x0000_s3253" style="position:absolute;left:9356;top:1824;width:425;height:426" filled="f" strokecolor="olive" strokeweight=".25pt"/>
            <v:rect id="_x0000_s3254" style="position:absolute;left:9781;top:1824;width:425;height:426" filled="f" strokecolor="olive" strokeweight=".25pt"/>
          </v:group>
          <v:group id="_x0000_s3255" style="position:absolute;left:1701;top:13245;width:8505;height:426;mso-position-horizontal-relative:page;mso-position-vertical-relative:page" coordorigin="1701,1824" coordsize="8505,426">
            <v:rect id="_x0000_s3256" style="position:absolute;left:1701;top:1824;width:425;height:426" filled="f" strokecolor="olive" strokeweight=".25pt"/>
            <v:rect id="_x0000_s3257" style="position:absolute;left:2126;top:1824;width:425;height:426" filled="f" strokecolor="olive" strokeweight=".25pt"/>
            <v:rect id="_x0000_s3258" style="position:absolute;left:2551;top:1824;width:426;height:426" filled="f" strokecolor="olive" strokeweight=".25pt"/>
            <v:rect id="_x0000_s3259" style="position:absolute;left:2977;top:1824;width:425;height:426" filled="f" strokecolor="olive" strokeweight=".25pt"/>
            <v:rect id="_x0000_s3260" style="position:absolute;left:3402;top:1824;width:425;height:426" filled="f" strokecolor="olive" strokeweight=".25pt"/>
            <v:rect id="_x0000_s3261" style="position:absolute;left:3827;top:1824;width:425;height:426" filled="f" strokecolor="olive" strokeweight=".25pt"/>
            <v:rect id="_x0000_s3262" style="position:absolute;left:4252;top:1824;width:426;height:426" filled="f" strokecolor="olive" strokeweight=".25pt"/>
            <v:rect id="_x0000_s3263" style="position:absolute;left:4678;top:1824;width:425;height:426" filled="f" strokecolor="olive" strokeweight=".25pt"/>
            <v:rect id="_x0000_s3264" style="position:absolute;left:5103;top:1824;width:425;height:426" filled="f" strokecolor="olive" strokeweight=".25pt"/>
            <v:rect id="_x0000_s3265" style="position:absolute;left:5528;top:1824;width:425;height:426" filled="f" strokecolor="olive" strokeweight=".25pt"/>
            <v:rect id="_x0000_s3266" style="position:absolute;left:5953;top:1824;width:426;height:426" filled="f" strokecolor="olive" strokeweight=".25pt"/>
            <v:rect id="_x0000_s3267" style="position:absolute;left:6379;top:1824;width:425;height:426" filled="f" strokecolor="olive" strokeweight=".25pt"/>
            <v:rect id="_x0000_s3268" style="position:absolute;left:6804;top:1824;width:425;height:426" filled="f" strokecolor="olive" strokeweight=".25pt"/>
            <v:rect id="_x0000_s3269" style="position:absolute;left:7229;top:1824;width:426;height:426" filled="f" strokecolor="olive" strokeweight=".25pt"/>
            <v:rect id="_x0000_s3270" style="position:absolute;left:7655;top:1824;width:425;height:426" filled="f" strokecolor="olive" strokeweight=".25pt"/>
            <v:rect id="_x0000_s3271" style="position:absolute;left:8080;top:1824;width:425;height:426" filled="f" strokecolor="olive" strokeweight=".25pt"/>
            <v:rect id="_x0000_s3272" style="position:absolute;left:8505;top:1824;width:425;height:426" filled="f" strokecolor="olive" strokeweight=".25pt"/>
            <v:rect id="_x0000_s3273" style="position:absolute;left:8930;top:1824;width:426;height:426" filled="f" strokecolor="olive" strokeweight=".25pt"/>
            <v:rect id="_x0000_s3274" style="position:absolute;left:9356;top:1824;width:425;height:426" filled="f" strokecolor="olive" strokeweight=".25pt"/>
            <v:rect id="_x0000_s3275" style="position:absolute;left:9781;top:1824;width:425;height:426" filled="f" strokecolor="olive" strokeweight=".25pt"/>
          </v:group>
          <v:group id="_x0000_s3276" style="position:absolute;left:1701;top:13917;width:8505;height:426;mso-position-horizontal-relative:page;mso-position-vertical-relative:page" coordorigin="1701,1824" coordsize="8505,426">
            <v:rect id="_x0000_s3277" style="position:absolute;left:1701;top:1824;width:425;height:426" filled="f" strokecolor="olive" strokeweight=".25pt"/>
            <v:rect id="_x0000_s3278" style="position:absolute;left:2126;top:1824;width:425;height:426" filled="f" strokecolor="olive" strokeweight=".25pt"/>
            <v:rect id="_x0000_s3279" style="position:absolute;left:2551;top:1824;width:426;height:426" filled="f" strokecolor="olive" strokeweight=".25pt"/>
            <v:rect id="_x0000_s3280" style="position:absolute;left:2977;top:1824;width:425;height:426" filled="f" strokecolor="olive" strokeweight=".25pt"/>
            <v:rect id="_x0000_s3281" style="position:absolute;left:3402;top:1824;width:425;height:426" filled="f" strokecolor="olive" strokeweight=".25pt"/>
            <v:rect id="_x0000_s3282" style="position:absolute;left:3827;top:1824;width:425;height:426" filled="f" strokecolor="olive" strokeweight=".25pt"/>
            <v:rect id="_x0000_s3283" style="position:absolute;left:4252;top:1824;width:426;height:426" filled="f" strokecolor="olive" strokeweight=".25pt"/>
            <v:rect id="_x0000_s3284" style="position:absolute;left:4678;top:1824;width:425;height:426" filled="f" strokecolor="olive" strokeweight=".25pt"/>
            <v:rect id="_x0000_s3285" style="position:absolute;left:5103;top:1824;width:425;height:426" filled="f" strokecolor="olive" strokeweight=".25pt"/>
            <v:rect id="_x0000_s3286" style="position:absolute;left:5528;top:1824;width:425;height:426" filled="f" strokecolor="olive" strokeweight=".25pt"/>
            <v:rect id="_x0000_s3287" style="position:absolute;left:5953;top:1824;width:426;height:426" filled="f" strokecolor="olive" strokeweight=".25pt"/>
            <v:rect id="_x0000_s3288" style="position:absolute;left:6379;top:1824;width:425;height:426" filled="f" strokecolor="olive" strokeweight=".25pt"/>
            <v:rect id="_x0000_s3289" style="position:absolute;left:6804;top:1824;width:425;height:426" filled="f" strokecolor="olive" strokeweight=".25pt"/>
            <v:rect id="_x0000_s3290" style="position:absolute;left:7229;top:1824;width:426;height:426" filled="f" strokecolor="olive" strokeweight=".25pt"/>
            <v:rect id="_x0000_s3291" style="position:absolute;left:7655;top:1824;width:425;height:426" filled="f" strokecolor="olive" strokeweight=".25pt"/>
            <v:rect id="_x0000_s3292" style="position:absolute;left:8080;top:1824;width:425;height:426" filled="f" strokecolor="olive" strokeweight=".25pt"/>
            <v:rect id="_x0000_s3293" style="position:absolute;left:8505;top:1824;width:425;height:426" filled="f" strokecolor="olive" strokeweight=".25pt"/>
            <v:rect id="_x0000_s3294" style="position:absolute;left:8930;top:1824;width:426;height:426" filled="f" strokecolor="olive" strokeweight=".25pt"/>
            <v:rect id="_x0000_s3295" style="position:absolute;left:9356;top:1824;width:425;height:426" filled="f" strokecolor="olive" strokeweight=".25pt"/>
            <v:rect id="_x0000_s3296" style="position:absolute;left:9781;top:1824;width:425;height:426" filled="f" strokecolor="olive" strokeweight=".25pt"/>
          </v:group>
          <v:group id="_x0000_s3297" style="position:absolute;left:1701;top:14589;width:8505;height:426;mso-position-horizontal-relative:page;mso-position-vertical-relative:page" coordorigin="1701,1824" coordsize="8505,426">
            <v:rect id="_x0000_s3298" style="position:absolute;left:1701;top:1824;width:425;height:426" filled="f" strokecolor="olive" strokeweight=".25pt"/>
            <v:rect id="_x0000_s3299" style="position:absolute;left:2126;top:1824;width:425;height:426" filled="f" strokecolor="olive" strokeweight=".25pt"/>
            <v:rect id="_x0000_s3300" style="position:absolute;left:2551;top:1824;width:426;height:426" filled="f" strokecolor="olive" strokeweight=".25pt"/>
            <v:rect id="_x0000_s3301" style="position:absolute;left:2977;top:1824;width:425;height:426" filled="f" strokecolor="olive" strokeweight=".25pt"/>
            <v:rect id="_x0000_s3302" style="position:absolute;left:3402;top:1824;width:425;height:426" filled="f" strokecolor="olive" strokeweight=".25pt"/>
            <v:rect id="_x0000_s3303" style="position:absolute;left:3827;top:1824;width:425;height:426" filled="f" strokecolor="olive" strokeweight=".25pt"/>
            <v:rect id="_x0000_s3304" style="position:absolute;left:4252;top:1824;width:426;height:426" filled="f" strokecolor="olive" strokeweight=".25pt"/>
            <v:rect id="_x0000_s3305" style="position:absolute;left:4678;top:1824;width:425;height:426" filled="f" strokecolor="olive" strokeweight=".25pt"/>
            <v:rect id="_x0000_s3306" style="position:absolute;left:5103;top:1824;width:425;height:426" filled="f" strokecolor="olive" strokeweight=".25pt"/>
            <v:rect id="_x0000_s3307" style="position:absolute;left:5528;top:1824;width:425;height:426" filled="f" strokecolor="olive" strokeweight=".25pt"/>
            <v:rect id="_x0000_s3308" style="position:absolute;left:5953;top:1824;width:426;height:426" filled="f" strokecolor="olive" strokeweight=".25pt"/>
            <v:rect id="_x0000_s3309" style="position:absolute;left:6379;top:1824;width:425;height:426" filled="f" strokecolor="olive" strokeweight=".25pt"/>
            <v:rect id="_x0000_s3310" style="position:absolute;left:6804;top:1824;width:425;height:426" filled="f" strokecolor="olive" strokeweight=".25pt"/>
            <v:rect id="_x0000_s3311" style="position:absolute;left:7229;top:1824;width:426;height:426" filled="f" strokecolor="olive" strokeweight=".25pt"/>
            <v:rect id="_x0000_s3312" style="position:absolute;left:7655;top:1824;width:425;height:426" filled="f" strokecolor="olive" strokeweight=".25pt"/>
            <v:rect id="_x0000_s3313" style="position:absolute;left:8080;top:1824;width:425;height:426" filled="f" strokecolor="olive" strokeweight=".25pt"/>
            <v:rect id="_x0000_s3314" style="position:absolute;left:8505;top:1824;width:425;height:426" filled="f" strokecolor="olive" strokeweight=".25pt"/>
            <v:rect id="_x0000_s3315" style="position:absolute;left:8930;top:1824;width:426;height:426" filled="f" strokecolor="olive" strokeweight=".25pt"/>
            <v:rect id="_x0000_s3316" style="position:absolute;left:9356;top:1824;width:425;height:426" filled="f" strokecolor="olive" strokeweight=".25pt"/>
            <v:rect id="_x0000_s3317" style="position:absolute;left:9781;top:1824;width:425;height:426" filled="f" strokecolor="olive" strokeweight=".25pt"/>
          </v:group>
        </v:group>
      </w:pict>
    </w:r>
    <w:r w:rsidR="00D648D8" w:rsidRPr="00D648D8">
      <w:rPr>
        <w:rFonts w:ascii="ＭＳ Ｐゴシック" w:eastAsia="ＭＳ Ｐゴシック" w:hAnsi="ＭＳ Ｐゴシック" w:hint="eastAsia"/>
        <w:noProof/>
        <w:szCs w:val="21"/>
        <w:lang w:bidi="ar-SA"/>
      </w:rPr>
      <w:t>作文</w:t>
    </w:r>
    <w:r w:rsidR="00854299" w:rsidRPr="00D648D8">
      <w:rPr>
        <w:rFonts w:ascii="ＭＳ Ｐゴシック" w:eastAsia="ＭＳ Ｐゴシック" w:hAnsi="ＭＳ Ｐゴシック" w:hint="eastAsia"/>
        <w:noProof/>
        <w:szCs w:val="21"/>
        <w:lang w:bidi="ar-SA"/>
      </w:rPr>
      <w:t>用紙</w:t>
    </w:r>
    <w:r w:rsidR="0065164F">
      <w:rPr>
        <w:rFonts w:ascii="ＭＳ Ｐゴシック" w:eastAsia="ＭＳ Ｐゴシック" w:hAnsi="ＭＳ Ｐゴシック" w:hint="eastAsia"/>
        <w:noProof/>
        <w:szCs w:val="21"/>
        <w:lang w:bidi="ar-SA"/>
      </w:rPr>
      <w:t xml:space="preserve">　</w:t>
    </w:r>
    <w:r w:rsidR="00854299" w:rsidRPr="0065164F">
      <w:rPr>
        <w:rFonts w:ascii="ＭＳ Ｐゴシック" w:eastAsia="ＭＳ Ｐゴシック" w:hAnsi="ＭＳ Ｐゴシック" w:hint="eastAsia"/>
        <w:noProof/>
        <w:sz w:val="18"/>
        <w:szCs w:val="18"/>
        <w:lang w:bidi="ar-SA"/>
      </w:rPr>
      <w:t>（横浜市磯子区</w:t>
    </w:r>
    <w:r w:rsidR="0065164F">
      <w:rPr>
        <w:rFonts w:ascii="ＭＳ Ｐゴシック" w:eastAsia="ＭＳ Ｐゴシック" w:hAnsi="ＭＳ Ｐゴシック" w:hint="eastAsia"/>
        <w:noProof/>
        <w:sz w:val="18"/>
        <w:szCs w:val="18"/>
        <w:lang w:bidi="ar-SA"/>
      </w:rPr>
      <w:t xml:space="preserve">　</w:t>
    </w:r>
    <w:r>
      <w:rPr>
        <w:rFonts w:ascii="ＭＳ Ｐゴシック" w:eastAsia="ＭＳ Ｐゴシック" w:hAnsi="ＭＳ Ｐゴシック" w:hint="eastAsia"/>
        <w:noProof/>
        <w:sz w:val="18"/>
        <w:szCs w:val="18"/>
        <w:lang w:bidi="ar-SA"/>
      </w:rPr>
      <w:t>いそご区民活動支援センター業務</w:t>
    </w:r>
    <w:bookmarkStart w:id="0" w:name="_GoBack"/>
    <w:bookmarkEnd w:id="0"/>
    <w:r w:rsidR="003A632B">
      <w:rPr>
        <w:rFonts w:ascii="ＭＳ Ｐゴシック" w:eastAsia="ＭＳ Ｐゴシック" w:hAnsi="ＭＳ Ｐゴシック" w:hint="eastAsia"/>
        <w:noProof/>
        <w:sz w:val="18"/>
        <w:szCs w:val="18"/>
        <w:lang w:bidi="ar-SA"/>
      </w:rPr>
      <w:t xml:space="preserve">　会計年度任用職員</w:t>
    </w:r>
    <w:r w:rsidR="00854299" w:rsidRPr="0065164F">
      <w:rPr>
        <w:rFonts w:ascii="ＭＳ Ｐゴシック" w:eastAsia="ＭＳ Ｐゴシック" w:hAnsi="ＭＳ Ｐゴシック" w:hint="eastAsia"/>
        <w:noProof/>
        <w:sz w:val="18"/>
        <w:szCs w:val="18"/>
        <w:lang w:bidi="ar-SA"/>
      </w:rPr>
      <w:t xml:space="preserve">　選考用）</w:t>
    </w:r>
  </w:p>
  <w:p w:rsidR="00BC5917" w:rsidRPr="003A4A8B" w:rsidRDefault="00F443DA">
    <w:pPr>
      <w:pStyle w:val="a3"/>
      <w:rPr>
        <w:rFonts w:ascii="ＭＳ Ｐゴシック" w:eastAsia="ＭＳ Ｐゴシック" w:hAnsi="ＭＳ Ｐゴシック"/>
        <w:sz w:val="18"/>
        <w:szCs w:val="18"/>
      </w:rPr>
    </w:pPr>
    <w:r w:rsidRPr="003A632B">
      <w:rPr>
        <w:rFonts w:ascii="ＭＳ Ｐゴシック" w:eastAsia="ＭＳ Ｐゴシック" w:hAnsi="ＭＳ Ｐゴシック" w:hint="eastAsia"/>
        <w:sz w:val="16"/>
        <w:szCs w:val="16"/>
      </w:rPr>
      <w:t>「</w:t>
    </w:r>
    <w:r w:rsidR="00804637" w:rsidRPr="00804637">
      <w:rPr>
        <w:rFonts w:ascii="游明朝" w:hAnsi="游明朝" w:hint="eastAsia"/>
        <w:sz w:val="14"/>
        <w:szCs w:val="14"/>
      </w:rPr>
      <w:t>区民活動の支援とは具体的に何をするべきか。そこで自分のどんな強みが生かせるか</w:t>
    </w:r>
    <w:r w:rsidR="003A4A8B" w:rsidRPr="003A632B">
      <w:rPr>
        <w:rFonts w:ascii="ＭＳ Ｐゴシック" w:eastAsia="ＭＳ Ｐゴシック" w:hAnsi="ＭＳ Ｐゴシック" w:hint="eastAsia"/>
        <w:sz w:val="16"/>
        <w:szCs w:val="16"/>
      </w:rPr>
      <w:t>」</w:t>
    </w:r>
    <w:r w:rsidR="003A632B" w:rsidRPr="003A632B">
      <w:rPr>
        <w:rFonts w:ascii="ＭＳ Ｐゴシック" w:eastAsia="ＭＳ Ｐゴシック" w:hAnsi="ＭＳ Ｐゴシック" w:hint="eastAsia"/>
        <w:sz w:val="16"/>
        <w:szCs w:val="16"/>
      </w:rPr>
      <w:t xml:space="preserve">　（氏名：</w:t>
    </w:r>
    <w:r w:rsidR="003A632B">
      <w:rPr>
        <w:rFonts w:ascii="ＭＳ Ｐゴシック" w:eastAsia="ＭＳ Ｐゴシック" w:hAnsi="ＭＳ Ｐゴシック" w:hint="eastAsia"/>
        <w:sz w:val="16"/>
        <w:szCs w:val="16"/>
      </w:rPr>
      <w:t xml:space="preserve">　　　　　　　　　　　　　　　　　</w:t>
    </w:r>
    <w:r w:rsidR="003A632B" w:rsidRPr="003A632B">
      <w:rPr>
        <w:rFonts w:ascii="ＭＳ Ｐゴシック" w:eastAsia="ＭＳ Ｐゴシック" w:hAnsi="ＭＳ Ｐゴシック" w:hint="eastAsia"/>
        <w:sz w:val="16"/>
        <w:szCs w:val="16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69" w:rsidRDefault="00873E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19" fill="f" fillcolor="white" strokecolor="green">
      <v:fill color="white" on="f"/>
      <v:stroke color="green" weight="1.5pt"/>
      <v:textbox inset="5.85pt,.7pt,5.85pt,.7pt"/>
      <o:colormru v:ext="edit" colors="#c60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E58"/>
    <w:rsid w:val="000009FA"/>
    <w:rsid w:val="000114AD"/>
    <w:rsid w:val="00093824"/>
    <w:rsid w:val="000C2215"/>
    <w:rsid w:val="0014778F"/>
    <w:rsid w:val="00166BB9"/>
    <w:rsid w:val="001C7989"/>
    <w:rsid w:val="001D7A70"/>
    <w:rsid w:val="0029547E"/>
    <w:rsid w:val="003A4A8B"/>
    <w:rsid w:val="003A632B"/>
    <w:rsid w:val="003D0D27"/>
    <w:rsid w:val="00421064"/>
    <w:rsid w:val="004A6C95"/>
    <w:rsid w:val="00522227"/>
    <w:rsid w:val="00576EF1"/>
    <w:rsid w:val="00596427"/>
    <w:rsid w:val="005B3E10"/>
    <w:rsid w:val="0065164F"/>
    <w:rsid w:val="00675602"/>
    <w:rsid w:val="007A3CA3"/>
    <w:rsid w:val="00804637"/>
    <w:rsid w:val="00815773"/>
    <w:rsid w:val="00816134"/>
    <w:rsid w:val="00846212"/>
    <w:rsid w:val="00854299"/>
    <w:rsid w:val="00873E69"/>
    <w:rsid w:val="00893B92"/>
    <w:rsid w:val="00903DEB"/>
    <w:rsid w:val="00954279"/>
    <w:rsid w:val="00985997"/>
    <w:rsid w:val="009D23D5"/>
    <w:rsid w:val="00A2248C"/>
    <w:rsid w:val="00A53333"/>
    <w:rsid w:val="00AF4CD2"/>
    <w:rsid w:val="00BB0E58"/>
    <w:rsid w:val="00BC5917"/>
    <w:rsid w:val="00BF0638"/>
    <w:rsid w:val="00C242E3"/>
    <w:rsid w:val="00C52135"/>
    <w:rsid w:val="00CC35B5"/>
    <w:rsid w:val="00CF4FB3"/>
    <w:rsid w:val="00CF513F"/>
    <w:rsid w:val="00D141ED"/>
    <w:rsid w:val="00D34B8B"/>
    <w:rsid w:val="00D55657"/>
    <w:rsid w:val="00D648D8"/>
    <w:rsid w:val="00D91809"/>
    <w:rsid w:val="00E93B9C"/>
    <w:rsid w:val="00EA12F5"/>
    <w:rsid w:val="00F443DA"/>
    <w:rsid w:val="00F66184"/>
    <w:rsid w:val="00FC0B1A"/>
    <w:rsid w:val="00FC265A"/>
    <w:rsid w:val="00FC5739"/>
    <w:rsid w:val="00FD5C6F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9" fill="f" fillcolor="white" strokecolor="green">
      <v:fill color="white" on="f"/>
      <v:stroke color="green" weight="1.5pt"/>
      <v:textbox inset="5.85pt,.7pt,5.85pt,.7pt"/>
      <o:colormru v:ext="edit" colors="#c60"/>
    </o:shapedefaults>
    <o:shapelayout v:ext="edit">
      <o:idmap v:ext="edit" data="1"/>
    </o:shapelayout>
  </w:shapeDefaults>
  <w:decimalSymbol w:val="."/>
  <w:listSeparator w:val=","/>
  <w14:docId w14:val="3DB89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  <w:lang w:bidi="ar-SA"/>
    </w:rPr>
  </w:style>
  <w:style w:type="character" w:styleId="a5">
    <w:name w:val="page number"/>
    <w:basedOn w:val="a0"/>
    <w:rsid w:val="0057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9983;&#28079;&#23398;~1\LOCALS~1\Temp\TCDB.tmp\&#35542;&#25991;&#29992;&#32025;&#65288;&#27178;&#26360;&#1236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論文用紙（横書き）.dot</Template>
  <TotalTime>0</TotalTime>
  <Pages>2</Pages>
  <Words>4</Words>
  <Characters>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2005-03-11T14:35:00Z</cp:lastPrinted>
  <dcterms:created xsi:type="dcterms:W3CDTF">2021-01-05T02:22:00Z</dcterms:created>
  <dcterms:modified xsi:type="dcterms:W3CDTF">2024-10-22T01:41:00Z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TC012246071041</vt:lpwstr>
  </property>
</Properties>
</file>