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8AF8" w14:textId="5E196E4F" w:rsidR="00D344CD" w:rsidRDefault="00D344CD">
      <w:pPr>
        <w:widowControl/>
        <w:jc w:val="left"/>
        <w:rPr>
          <w:szCs w:val="21"/>
        </w:rPr>
      </w:pPr>
    </w:p>
    <w:sectPr w:rsidR="00D344CD" w:rsidSect="00811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11D06" w14:textId="77777777" w:rsidR="0004139C" w:rsidRDefault="0004139C" w:rsidP="00811C1C">
      <w:r>
        <w:separator/>
      </w:r>
    </w:p>
  </w:endnote>
  <w:endnote w:type="continuationSeparator" w:id="0">
    <w:p w14:paraId="3265528E" w14:textId="77777777" w:rsidR="0004139C" w:rsidRDefault="0004139C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7E87" w14:textId="77777777" w:rsidR="00B831AC" w:rsidRDefault="00B831A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EA0D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8B0EBA5" wp14:editId="364D1C71">
              <wp:simplePos x="0" y="0"/>
              <wp:positionH relativeFrom="margin">
                <wp:align>right</wp:align>
              </wp:positionH>
              <wp:positionV relativeFrom="page">
                <wp:posOffset>10193655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36D423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0EBA5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374.15pt;margin-top:802.65pt;width:425.35pt;height:21pt;z-index:2517053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" filled="f" stroked="f" strokeweight=".5pt">
              <v:textbox>
                <w:txbxContent>
                  <w:p w14:paraId="1636D423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365E" w14:textId="77777777" w:rsidR="00B831AC" w:rsidRDefault="00B831A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8BD0" w14:textId="77777777" w:rsidR="0004139C" w:rsidRDefault="0004139C" w:rsidP="00811C1C">
      <w:r>
        <w:separator/>
      </w:r>
    </w:p>
  </w:footnote>
  <w:footnote w:type="continuationSeparator" w:id="0">
    <w:p w14:paraId="7EB2E752" w14:textId="77777777" w:rsidR="0004139C" w:rsidRDefault="0004139C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94B3" w14:textId="77777777" w:rsidR="00B831AC" w:rsidRDefault="00B831AC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63CF" w14:textId="77777777" w:rsidR="00675223" w:rsidRDefault="00675223" w:rsidP="00811C1C">
    <w:pPr>
      <w:pStyle w:val="af1"/>
      <w:rPr>
        <w:noProof/>
      </w:rPr>
    </w:pPr>
  </w:p>
  <w:p w14:paraId="0D81C243" w14:textId="77777777" w:rsidR="00672F13" w:rsidRDefault="00672F13" w:rsidP="00B3053D">
    <w:pPr>
      <w:pStyle w:val="af1"/>
      <w:rPr>
        <w:rFonts w:ascii="ＭＳ Ｐゴシック" w:eastAsia="ＭＳ Ｐゴシック" w:hAnsi="ＭＳ Ｐゴシック"/>
        <w:sz w:val="22"/>
      </w:rPr>
    </w:pPr>
  </w:p>
  <w:p w14:paraId="46063172" w14:textId="77777777" w:rsidR="00BF5459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43CED4FA" wp14:editId="70CD5482">
              <wp:simplePos x="0" y="0"/>
              <wp:positionH relativeFrom="column">
                <wp:posOffset>4513516</wp:posOffset>
              </wp:positionH>
              <wp:positionV relativeFrom="paragraph">
                <wp:posOffset>70485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48EC7F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CED4FA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355.4pt;margin-top:5.55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" filled="f" stroked="f" strokeweight=".5pt">
              <v:textbox>
                <w:txbxContent>
                  <w:p w14:paraId="4748EC7F" w14:textId="77777777"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02FE954" wp14:editId="1916F6C9">
              <wp:simplePos x="0" y="0"/>
              <wp:positionH relativeFrom="margin">
                <wp:align>right</wp:align>
              </wp:positionH>
              <wp:positionV relativeFrom="paragraph">
                <wp:posOffset>85869</wp:posOffset>
              </wp:positionV>
              <wp:extent cx="829875" cy="59935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875" cy="599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54F5A" id="正方形/長方形 2" o:spid="_x0000_s1026" style="position:absolute;left:0;text-align:left;margin-left:14.15pt;margin-top:6.75pt;width:65.35pt;height:47.2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" strokecolor="#243f60 [1604]" strokeweight=".5pt">
              <w10:wrap anchorx="margin"/>
            </v:rect>
          </w:pict>
        </mc:Fallback>
      </mc:AlternateContent>
    </w:r>
    <w:r w:rsidR="00B831AC">
      <w:rPr>
        <w:rFonts w:ascii="ＭＳ Ｐゴシック" w:eastAsia="ＭＳ Ｐゴシック" w:hAnsi="ＭＳ Ｐゴシック" w:hint="eastAsia"/>
        <w:noProof/>
        <w:sz w:val="22"/>
      </w:rPr>
      <w:t>保土ケ谷</w:t>
    </w:r>
    <w:r w:rsidR="00D344CD">
      <w:rPr>
        <w:rFonts w:ascii="ＭＳ Ｐゴシック" w:eastAsia="ＭＳ Ｐゴシック" w:hAnsi="ＭＳ Ｐゴシック" w:hint="eastAsia"/>
        <w:sz w:val="22"/>
      </w:rPr>
      <w:t>区・</w:t>
    </w:r>
    <w:r w:rsidRPr="00F702DF">
      <w:rPr>
        <w:rFonts w:ascii="ＭＳ Ｐゴシック" w:eastAsia="ＭＳ Ｐゴシック" w:hAnsi="ＭＳ Ｐゴシック"/>
        <w:sz w:val="22"/>
      </w:rPr>
      <w:t>会計年度任用職員</w:t>
    </w:r>
    <w:r w:rsidR="00D344CD">
      <w:rPr>
        <w:rFonts w:ascii="ＭＳ Ｐゴシック" w:eastAsia="ＭＳ Ｐゴシック" w:hAnsi="ＭＳ Ｐゴシック" w:hint="eastAsia"/>
        <w:sz w:val="22"/>
      </w:rPr>
      <w:t xml:space="preserve">　作</w:t>
    </w:r>
    <w:r>
      <w:rPr>
        <w:rFonts w:ascii="ＭＳ Ｐゴシック" w:eastAsia="ＭＳ Ｐゴシック" w:hAnsi="ＭＳ Ｐゴシック" w:hint="eastAsia"/>
        <w:sz w:val="22"/>
      </w:rPr>
      <w:t>文</w:t>
    </w:r>
    <w:r w:rsidRPr="00F702DF">
      <w:rPr>
        <w:rFonts w:ascii="ＭＳ Ｐゴシック" w:eastAsia="ＭＳ Ｐゴシック" w:hAnsi="ＭＳ Ｐゴシック"/>
        <w:sz w:val="22"/>
      </w:rPr>
      <w:t>選考</w:t>
    </w:r>
    <w:r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14:paraId="76A3C996" w14:textId="77777777" w:rsidR="00BF5459" w:rsidRPr="00D344CD" w:rsidRDefault="00BF5459" w:rsidP="00D344CD">
    <w:pPr>
      <w:pStyle w:val="af1"/>
      <w:rPr>
        <w:rFonts w:ascii="ＭＳ Ｐゴシック" w:eastAsia="ＭＳ Ｐゴシック" w:hAnsi="ＭＳ Ｐゴシック"/>
        <w:sz w:val="22"/>
      </w:rPr>
    </w:pPr>
  </w:p>
  <w:p w14:paraId="187ECD15" w14:textId="356DE00A" w:rsidR="004E4A6C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職名：</w:t>
    </w:r>
    <w:r w:rsidR="00ED2C4F">
      <w:rPr>
        <w:rFonts w:ascii="ＭＳ Ｐゴシック" w:eastAsia="ＭＳ Ｐゴシック" w:hAnsi="ＭＳ Ｐゴシック" w:hint="eastAsia"/>
        <w:sz w:val="22"/>
      </w:rPr>
      <w:t>会計年度</w:t>
    </w:r>
    <w:r w:rsidR="004E4A6C">
      <w:rPr>
        <w:rFonts w:ascii="ＭＳ Ｐゴシック" w:eastAsia="ＭＳ Ｐゴシック" w:hAnsi="ＭＳ Ｐゴシック" w:hint="eastAsia"/>
        <w:sz w:val="22"/>
      </w:rPr>
      <w:t>職員（保土ケ谷土木事務所）</w:t>
    </w:r>
    <w:r w:rsidR="00ED2C4F">
      <w:rPr>
        <w:rFonts w:ascii="ＭＳ Ｐゴシック" w:eastAsia="ＭＳ Ｐゴシック" w:hAnsi="ＭＳ Ｐゴシック" w:hint="eastAsia"/>
        <w:sz w:val="22"/>
      </w:rPr>
      <w:t>パトロールカー運転等</w:t>
    </w:r>
  </w:p>
  <w:p w14:paraId="44D3F972" w14:textId="77777777" w:rsidR="00672F13" w:rsidRDefault="00672F13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</w:p>
  <w:p w14:paraId="131574F7" w14:textId="77777777" w:rsidR="00811C1C" w:rsidRDefault="00672F13" w:rsidP="00BF5459">
    <w:pPr>
      <w:pStyle w:val="af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1064A7F" wp14:editId="0964BCF0">
              <wp:simplePos x="0" y="0"/>
              <wp:positionH relativeFrom="margin">
                <wp:align>left</wp:align>
              </wp:positionH>
              <wp:positionV relativeFrom="page">
                <wp:posOffset>1285875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FB6B64" id="Genko:A4:20:20:P:0::" o:spid="_x0000_s1026" style="position:absolute;left:0;text-align:left;margin-left:0;margin-top:101.25pt;width:425.5pt;height:698.3pt;z-index:251703296;mso-position-horizontal:left;mso-position-horizontal-relative:margin;mso-position-vertical-relative:page;mso-width-relative:margin;mso-height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margin" anchory="page"/>
            </v:group>
          </w:pict>
        </mc:Fallback>
      </mc:AlternateContent>
    </w:r>
    <w:r w:rsidR="00BF5459">
      <w:rPr>
        <w:rFonts w:ascii="ＭＳ Ｐゴシック" w:eastAsia="ＭＳ Ｐゴシック" w:hAnsi="ＭＳ Ｐゴシック" w:hint="eastAsia"/>
        <w:sz w:val="22"/>
      </w:rPr>
      <w:t>氏名：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C4C8" w14:textId="77777777" w:rsidR="00B831AC" w:rsidRDefault="00B831AC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4139C"/>
    <w:rsid w:val="000D54A3"/>
    <w:rsid w:val="00130EFC"/>
    <w:rsid w:val="00492378"/>
    <w:rsid w:val="004E4A6C"/>
    <w:rsid w:val="00672F13"/>
    <w:rsid w:val="00675223"/>
    <w:rsid w:val="00811C1C"/>
    <w:rsid w:val="009D10CF"/>
    <w:rsid w:val="00B3053D"/>
    <w:rsid w:val="00B6574B"/>
    <w:rsid w:val="00B831AC"/>
    <w:rsid w:val="00BC29DE"/>
    <w:rsid w:val="00BF5459"/>
    <w:rsid w:val="00C543D4"/>
    <w:rsid w:val="00D344CD"/>
    <w:rsid w:val="00DA5527"/>
    <w:rsid w:val="00ED2C4F"/>
    <w:rsid w:val="00F9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4C2135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41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佐野 友朗</cp:lastModifiedBy>
  <cp:revision>10</cp:revision>
  <cp:lastPrinted>2020-07-03T00:38:00Z</cp:lastPrinted>
  <dcterms:created xsi:type="dcterms:W3CDTF">2020-07-02T23:44:00Z</dcterms:created>
  <dcterms:modified xsi:type="dcterms:W3CDTF">2026-01-29T03:47:00Z</dcterms:modified>
</cp:coreProperties>
</file>