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1C" w:rsidRPr="00811C1C" w:rsidRDefault="00811C1C" w:rsidP="00811C1C">
      <w:pPr>
        <w:kinsoku w:val="0"/>
        <w:rPr>
          <w:rFonts w:hint="eastAsia"/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rFonts w:hint="eastAsia"/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459" w:rsidRDefault="00724459" w:rsidP="00811C1C">
      <w:r>
        <w:separator/>
      </w:r>
    </w:p>
  </w:endnote>
  <w:endnote w:type="continuationSeparator" w:id="0">
    <w:p w:rsidR="00724459" w:rsidRDefault="00724459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13" w:rsidRDefault="006E2E1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" filled="f" stroked="f" strokeweight=".5pt"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13" w:rsidRDefault="006E2E1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459" w:rsidRDefault="00724459" w:rsidP="00811C1C">
      <w:r>
        <w:separator/>
      </w:r>
    </w:p>
  </w:footnote>
  <w:footnote w:type="continuationSeparator" w:id="0">
    <w:p w:rsidR="00724459" w:rsidRDefault="00724459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13" w:rsidRDefault="006E2E1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23" w:rsidRDefault="00675223" w:rsidP="00811C1C">
    <w:pPr>
      <w:pStyle w:val="af1"/>
      <w:rPr>
        <w:noProof/>
      </w:rPr>
    </w:pPr>
  </w:p>
  <w:p w:rsidR="00BF5459" w:rsidRDefault="006E2E13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横浜市健康福祉局障害施策推進課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>
      <w:rPr>
        <w:rFonts w:ascii="ＭＳ Ｐゴシック" w:eastAsia="ＭＳ Ｐゴシック" w:hAnsi="ＭＳ Ｐゴシック" w:hint="eastAsia"/>
        <w:sz w:val="22"/>
      </w:rPr>
      <w:t>選考作文</w:t>
    </w:r>
  </w:p>
  <w:p w:rsidR="00BF5459" w:rsidRDefault="006E2E13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テーマ「あなたが障害福祉について考えること」</w:t>
    </w:r>
  </w:p>
  <w:p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bookmarkStart w:id="0" w:name="_GoBack"/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13" w:rsidRDefault="006E2E13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C"/>
    <w:rsid w:val="000D54A3"/>
    <w:rsid w:val="00130EFC"/>
    <w:rsid w:val="00182622"/>
    <w:rsid w:val="00675223"/>
    <w:rsid w:val="006E2E13"/>
    <w:rsid w:val="00724459"/>
    <w:rsid w:val="00811C1C"/>
    <w:rsid w:val="008C0467"/>
    <w:rsid w:val="009D10CF"/>
    <w:rsid w:val="00BC29DE"/>
    <w:rsid w:val="00BF5459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A1A765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9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梅津 亜矢子</cp:lastModifiedBy>
  <cp:revision>3</cp:revision>
  <cp:lastPrinted>2020-07-03T00:38:00Z</cp:lastPrinted>
  <dcterms:created xsi:type="dcterms:W3CDTF">2025-04-09T07:42:00Z</dcterms:created>
  <dcterms:modified xsi:type="dcterms:W3CDTF">2025-04-11T01:29:00Z</dcterms:modified>
</cp:coreProperties>
</file>