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E2" w:rsidRDefault="002308E2" w:rsidP="00811C1C">
      <w:r>
        <w:separator/>
      </w:r>
    </w:p>
  </w:endnote>
  <w:endnote w:type="continuationSeparator" w:id="0">
    <w:p w:rsidR="002308E2" w:rsidRDefault="002308E2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D0" w:rsidRDefault="00AA27D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D0" w:rsidRDefault="00AA27D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E2" w:rsidRDefault="002308E2" w:rsidP="00811C1C">
      <w:r>
        <w:separator/>
      </w:r>
    </w:p>
  </w:footnote>
  <w:footnote w:type="continuationSeparator" w:id="0">
    <w:p w:rsidR="002308E2" w:rsidRDefault="002308E2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D0" w:rsidRDefault="00AA27D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BF5459" w:rsidRDefault="00AA27D0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健康福祉局福祉保健課福祉のまちづくり担当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E50090">
      <w:rPr>
        <w:rFonts w:ascii="ＭＳ Ｐゴシック" w:eastAsia="ＭＳ Ｐゴシック" w:hAnsi="ＭＳ Ｐゴシック" w:hint="eastAsia"/>
        <w:sz w:val="22"/>
      </w:rPr>
      <w:t xml:space="preserve">　小論文</w:t>
    </w:r>
  </w:p>
  <w:p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</w:p>
  <w:p w:rsidR="00E50090" w:rsidRDefault="00E50090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テーマ「</w:t>
    </w:r>
    <w:r w:rsidR="00785AF2" w:rsidRPr="00C75AE6">
      <w:rPr>
        <w:rFonts w:ascii="ＭＳ Ｐゴシック" w:eastAsia="ＭＳ Ｐゴシック" w:hAnsi="ＭＳ Ｐゴシック" w:hint="eastAsia"/>
      </w:rPr>
      <w:t>バリアフリー設備の利用マナーについて</w:t>
    </w:r>
    <w:r>
      <w:rPr>
        <w:rFonts w:ascii="ＭＳ Ｐゴシック" w:eastAsia="ＭＳ Ｐゴシック" w:hAnsi="ＭＳ Ｐゴシック" w:hint="eastAsia"/>
        <w:sz w:val="22"/>
      </w:rPr>
      <w:t>」</w:t>
    </w:r>
    <w:bookmarkStart w:id="0" w:name="_GoBack"/>
    <w:bookmarkEnd w:id="0"/>
  </w:p>
  <w:p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D0" w:rsidRDefault="00AA27D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D54A3"/>
    <w:rsid w:val="00130EFC"/>
    <w:rsid w:val="002308E2"/>
    <w:rsid w:val="004F4467"/>
    <w:rsid w:val="005020B7"/>
    <w:rsid w:val="005A18C5"/>
    <w:rsid w:val="00675223"/>
    <w:rsid w:val="00785AF2"/>
    <w:rsid w:val="00811C1C"/>
    <w:rsid w:val="009D10CF"/>
    <w:rsid w:val="00AA27D0"/>
    <w:rsid w:val="00BC29DE"/>
    <w:rsid w:val="00BF5459"/>
    <w:rsid w:val="00C75AE6"/>
    <w:rsid w:val="00DA5527"/>
    <w:rsid w:val="00E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2</Pages>
  <Words>3</Words>
  <Characters>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2024-02-20T23:29:00Z</dcterms:created>
  <dcterms:modified xsi:type="dcterms:W3CDTF">2024-08-05T08:49:00Z</dcterms:modified>
</cp:coreProperties>
</file>