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E3F9" w14:textId="77777777" w:rsidR="00811C1C" w:rsidRDefault="00811C1C" w:rsidP="0086387A">
      <w:pPr>
        <w:tabs>
          <w:tab w:val="left" w:pos="5950"/>
        </w:tabs>
      </w:pPr>
    </w:p>
    <w:p w14:paraId="0E1881E8" w14:textId="77777777" w:rsidR="002D671D" w:rsidRDefault="002D671D" w:rsidP="0086387A">
      <w:pPr>
        <w:tabs>
          <w:tab w:val="left" w:pos="5950"/>
        </w:tabs>
      </w:pPr>
    </w:p>
    <w:p w14:paraId="5D3C4878" w14:textId="77777777" w:rsidR="002D671D" w:rsidRDefault="002D671D" w:rsidP="0086387A">
      <w:pPr>
        <w:tabs>
          <w:tab w:val="left" w:pos="5950"/>
        </w:tabs>
      </w:pPr>
    </w:p>
    <w:p w14:paraId="6CB5145C" w14:textId="77777777" w:rsidR="002D671D" w:rsidRDefault="002D671D" w:rsidP="0086387A">
      <w:pPr>
        <w:tabs>
          <w:tab w:val="left" w:pos="5950"/>
        </w:tabs>
      </w:pPr>
    </w:p>
    <w:p w14:paraId="79DAF56B" w14:textId="77777777" w:rsidR="002D671D" w:rsidRDefault="002D671D" w:rsidP="0086387A">
      <w:pPr>
        <w:tabs>
          <w:tab w:val="left" w:pos="5950"/>
        </w:tabs>
      </w:pPr>
    </w:p>
    <w:p w14:paraId="60060E91" w14:textId="77777777" w:rsidR="002D671D" w:rsidRDefault="002D671D" w:rsidP="0086387A">
      <w:pPr>
        <w:tabs>
          <w:tab w:val="left" w:pos="5950"/>
        </w:tabs>
      </w:pPr>
    </w:p>
    <w:p w14:paraId="6369C4E3" w14:textId="77777777" w:rsidR="002D671D" w:rsidRDefault="002D671D" w:rsidP="0086387A">
      <w:pPr>
        <w:tabs>
          <w:tab w:val="left" w:pos="5950"/>
        </w:tabs>
      </w:pPr>
    </w:p>
    <w:p w14:paraId="6BB32E1A" w14:textId="77777777" w:rsidR="002D671D" w:rsidRDefault="002D671D" w:rsidP="0086387A">
      <w:pPr>
        <w:tabs>
          <w:tab w:val="left" w:pos="5950"/>
        </w:tabs>
      </w:pPr>
    </w:p>
    <w:p w14:paraId="53FC7C07" w14:textId="77777777" w:rsidR="002D671D" w:rsidRDefault="002D671D" w:rsidP="0086387A">
      <w:pPr>
        <w:tabs>
          <w:tab w:val="left" w:pos="5950"/>
        </w:tabs>
      </w:pPr>
    </w:p>
    <w:p w14:paraId="182EF7A1" w14:textId="77777777" w:rsidR="002D671D" w:rsidRDefault="002D671D" w:rsidP="0086387A">
      <w:pPr>
        <w:tabs>
          <w:tab w:val="left" w:pos="5950"/>
        </w:tabs>
      </w:pPr>
    </w:p>
    <w:p w14:paraId="5CDEA238" w14:textId="77777777" w:rsidR="002D671D" w:rsidRDefault="002D671D" w:rsidP="0086387A">
      <w:pPr>
        <w:tabs>
          <w:tab w:val="left" w:pos="5950"/>
        </w:tabs>
      </w:pPr>
    </w:p>
    <w:p w14:paraId="64022A2A" w14:textId="77777777" w:rsidR="002D671D" w:rsidRDefault="002D671D" w:rsidP="0086387A">
      <w:pPr>
        <w:tabs>
          <w:tab w:val="left" w:pos="5950"/>
        </w:tabs>
      </w:pPr>
    </w:p>
    <w:p w14:paraId="421875B5" w14:textId="77777777" w:rsidR="002D671D" w:rsidRDefault="002D671D" w:rsidP="0086387A">
      <w:pPr>
        <w:tabs>
          <w:tab w:val="left" w:pos="5950"/>
        </w:tabs>
      </w:pPr>
    </w:p>
    <w:p w14:paraId="3F688289" w14:textId="77777777" w:rsidR="002D671D" w:rsidRDefault="002D671D" w:rsidP="0086387A">
      <w:pPr>
        <w:tabs>
          <w:tab w:val="left" w:pos="5950"/>
        </w:tabs>
      </w:pPr>
    </w:p>
    <w:p w14:paraId="27649D2F" w14:textId="77777777" w:rsidR="002D671D" w:rsidRDefault="002D671D" w:rsidP="0086387A">
      <w:pPr>
        <w:tabs>
          <w:tab w:val="left" w:pos="5950"/>
        </w:tabs>
      </w:pPr>
    </w:p>
    <w:p w14:paraId="59EEDEA0" w14:textId="77777777" w:rsidR="002D671D" w:rsidRDefault="002D671D" w:rsidP="0086387A">
      <w:pPr>
        <w:tabs>
          <w:tab w:val="left" w:pos="5950"/>
        </w:tabs>
      </w:pPr>
    </w:p>
    <w:p w14:paraId="3BDF9610" w14:textId="77777777" w:rsidR="002D671D" w:rsidRDefault="002D671D" w:rsidP="0086387A">
      <w:pPr>
        <w:tabs>
          <w:tab w:val="left" w:pos="5950"/>
        </w:tabs>
      </w:pPr>
    </w:p>
    <w:p w14:paraId="0B8CB9E9" w14:textId="77777777" w:rsidR="002D671D" w:rsidRDefault="002D671D" w:rsidP="0086387A">
      <w:pPr>
        <w:tabs>
          <w:tab w:val="left" w:pos="5950"/>
        </w:tabs>
      </w:pPr>
    </w:p>
    <w:p w14:paraId="30C4C7CF" w14:textId="77777777" w:rsidR="002D671D" w:rsidRDefault="002D671D" w:rsidP="0086387A">
      <w:pPr>
        <w:tabs>
          <w:tab w:val="left" w:pos="5950"/>
        </w:tabs>
      </w:pPr>
    </w:p>
    <w:p w14:paraId="08321177" w14:textId="77777777" w:rsidR="002D671D" w:rsidRDefault="002D671D" w:rsidP="0086387A">
      <w:pPr>
        <w:tabs>
          <w:tab w:val="left" w:pos="5950"/>
        </w:tabs>
      </w:pPr>
    </w:p>
    <w:p w14:paraId="03D4BDBA" w14:textId="77777777" w:rsidR="002D671D" w:rsidRDefault="002D671D" w:rsidP="0086387A">
      <w:pPr>
        <w:tabs>
          <w:tab w:val="left" w:pos="5950"/>
        </w:tabs>
      </w:pPr>
    </w:p>
    <w:p w14:paraId="137F4497" w14:textId="77777777" w:rsidR="002D671D" w:rsidRDefault="002D671D" w:rsidP="0086387A">
      <w:pPr>
        <w:tabs>
          <w:tab w:val="left" w:pos="5950"/>
        </w:tabs>
      </w:pPr>
    </w:p>
    <w:p w14:paraId="14771B4B" w14:textId="77777777" w:rsidR="002D671D" w:rsidRDefault="002D671D" w:rsidP="0086387A">
      <w:pPr>
        <w:tabs>
          <w:tab w:val="left" w:pos="5950"/>
        </w:tabs>
      </w:pPr>
    </w:p>
    <w:p w14:paraId="385EB5D5" w14:textId="77777777" w:rsidR="002D671D" w:rsidRDefault="002D671D" w:rsidP="0086387A">
      <w:pPr>
        <w:tabs>
          <w:tab w:val="left" w:pos="5950"/>
        </w:tabs>
      </w:pPr>
    </w:p>
    <w:p w14:paraId="24727EF4" w14:textId="77777777" w:rsidR="002D671D" w:rsidRDefault="002D671D" w:rsidP="0086387A">
      <w:pPr>
        <w:tabs>
          <w:tab w:val="left" w:pos="5950"/>
        </w:tabs>
      </w:pPr>
    </w:p>
    <w:p w14:paraId="577D108F" w14:textId="77777777" w:rsidR="002D671D" w:rsidRDefault="002D671D" w:rsidP="0086387A">
      <w:pPr>
        <w:tabs>
          <w:tab w:val="left" w:pos="5950"/>
        </w:tabs>
      </w:pPr>
    </w:p>
    <w:p w14:paraId="73F12772" w14:textId="77777777" w:rsidR="002D671D" w:rsidRPr="0086387A" w:rsidRDefault="002D671D" w:rsidP="0086387A">
      <w:pPr>
        <w:tabs>
          <w:tab w:val="left" w:pos="5950"/>
        </w:tabs>
      </w:pPr>
    </w:p>
    <w:sectPr w:rsidR="002D671D" w:rsidRPr="0086387A" w:rsidSect="005C6854">
      <w:headerReference w:type="default" r:id="rId9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32A0" w14:textId="77777777" w:rsidR="009D10CF" w:rsidRDefault="009D10CF" w:rsidP="00811C1C">
      <w:r>
        <w:separator/>
      </w:r>
    </w:p>
  </w:endnote>
  <w:endnote w:type="continuationSeparator" w:id="0">
    <w:p w14:paraId="5EE3865D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CFB4" w14:textId="77777777" w:rsidR="009D10CF" w:rsidRDefault="009D10CF" w:rsidP="00811C1C">
      <w:r>
        <w:separator/>
      </w:r>
    </w:p>
  </w:footnote>
  <w:footnote w:type="continuationSeparator" w:id="0">
    <w:p w14:paraId="6E913E9F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5AC5" w14:textId="50456C2E" w:rsidR="002D671D" w:rsidRPr="002D671D" w:rsidRDefault="002D671D" w:rsidP="002D671D">
    <w:pPr>
      <w:pStyle w:val="af1"/>
      <w:spacing w:line="276" w:lineRule="auto"/>
      <w:jc w:val="center"/>
      <w:rPr>
        <w:szCs w:val="24"/>
      </w:rPr>
    </w:pPr>
    <w:r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8370F40" wp14:editId="0350E524">
              <wp:simplePos x="0" y="0"/>
              <wp:positionH relativeFrom="column">
                <wp:posOffset>4521200</wp:posOffset>
              </wp:positionH>
              <wp:positionV relativeFrom="paragraph">
                <wp:posOffset>171450</wp:posOffset>
              </wp:positionV>
              <wp:extent cx="781050" cy="666750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78293D" id="正方形/長方形 2" o:spid="_x0000_s1026" style="position:absolute;margin-left:356pt;margin-top:13.5pt;width:61.5pt;height:5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" strokecolor="#243f60 [1604]" strokeweight=".5pt"/>
          </w:pict>
        </mc:Fallback>
      </mc:AlternateContent>
    </w:r>
    <w:r w:rsidR="00193636">
      <w:rPr>
        <w:rFonts w:hint="eastAsia"/>
        <w:szCs w:val="24"/>
      </w:rPr>
      <w:t>建築局建築企画課</w:t>
    </w:r>
    <w:r w:rsidRPr="002D671D">
      <w:rPr>
        <w:rFonts w:hint="eastAsia"/>
        <w:szCs w:val="24"/>
      </w:rPr>
      <w:t xml:space="preserve">　会計年度任用職員　論文選考　回答</w:t>
    </w:r>
  </w:p>
  <w:p w14:paraId="5F791E5C" w14:textId="6F845102" w:rsidR="001D70BA" w:rsidRDefault="00C1148C" w:rsidP="00CE5507">
    <w:pPr>
      <w:pStyle w:val="af1"/>
      <w:spacing w:line="276" w:lineRule="auto"/>
      <w:jc w:val="left"/>
      <w:rPr>
        <w:szCs w:val="24"/>
      </w:rPr>
    </w:pPr>
    <w:r w:rsidRPr="00C1148C">
      <w:rPr>
        <w:rFonts w:hint="eastAsia"/>
        <w:szCs w:val="24"/>
      </w:rPr>
      <w:t>テーマ：</w:t>
    </w:r>
    <w:r w:rsidR="00712AB9" w:rsidRPr="00712AB9">
      <w:rPr>
        <w:rFonts w:hint="eastAsia"/>
        <w:szCs w:val="24"/>
      </w:rPr>
      <w:t>窓</w:t>
    </w:r>
    <w:r w:rsidR="00712AB9" w:rsidRPr="00712AB9">
      <w:rPr>
        <w:rFonts w:ascii="Yu Gothic" w:eastAsia="Yu Gothic" w:hAnsi="Yu Gothic" w:cs="Yu Gothic" w:hint="eastAsia"/>
        <w:szCs w:val="24"/>
      </w:rPr>
      <w:t>⼝</w:t>
    </w:r>
    <w:r w:rsidR="001D70BA">
      <w:rPr>
        <w:rFonts w:ascii="Yu Gothic" w:eastAsia="Yu Gothic" w:hAnsi="Yu Gothic" w:cs="Yu Gothic" w:hint="eastAsia"/>
        <w:szCs w:val="24"/>
      </w:rPr>
      <w:t>対応</w:t>
    </w:r>
    <w:r w:rsidR="00712AB9" w:rsidRPr="00712AB9">
      <w:rPr>
        <w:rFonts w:ascii="ＭＳ 明朝" w:eastAsia="ＭＳ 明朝" w:hAnsi="ＭＳ 明朝" w:cs="ＭＳ 明朝" w:hint="eastAsia"/>
        <w:szCs w:val="24"/>
      </w:rPr>
      <w:t>や電話対応</w:t>
    </w:r>
    <w:r w:rsidR="001D70BA">
      <w:rPr>
        <w:rFonts w:ascii="ＭＳ 明朝" w:eastAsia="ＭＳ 明朝" w:hAnsi="ＭＳ 明朝" w:cs="ＭＳ 明朝" w:hint="eastAsia"/>
        <w:szCs w:val="24"/>
      </w:rPr>
      <w:t>を行う上</w:t>
    </w:r>
    <w:r w:rsidRPr="00C1148C">
      <w:rPr>
        <w:rFonts w:hint="eastAsia"/>
        <w:szCs w:val="24"/>
      </w:rPr>
      <w:t>で心がけていること（</w:t>
    </w:r>
    <w:r w:rsidRPr="00C1148C">
      <w:rPr>
        <w:rFonts w:hint="eastAsia"/>
        <w:szCs w:val="24"/>
      </w:rPr>
      <w:t>400</w:t>
    </w:r>
    <w:r w:rsidRPr="00C1148C">
      <w:rPr>
        <w:rFonts w:hint="eastAsia"/>
        <w:szCs w:val="24"/>
      </w:rPr>
      <w:t>字程度）</w:t>
    </w:r>
  </w:p>
  <w:p w14:paraId="6F7BB494" w14:textId="40A044B8" w:rsidR="002D671D" w:rsidRPr="001D70BA" w:rsidRDefault="002D671D" w:rsidP="00CE5507">
    <w:pPr>
      <w:pStyle w:val="af1"/>
      <w:spacing w:line="276" w:lineRule="auto"/>
      <w:jc w:val="left"/>
      <w:rPr>
        <w:szCs w:val="24"/>
      </w:rPr>
    </w:pPr>
    <w:r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1735637" wp14:editId="50BF6867">
              <wp:simplePos x="0" y="0"/>
              <wp:positionH relativeFrom="column">
                <wp:posOffset>4587240</wp:posOffset>
              </wp:positionH>
              <wp:positionV relativeFrom="paragraph">
                <wp:posOffset>20320</wp:posOffset>
              </wp:positionV>
              <wp:extent cx="653415" cy="200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20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AA76B" w14:textId="77777777" w:rsidR="002D671D" w:rsidRPr="002D671D" w:rsidRDefault="002D671D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2D671D">
                            <w:rPr>
                              <w:rFonts w:hint="eastAsia"/>
                              <w:sz w:val="12"/>
                            </w:rPr>
                            <w:t>人事</w:t>
                          </w:r>
                          <w:r>
                            <w:rPr>
                              <w:rFonts w:hint="eastAsia"/>
                              <w:sz w:val="12"/>
                            </w:rPr>
                            <w:t>担当課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3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margin-left:361.2pt;margin-top:1.6pt;width:51.45pt;height:15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" fillcolor="white [3201]" stroked="f" strokeweight=".5pt">
              <v:textbox>
                <w:txbxContent>
                  <w:p w14:paraId="696AA76B" w14:textId="77777777" w:rsidR="002D671D" w:rsidRPr="002D671D" w:rsidRDefault="002D671D">
                    <w:pPr>
                      <w:rPr>
                        <w:sz w:val="12"/>
                      </w:rPr>
                    </w:pPr>
                    <w:r>
                      <w:rPr>
                        <w:rFonts w:hint="eastAsia"/>
                        <w:sz w:val="12"/>
                      </w:rPr>
                      <w:t>※</w:t>
                    </w:r>
                    <w:r w:rsidRPr="002D671D">
                      <w:rPr>
                        <w:rFonts w:hint="eastAsia"/>
                        <w:sz w:val="12"/>
                      </w:rPr>
                      <w:t>人事</w:t>
                    </w:r>
                    <w:r>
                      <w:rPr>
                        <w:rFonts w:hint="eastAsia"/>
                        <w:sz w:val="12"/>
                      </w:rPr>
                      <w:t>担当課</w:t>
                    </w:r>
                  </w:p>
                </w:txbxContent>
              </v:textbox>
            </v:shape>
          </w:pict>
        </mc:Fallback>
      </mc:AlternateContent>
    </w:r>
  </w:p>
  <w:p w14:paraId="77CB95A3" w14:textId="77777777" w:rsidR="005C6854" w:rsidRPr="002D671D" w:rsidRDefault="002D671D" w:rsidP="00CE5507">
    <w:pPr>
      <w:pStyle w:val="af1"/>
      <w:spacing w:line="276" w:lineRule="auto"/>
      <w:jc w:val="left"/>
      <w:rPr>
        <w:szCs w:val="24"/>
      </w:rPr>
    </w:pPr>
    <w:r w:rsidRPr="002D671D">
      <w:rPr>
        <w:rFonts w:hint="eastAsia"/>
        <w:szCs w:val="24"/>
      </w:rPr>
      <w:t>氏名；</w:t>
    </w:r>
    <w:r w:rsidR="005C6854" w:rsidRPr="002D671D">
      <w:rPr>
        <w:noProof/>
        <w:szCs w:val="24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5A1521E4" wp14:editId="77C205E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7F87AA" id="Genko:A4:20:20:P:0::" o:spid="_x0000_s1026" style="position:absolute;margin-left:84.75pt;margin-top:1in;width:425.5pt;height:698.3pt;z-index:25170739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X3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HYD1ffEAAAA2wAAAA8A&#10;AAAAAAAAAAAAAAAABwIAAGRycy9kb3ducmV2LnhtbFBLBQYAAAAAAwADALcAAAD4AgAAAAA=&#10;" strokecolor="blue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GF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B5xBhcAAAADbAAAADwAAAAAA&#10;AAAAAAAAAAAHAgAAZHJzL2Rvd25yZXYueG1sUEsFBgAAAAADAAMAtwAAAPQCAAAAAA==&#10;" strokecolor="blue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OQexAAAANsAAAAPAAAAZHJzL2Rvd25yZXYueG1sRI/NasMw&#10;EITvgbyD2EJvsdzQ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GjQ5B7EAAAA2wAAAA8A&#10;AAAAAAAAAAAAAAAABwIAAGRycy9kb3ducmV2LnhtbFBLBQYAAAAAAwADALcAAAD4AgAAAAA=&#10;" strokecolor="blue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9te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" strokecolor="blue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" strokecolor="blue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Cy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WMzh/0v4ATJ9AQAA//8DAFBLAQItABQABgAIAAAAIQDb4fbL7gAAAIUBAAATAAAAAAAAAAAAAAAA&#10;AAAAAABbQ29udGVudF9UeXBlc10ueG1sUEsBAi0AFAAGAAgAAAAhAFr0LFu/AAAAFQEAAAsAAAAA&#10;AAAAAAAAAAAAHwEAAF9yZWxzLy5yZWxzUEsBAi0AFAAGAAgAAAAhAOOt4LLBAAAA2wAAAA8AAAAA&#10;AAAAAAAAAAAABwIAAGRycy9kb3ducmV2LnhtbFBLBQYAAAAAAwADALcAAAD1AgAAAAA=&#10;" strokecolor="blue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Up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L4A36/hB8gt08AAAD//wMAUEsBAi0AFAAGAAgAAAAhANvh9svuAAAAhQEAABMAAAAAAAAAAAAA&#10;AAAAAAAAAFtDb250ZW50X1R5cGVzXS54bWxQSwECLQAUAAYACAAAACEAWvQsW78AAAAVAQAACwAA&#10;AAAAAAAAAAAAAAAfAQAAX3JlbHMvLnJlbHNQSwECLQAUAAYACAAAACEAjOFFKcMAAADbAAAADwAA&#10;AAAAAAAAAAAAAAAHAgAAZHJzL2Rvd25yZXYueG1sUEsFBgAAAAADAAMAtwAAAPcCAAAAAA==&#10;" strokecolor="blue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" strokecolor="blue" strokeweight=".5pt"/>
              <v:rect id="正方形/長方形 5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" strokecolor="blue" strokeweight=".5pt"/>
              <v:rect id="正方形/長方形 5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" strokecolor="blue" strokeweight=".5pt"/>
              <v:rect id="正方形/長方形 5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kMq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uI3+D3S/gBMv8BAAD//wMAUEsBAi0AFAAGAAgAAAAhANvh9svuAAAAhQEAABMAAAAAAAAAAAAA&#10;AAAAAAAAAFtDb250ZW50X1R5cGVzXS54bWxQSwECLQAUAAYACAAAACEAWvQsW78AAAAVAQAACwAA&#10;AAAAAAAAAAAAAAAfAQAAX3JlbHMvLnJlbHNQSwECLQAUAAYACAAAACEA89pDKsMAAADbAAAADwAA&#10;AAAAAAAAAAAAAAAHAgAAZHJzL2Rvd25yZXYueG1sUEsFBgAAAAADAAMAtwAAAPcCAAAAAA==&#10;" strokecolor="blue" strokeweight=".5pt"/>
              <v:rect id="正方形/長方形 59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" strokecolor="blue" strokeweight=".5pt"/>
              <v:rect id="正方形/長方形 60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H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" strokecolor="blue" strokeweight=".5pt"/>
              <v:rect id="正方形/長方形 61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R4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iGfw/yX8AJm+AAAA//8DAFBLAQItABQABgAIAAAAIQDb4fbL7gAAAIUBAAATAAAAAAAAAAAAAAAA&#10;AAAAAABbQ29udGVudF9UeXBlc10ueG1sUEsBAi0AFAAGAAgAAAAhAFr0LFu/AAAAFQEAAAsAAAAA&#10;AAAAAAAAAAAAHwEAAF9yZWxzLy5yZWxzUEsBAi0AFAAGAAgAAAAhAN0TtHjBAAAA2wAAAA8AAAAA&#10;AAAAAAAAAAAABwIAAGRycy9kb3ducmV2LnhtbFBLBQYAAAAAAwADALcAAAD1AgAAAAA=&#10;" strokecolor="blue" strokeweight=".5pt"/>
              <v:rect id="正方形/長方形 62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oP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0g&#10;mcD/l/AD5PINAAD//wMAUEsBAi0AFAAGAAgAAAAhANvh9svuAAAAhQEAABMAAAAAAAAAAAAAAAAA&#10;AAAAAFtDb250ZW50X1R5cGVzXS54bWxQSwECLQAUAAYACAAAACEAWvQsW78AAAAVAQAACwAAAAAA&#10;AAAAAAAAAAAfAQAAX3JlbHMvLnJlbHNQSwECLQAUAAYACAAAACEALcEqD8AAAADbAAAADwAAAAAA&#10;AAAAAAAAAAAHAgAAZHJzL2Rvd25yZXYueG1sUEsFBgAAAAADAAMAtwAAAPQCAAAAAA==&#10;" strokecolor="blue" strokeweight=".5pt"/>
              <v:rect id="正方形/長方形 63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+U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iCfw/hJ+gFy8AAAA//8DAFBLAQItABQABgAIAAAAIQDb4fbL7gAAAIUBAAATAAAAAAAAAAAAAAAA&#10;AAAAAABbQ29udGVudF9UeXBlc10ueG1sUEsBAi0AFAAGAAgAAAAhAFr0LFu/AAAAFQEAAAsAAAAA&#10;AAAAAAAAAAAAHwEAAF9yZWxzLy5yZWxzUEsBAi0AFAAGAAgAAAAhAEKNj5TBAAAA2wAAAA8AAAAA&#10;AAAAAAAAAAAABwIAAGRycy9kb3ducmV2LnhtbFBLBQYAAAAAAwADALcAAAD1AgAAAAA=&#10;" strokecolor="blue" strokeweight=".5pt"/>
              <v:rect id="正方形/長方形 64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" strokecolor="blue" strokeweight=".5pt"/>
              <v:rect id="正方形/長方形 65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" strokecolor="blue" strokeweight=".5pt"/>
              <v:rect id="正方形/長方形 66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" strokecolor="blue" strokeweight=".5pt"/>
              <v:rect id="正方形/長方形 67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mX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" strokecolor="blue" strokeweight=".5pt"/>
              <v:rect id="正方形/長方形 68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3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" strokecolor="blue" strokeweight=".5pt"/>
              <v:rect id="正方形/長方形 69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h+wgAAANs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" strokecolor="blue" strokeweight=".5pt"/>
              <v:rect id="正方形/長方形 70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c+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6&#10;8CX8ALn6BwAA//8DAFBLAQItABQABgAIAAAAIQDb4fbL7gAAAIUBAAATAAAAAAAAAAAAAAAAAAAA&#10;AABbQ29udGVudF9UeXBlc10ueG1sUEsBAi0AFAAGAAgAAAAhAFr0LFu/AAAAFQEAAAsAAAAAAAAA&#10;AAAAAAAAHwEAAF9yZWxzLy5yZWxzUEsBAi0AFAAGAAgAAAAhADeGhz6+AAAA2wAAAA8AAAAAAAAA&#10;AAAAAAAABwIAAGRycy9kb3ducmV2LnhtbFBLBQYAAAAAAwADALcAAADyAgAAAAA=&#10;" strokecolor="blue" strokeweight=".5pt"/>
              <v:rect id="正方形/長方形 71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" strokecolor="blue" strokeweight=".5pt"/>
              <v:rect id="正方形/長方形 72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zS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zKfw/hJ+gFz/AwAA//8DAFBLAQItABQABgAIAAAAIQDb4fbL7gAAAIUBAAATAAAAAAAAAAAAAAAA&#10;AAAAAABbQ29udGVudF9UeXBlc10ueG1sUEsBAi0AFAAGAAgAAAAhAFr0LFu/AAAAFQEAAAsAAAAA&#10;AAAAAAAAAAAAHwEAAF9yZWxzLy5yZWxzUEsBAi0AFAAGAAgAAAAhAKgYvNLBAAAA2wAAAA8AAAAA&#10;AAAAAAAAAAAABwIAAGRycy9kb3ducmV2LnhtbFBLBQYAAAAAAwADALcAAAD1AgAAAAA=&#10;" strokecolor="blue" strokeweight=".5pt"/>
              <v:rect id="正方形/長方形 73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lJ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MdUGUnEAAAA2wAAAA8A&#10;AAAAAAAAAAAAAAAABwIAAGRycy9kb3ducmV2LnhtbFBLBQYAAAAAAwADALcAAAD4AgAAAAA=&#10;" strokecolor="blue" strokeweight=".5pt"/>
              <v:rect id="正方形/長方形 74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E9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aweYa/L+EHyN0vAAAA//8DAFBLAQItABQABgAIAAAAIQDb4fbL7gAAAIUBAAATAAAAAAAAAAAA&#10;AAAAAAAAAABbQ29udGVudF9UeXBlc10ueG1sUEsBAi0AFAAGAAgAAAAhAFr0LFu/AAAAFQEAAAsA&#10;AAAAAAAAAAAAAAAAHwEAAF9yZWxzLy5yZWxzUEsBAi0AFAAGAAgAAAAhAEi9gT3EAAAA2wAAAA8A&#10;AAAAAAAAAAAAAAAABwIAAGRycy9kb3ducmV2LnhtbFBLBQYAAAAAAwADALcAAAD4AgAAAAA=&#10;" strokecolor="blue" strokeweight=".5pt"/>
              <v:rect id="正方形/長方形 75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" strokecolor="blue" strokeweight=".5pt"/>
              <v:rect id="正方形/長方形 76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7rRwgAAANs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" strokecolor="blue" strokeweight=".5pt"/>
              <v:rect id="正方形/長方形 77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" strokecolor="blue" strokeweight=".5pt"/>
              <v:rect id="正方形/長方形 78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" strokecolor="blue" strokeweight=".5pt"/>
              <v:rect id="正方形/長方形 79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" strokecolor="blue" strokeweight=".5pt"/>
              <v:rect id="正方形/長方形 80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cZ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" strokecolor="blue" strokeweight=".5pt"/>
              <v:rect id="正方形/長方形 81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" strokecolor="blue" strokeweight=".5pt"/>
              <v:rect id="正方形/長方形 82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" strokecolor="blue" strokeweight=".5pt"/>
              <v:rect id="正方形/長方形 83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luwgAAANsAAAAPAAAAZHJzL2Rvd25yZXYueG1sRI9Li8JA&#10;EITvC/6HoQVv62RdNk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DygWluwgAAANsAAAAPAAAA&#10;AAAAAAAAAAAAAAcCAABkcnMvZG93bnJldi54bWxQSwUGAAAAAAMAAwC3AAAA9gIAAAAA&#10;" strokecolor="blue" strokeweight=".5pt"/>
              <v:rect id="正方形/長方形 84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" strokecolor="blue" strokeweight=".5pt"/>
              <v:rect id="正方形/長方形 85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" strokecolor="blue" strokeweight=".5pt"/>
              <v:rect id="正方形/長方形 86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" strokecolor="blue" strokeweight=".5pt"/>
              <v:rect id="正方形/長方形 87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" strokecolor="blue" strokeweight=".5pt"/>
              <v:rect id="正方形/長方形 88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sf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" strokecolor="blue" strokeweight=".5pt"/>
              <v:rect id="正方形/長方形 89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63B5"/>
    <w:multiLevelType w:val="hybridMultilevel"/>
    <w:tmpl w:val="B746A9E2"/>
    <w:lvl w:ilvl="0" w:tplc="8D6610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748FD"/>
    <w:multiLevelType w:val="hybridMultilevel"/>
    <w:tmpl w:val="C7AED2CA"/>
    <w:lvl w:ilvl="0" w:tplc="8D6610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839070">
    <w:abstractNumId w:val="0"/>
  </w:num>
  <w:num w:numId="2" w16cid:durableId="20175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185F28"/>
    <w:rsid w:val="00193636"/>
    <w:rsid w:val="001D70BA"/>
    <w:rsid w:val="002D671D"/>
    <w:rsid w:val="002E5A05"/>
    <w:rsid w:val="002F436B"/>
    <w:rsid w:val="005C6854"/>
    <w:rsid w:val="00616ECB"/>
    <w:rsid w:val="00675223"/>
    <w:rsid w:val="00712AB9"/>
    <w:rsid w:val="007C31E9"/>
    <w:rsid w:val="00811C1C"/>
    <w:rsid w:val="0086387A"/>
    <w:rsid w:val="009D10CF"/>
    <w:rsid w:val="00A9557E"/>
    <w:rsid w:val="00BA48DA"/>
    <w:rsid w:val="00BC29DE"/>
    <w:rsid w:val="00BF5459"/>
    <w:rsid w:val="00C1148C"/>
    <w:rsid w:val="00CE5507"/>
    <w:rsid w:val="00D6749E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7C4A2E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BBC3-25C1-445C-9F02-3C5C5F3C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2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齋藤 祐樹</cp:lastModifiedBy>
  <cp:revision>2</cp:revision>
  <cp:lastPrinted>2020-07-03T00:38:00Z</cp:lastPrinted>
  <dcterms:created xsi:type="dcterms:W3CDTF">2026-01-16T00:53:00Z</dcterms:created>
  <dcterms:modified xsi:type="dcterms:W3CDTF">2026-01-16T00:53:00Z</dcterms:modified>
</cp:coreProperties>
</file>