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szCs w:val="21"/>
        </w:rPr>
      </w:pPr>
      <w:bookmarkStart w:id="0" w:name="_GoBack"/>
      <w:bookmarkEnd w:id="0"/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69" w:rsidRDefault="00991569" w:rsidP="00811C1C">
      <w:r>
        <w:separator/>
      </w:r>
    </w:p>
  </w:endnote>
  <w:endnote w:type="continuationSeparator" w:id="0">
    <w:p w:rsidR="00991569" w:rsidRDefault="00991569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D4" w:rsidRDefault="006C2AD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D4" w:rsidRDefault="006C2AD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69" w:rsidRDefault="00991569" w:rsidP="00811C1C">
      <w:r>
        <w:separator/>
      </w:r>
    </w:p>
  </w:footnote>
  <w:footnote w:type="continuationSeparator" w:id="0">
    <w:p w:rsidR="00991569" w:rsidRDefault="00991569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D4" w:rsidRDefault="006C2AD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rFonts w:hint="eastAsia"/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3E1ACF">
      <w:rPr>
        <w:rFonts w:ascii="ＭＳ Ｐゴシック" w:eastAsia="ＭＳ Ｐゴシック" w:hAnsi="ＭＳ Ｐゴシック" w:hint="eastAsia"/>
        <w:noProof/>
        <w:sz w:val="22"/>
      </w:rPr>
      <w:t>道路局総務課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</w:t>
    </w:r>
    <w:r w:rsidR="006C2AD4">
      <w:rPr>
        <w:rFonts w:ascii="ＭＳ Ｐゴシック" w:eastAsia="ＭＳ Ｐゴシック" w:hAnsi="ＭＳ Ｐゴシック" w:hint="eastAsia"/>
        <w:sz w:val="22"/>
      </w:rPr>
      <w:t>作文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:rsidR="00BF5459" w:rsidRDefault="006C2AD4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 w:rsidRPr="006C2AD4">
      <w:rPr>
        <w:rFonts w:ascii="ＭＳ Ｐゴシック" w:eastAsia="ＭＳ Ｐゴシック" w:hAnsi="ＭＳ Ｐゴシック" w:hint="eastAsia"/>
        <w:sz w:val="22"/>
      </w:rPr>
      <w:t>テーマ　『応募した理由及び自己PR』</w:t>
    </w:r>
  </w:p>
  <w:p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D4" w:rsidRDefault="006C2AD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D54A3"/>
    <w:rsid w:val="00130EFC"/>
    <w:rsid w:val="002F3296"/>
    <w:rsid w:val="003E1ACF"/>
    <w:rsid w:val="00675223"/>
    <w:rsid w:val="006C2AD4"/>
    <w:rsid w:val="00811C1C"/>
    <w:rsid w:val="00991569"/>
    <w:rsid w:val="009D10CF"/>
    <w:rsid w:val="00B61EF7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2025-05-20T04:33:00Z</dcterms:created>
  <dcterms:modified xsi:type="dcterms:W3CDTF">2025-05-20T04:33:00Z</dcterms:modified>
</cp:coreProperties>
</file>