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63E9F" w14:textId="77777777" w:rsidR="00F81F6F" w:rsidRDefault="008A3D96" w:rsidP="00084A41">
      <w:pPr>
        <w:pStyle w:val="a3"/>
        <w:spacing w:line="400" w:lineRule="exact"/>
        <w:jc w:val="center"/>
        <w:rPr>
          <w:b/>
          <w:sz w:val="36"/>
          <w:szCs w:val="36"/>
        </w:rPr>
      </w:pPr>
      <w:r>
        <w:rPr>
          <w:rFonts w:ascii="ＭＳ Ｐゴシック" w:eastAsia="ＭＳ Ｐゴシック" w:hAnsi="ＭＳ Ｐ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0468D8EC" wp14:editId="4556877D">
                <wp:simplePos x="0" y="0"/>
                <wp:positionH relativeFrom="column">
                  <wp:posOffset>5114925</wp:posOffset>
                </wp:positionH>
                <wp:positionV relativeFrom="paragraph">
                  <wp:posOffset>-248285</wp:posOffset>
                </wp:positionV>
                <wp:extent cx="1467485" cy="618405"/>
                <wp:effectExtent l="0" t="0" r="0" b="10795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7485" cy="618405"/>
                          <a:chOff x="0" y="0"/>
                          <a:chExt cx="1467485" cy="618405"/>
                        </a:xfrm>
                      </wpg:grpSpPr>
                      <wps:wsp>
                        <wps:cNvPr id="3" name="正方形/長方形 3"/>
                        <wps:cNvSpPr/>
                        <wps:spPr>
                          <a:xfrm>
                            <a:off x="28575" y="19050"/>
                            <a:ext cx="829875" cy="5993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0" y="0"/>
                            <a:ext cx="1467485" cy="384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1E8B1F" w14:textId="77777777" w:rsidR="008A3D96" w:rsidRPr="00BF5459" w:rsidRDefault="008A3D96" w:rsidP="008A3D96">
                              <w:pPr>
                                <w:rPr>
                                  <w:sz w:val="12"/>
                                </w:rPr>
                              </w:pPr>
                              <w:r w:rsidRPr="00BF5459">
                                <w:rPr>
                                  <w:rFonts w:hint="eastAsia"/>
                                  <w:sz w:val="12"/>
                                </w:rPr>
                                <w:t>※</w:t>
                              </w:r>
                              <w:r w:rsidRPr="00BF5459">
                                <w:rPr>
                                  <w:sz w:val="12"/>
                                </w:rPr>
                                <w:t>人事担当者記入欄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68D8EC" id="グループ化 2" o:spid="_x0000_s1026" style="position:absolute;left:0;text-align:left;margin-left:402.75pt;margin-top:-19.55pt;width:115.55pt;height:48.7pt;z-index:251658752" coordsize="14674,6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">
                <v:rect id="正方形/長方形 3" o:spid="_x0000_s1027" style="position:absolute;left:285;top:190;width:8299;height:59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" strokecolor="#243f60 [1604]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" o:spid="_x0000_s1028" type="#_x0000_t202" style="position:absolute;width:14674;height:3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14:paraId="141E8B1F" w14:textId="77777777" w:rsidR="008A3D96" w:rsidRPr="00BF5459" w:rsidRDefault="008A3D96" w:rsidP="008A3D96">
                        <w:pPr>
                          <w:rPr>
                            <w:sz w:val="12"/>
                          </w:rPr>
                        </w:pPr>
                        <w:r w:rsidRPr="00BF5459">
                          <w:rPr>
                            <w:rFonts w:hint="eastAsia"/>
                            <w:sz w:val="12"/>
                          </w:rPr>
                          <w:t>※</w:t>
                        </w:r>
                        <w:r w:rsidRPr="00BF5459">
                          <w:rPr>
                            <w:sz w:val="12"/>
                          </w:rPr>
                          <w:t>人事担当者記入欄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87F3F">
        <w:rPr>
          <w:rFonts w:hint="eastAsia"/>
          <w:b/>
          <w:sz w:val="36"/>
          <w:szCs w:val="36"/>
        </w:rPr>
        <w:t>自己申告書</w:t>
      </w:r>
    </w:p>
    <w:p w14:paraId="569D2AD5" w14:textId="77777777" w:rsidR="00F81F6F" w:rsidRDefault="00F81F6F">
      <w:pPr>
        <w:pStyle w:val="a3"/>
      </w:pPr>
    </w:p>
    <w:tbl>
      <w:tblPr>
        <w:tblW w:w="9781" w:type="dxa"/>
        <w:tblInd w:w="227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835"/>
        <w:gridCol w:w="6946"/>
      </w:tblGrid>
      <w:tr w:rsidR="008640BD" w14:paraId="159CE5E3" w14:textId="77777777" w:rsidTr="00EA40C1">
        <w:trPr>
          <w:cantSplit/>
          <w:trHeight w:hRule="exact" w:val="1035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27" w:type="dxa"/>
              <w:bottom w:w="28" w:type="dxa"/>
              <w:right w:w="227" w:type="dxa"/>
            </w:tcMar>
            <w:vAlign w:val="center"/>
          </w:tcPr>
          <w:p w14:paraId="66811BBF" w14:textId="77777777" w:rsidR="008640BD" w:rsidRDefault="008640BD" w:rsidP="006F1751">
            <w:pPr>
              <w:pStyle w:val="a3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ＭＳ ゴシック" w:hAnsi="ＭＳ ゴシック" w:hint="eastAsia"/>
                <w:spacing w:val="-10"/>
                <w:sz w:val="21"/>
                <w:szCs w:val="21"/>
              </w:rPr>
              <w:t>氏</w:t>
            </w:r>
            <w:r>
              <w:rPr>
                <w:rFonts w:ascii="ＭＳ ゴシック" w:hAnsi="ＭＳ ゴシック" w:hint="eastAsia"/>
                <w:spacing w:val="-5"/>
                <w:sz w:val="21"/>
                <w:szCs w:val="21"/>
              </w:rPr>
              <w:t xml:space="preserve">          </w:t>
            </w:r>
            <w:r>
              <w:rPr>
                <w:rFonts w:ascii="ＭＳ ゴシック" w:hAnsi="ＭＳ ゴシック" w:hint="eastAsia"/>
                <w:spacing w:val="-10"/>
                <w:sz w:val="21"/>
                <w:szCs w:val="21"/>
              </w:rPr>
              <w:t>名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2125D96" w14:textId="77777777" w:rsidR="008640BD" w:rsidRDefault="008640BD" w:rsidP="006F1751">
            <w:pPr>
              <w:pStyle w:val="a3"/>
              <w:spacing w:line="240" w:lineRule="auto"/>
              <w:rPr>
                <w:sz w:val="21"/>
                <w:szCs w:val="21"/>
              </w:rPr>
            </w:pPr>
          </w:p>
        </w:tc>
      </w:tr>
      <w:tr w:rsidR="008640BD" w14:paraId="2512D883" w14:textId="77777777" w:rsidTr="0059186F">
        <w:trPr>
          <w:cantSplit/>
          <w:trHeight w:hRule="exact" w:val="1777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27" w:type="dxa"/>
              <w:bottom w:w="28" w:type="dxa"/>
              <w:right w:w="227" w:type="dxa"/>
            </w:tcMar>
            <w:vAlign w:val="center"/>
          </w:tcPr>
          <w:p w14:paraId="3F2BF741" w14:textId="77777777" w:rsidR="008640BD" w:rsidRDefault="008A3D96" w:rsidP="006F1751">
            <w:pPr>
              <w:pStyle w:val="a3"/>
              <w:spacing w:before="105" w:line="360" w:lineRule="exact"/>
              <w:jc w:val="center"/>
              <w:rPr>
                <w:sz w:val="21"/>
                <w:szCs w:val="21"/>
              </w:rPr>
            </w:pPr>
            <w:r w:rsidRPr="00C47252">
              <w:rPr>
                <w:rFonts w:ascii="ＭＳ ゴシック" w:hAnsi="ＭＳ ゴシック" w:hint="eastAsia"/>
                <w:sz w:val="21"/>
                <w:szCs w:val="21"/>
              </w:rPr>
              <w:t>趣味・特技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B95587" w14:textId="77777777" w:rsidR="008640BD" w:rsidRDefault="008640BD" w:rsidP="006F1751">
            <w:pPr>
              <w:pStyle w:val="a3"/>
              <w:spacing w:line="240" w:lineRule="auto"/>
              <w:rPr>
                <w:sz w:val="21"/>
                <w:szCs w:val="21"/>
              </w:rPr>
            </w:pPr>
          </w:p>
        </w:tc>
      </w:tr>
      <w:tr w:rsidR="0059186F" w14:paraId="140FC988" w14:textId="77777777" w:rsidTr="00EA40C1">
        <w:trPr>
          <w:cantSplit/>
          <w:trHeight w:hRule="exact" w:val="2127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27" w:type="dxa"/>
              <w:bottom w:w="28" w:type="dxa"/>
              <w:right w:w="227" w:type="dxa"/>
            </w:tcMar>
            <w:vAlign w:val="center"/>
          </w:tcPr>
          <w:p w14:paraId="5F08E378" w14:textId="77777777" w:rsidR="0059186F" w:rsidRDefault="005850AF" w:rsidP="005850AF">
            <w:pPr>
              <w:pStyle w:val="a3"/>
              <w:spacing w:line="240" w:lineRule="auto"/>
              <w:jc w:val="left"/>
              <w:rPr>
                <w:rFonts w:ascii="ＭＳ ゴシック" w:hAnsi="ＭＳ ゴシック"/>
                <w:sz w:val="21"/>
                <w:szCs w:val="21"/>
              </w:rPr>
            </w:pPr>
            <w:r>
              <w:rPr>
                <w:rFonts w:ascii="ＭＳ ゴシック" w:hAnsi="ＭＳ ゴシック" w:hint="eastAsia"/>
                <w:sz w:val="21"/>
                <w:szCs w:val="21"/>
              </w:rPr>
              <w:t>公的機関の職員</w:t>
            </w:r>
            <w:r w:rsidR="00C47252" w:rsidRPr="00C47252">
              <w:rPr>
                <w:rFonts w:ascii="ＭＳ ゴシック" w:hAnsi="ＭＳ ゴシック" w:hint="eastAsia"/>
                <w:sz w:val="21"/>
                <w:szCs w:val="21"/>
              </w:rPr>
              <w:t>として勤務するにあたり大切だと思うこと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0B502D" w14:textId="77777777" w:rsidR="00F51A40" w:rsidRPr="00F51A40" w:rsidRDefault="00F51A40" w:rsidP="0059186F">
            <w:pPr>
              <w:pStyle w:val="a3"/>
              <w:spacing w:line="240" w:lineRule="auto"/>
              <w:rPr>
                <w:sz w:val="21"/>
                <w:szCs w:val="21"/>
              </w:rPr>
            </w:pPr>
          </w:p>
        </w:tc>
      </w:tr>
      <w:tr w:rsidR="0059186F" w14:paraId="6E0379BD" w14:textId="77777777" w:rsidTr="00221C97">
        <w:trPr>
          <w:cantSplit/>
          <w:trHeight w:hRule="exact" w:val="3647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27" w:type="dxa"/>
              <w:bottom w:w="28" w:type="dxa"/>
              <w:right w:w="227" w:type="dxa"/>
            </w:tcMar>
            <w:vAlign w:val="center"/>
          </w:tcPr>
          <w:p w14:paraId="2FFF0976" w14:textId="77777777" w:rsidR="00EA40C1" w:rsidRDefault="00C47252" w:rsidP="00C47252">
            <w:pPr>
              <w:pStyle w:val="a3"/>
              <w:spacing w:before="105"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これまでに</w:t>
            </w:r>
            <w:r w:rsidR="0059186F">
              <w:rPr>
                <w:rFonts w:hint="eastAsia"/>
                <w:sz w:val="21"/>
                <w:szCs w:val="21"/>
              </w:rPr>
              <w:t>行った主な</w:t>
            </w:r>
            <w:r w:rsidR="0059186F" w:rsidRPr="008640BD">
              <w:rPr>
                <w:rFonts w:hint="eastAsia"/>
                <w:sz w:val="21"/>
                <w:szCs w:val="21"/>
              </w:rPr>
              <w:t>市民活動、生涯学習</w:t>
            </w:r>
            <w:r>
              <w:rPr>
                <w:rFonts w:hint="eastAsia"/>
                <w:sz w:val="21"/>
                <w:szCs w:val="21"/>
              </w:rPr>
              <w:t>活動</w:t>
            </w:r>
            <w:r w:rsidR="0059186F" w:rsidRPr="008640BD">
              <w:rPr>
                <w:rFonts w:hint="eastAsia"/>
                <w:sz w:val="21"/>
                <w:szCs w:val="21"/>
              </w:rPr>
              <w:t>、地域活動及びボランティア活動などの経験</w:t>
            </w:r>
          </w:p>
          <w:p w14:paraId="2C61A772" w14:textId="38236C70" w:rsidR="00EA40C1" w:rsidRDefault="00EA40C1" w:rsidP="005443FD">
            <w:pPr>
              <w:rPr>
                <w:rFonts w:ascii="ＭＳ ゴシック" w:eastAsia="ＭＳ ゴシック" w:hAnsi="ＭＳ ゴシック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3989144" wp14:editId="2288F112">
                      <wp:simplePos x="0" y="0"/>
                      <wp:positionH relativeFrom="column">
                        <wp:posOffset>-91440</wp:posOffset>
                      </wp:positionH>
                      <wp:positionV relativeFrom="paragraph">
                        <wp:posOffset>140970</wp:posOffset>
                      </wp:positionV>
                      <wp:extent cx="1685925" cy="94297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5925" cy="942975"/>
                              </a:xfrm>
                              <a:prstGeom prst="bracketPai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C8C60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7.2pt;margin-top:11.1pt;width:132.75pt;height:7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" strokecolor="black [3213]"/>
                  </w:pict>
                </mc:Fallback>
              </mc:AlternateContent>
            </w:r>
          </w:p>
          <w:p w14:paraId="715E4D16" w14:textId="44A25577" w:rsidR="005443FD" w:rsidRPr="00221C97" w:rsidRDefault="005443FD" w:rsidP="00221C97">
            <w:pPr>
              <w:rPr>
                <w:rFonts w:ascii="ＭＳ ゴシック" w:eastAsia="ＭＳ ゴシック" w:hAnsi="ＭＳ ゴシック" w:hint="eastAsia"/>
              </w:rPr>
            </w:pPr>
            <w:r w:rsidRPr="00BA0577">
              <w:rPr>
                <w:rFonts w:ascii="ＭＳ ゴシック" w:eastAsia="ＭＳ ゴシック" w:hAnsi="ＭＳ ゴシック" w:hint="eastAsia"/>
              </w:rPr>
              <w:t>※</w:t>
            </w:r>
            <w:r>
              <w:rPr>
                <w:rFonts w:ascii="ＭＳ ゴシック" w:eastAsia="ＭＳ ゴシック" w:hAnsi="ＭＳ ゴシック" w:hint="eastAsia"/>
              </w:rPr>
              <w:t>上記活動</w:t>
            </w:r>
            <w:r w:rsidRPr="00BA0577">
              <w:rPr>
                <w:rFonts w:ascii="ＭＳ ゴシック" w:eastAsia="ＭＳ ゴシック" w:hAnsi="ＭＳ ゴシック" w:hint="eastAsia"/>
              </w:rPr>
              <w:t>の経験が無い場合は</w:t>
            </w:r>
            <w:r>
              <w:rPr>
                <w:rFonts w:ascii="ＭＳ ゴシック" w:eastAsia="ＭＳ ゴシック" w:hAnsi="ＭＳ ゴシック" w:hint="eastAsia"/>
              </w:rPr>
              <w:t>、</w:t>
            </w:r>
            <w:r w:rsidRPr="00BA0577">
              <w:rPr>
                <w:rFonts w:ascii="ＭＳ ゴシック" w:eastAsia="ＭＳ ゴシック" w:hAnsi="ＭＳ ゴシック" w:hint="eastAsia"/>
              </w:rPr>
              <w:t>自身の経歴において</w:t>
            </w:r>
            <w:r w:rsidR="00221C97" w:rsidRPr="00221C97">
              <w:rPr>
                <w:rFonts w:ascii="ＭＳ ゴシック" w:eastAsia="ＭＳ ゴシック" w:hAnsi="ＭＳ ゴシック" w:hint="eastAsia"/>
              </w:rPr>
              <w:t>社会教育指導員業務</w:t>
            </w:r>
            <w:r w:rsidRPr="00BA0577">
              <w:rPr>
                <w:rFonts w:ascii="ＭＳ ゴシック" w:eastAsia="ＭＳ ゴシック" w:hAnsi="ＭＳ ゴシック" w:hint="eastAsia"/>
              </w:rPr>
              <w:t>に活かせる経験を記述してください。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C036CF" w14:textId="128FF7D5" w:rsidR="0059186F" w:rsidRPr="00221C97" w:rsidRDefault="0059186F" w:rsidP="0059186F">
            <w:pPr>
              <w:pStyle w:val="a3"/>
              <w:spacing w:line="240" w:lineRule="auto"/>
              <w:rPr>
                <w:sz w:val="21"/>
                <w:szCs w:val="21"/>
              </w:rPr>
            </w:pPr>
          </w:p>
        </w:tc>
      </w:tr>
      <w:tr w:rsidR="00EA40C1" w:rsidRPr="00D07393" w14:paraId="35CC41E8" w14:textId="77777777" w:rsidTr="00221C97">
        <w:trPr>
          <w:cantSplit/>
          <w:trHeight w:hRule="exact" w:val="2942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27" w:type="dxa"/>
              <w:bottom w:w="28" w:type="dxa"/>
              <w:right w:w="227" w:type="dxa"/>
            </w:tcMar>
            <w:vAlign w:val="center"/>
          </w:tcPr>
          <w:p w14:paraId="71BA6B8A" w14:textId="1FD24BE3" w:rsidR="00EA40C1" w:rsidRPr="00EA40C1" w:rsidRDefault="00221C97" w:rsidP="00C47252">
            <w:pPr>
              <w:pStyle w:val="a3"/>
              <w:spacing w:before="105" w:line="360" w:lineRule="exact"/>
              <w:rPr>
                <w:rFonts w:hint="eastAsia"/>
                <w:sz w:val="21"/>
                <w:szCs w:val="21"/>
              </w:rPr>
            </w:pPr>
            <w:r w:rsidRPr="00221C97">
              <w:rPr>
                <w:rFonts w:hint="eastAsia"/>
                <w:sz w:val="21"/>
                <w:szCs w:val="21"/>
              </w:rPr>
              <w:t>市民活動、生涯学習活動</w:t>
            </w:r>
            <w:r>
              <w:rPr>
                <w:rFonts w:hint="eastAsia"/>
                <w:sz w:val="21"/>
                <w:szCs w:val="21"/>
              </w:rPr>
              <w:t>等に携わる上で、あなたが</w:t>
            </w:r>
            <w:r w:rsidRPr="00221C97">
              <w:rPr>
                <w:rFonts w:hint="eastAsia"/>
                <w:sz w:val="21"/>
                <w:szCs w:val="21"/>
              </w:rPr>
              <w:t>最も大切だと思うことは何ですか？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BC81CD" w14:textId="44A0877C" w:rsidR="00EA40C1" w:rsidRPr="00221C97" w:rsidRDefault="00EA40C1" w:rsidP="0059186F">
            <w:pPr>
              <w:pStyle w:val="a3"/>
              <w:spacing w:line="240" w:lineRule="auto"/>
              <w:rPr>
                <w:sz w:val="21"/>
                <w:szCs w:val="21"/>
              </w:rPr>
            </w:pPr>
          </w:p>
        </w:tc>
      </w:tr>
      <w:tr w:rsidR="008A3D96" w14:paraId="13A5062B" w14:textId="77777777" w:rsidTr="00B8298F">
        <w:trPr>
          <w:cantSplit/>
          <w:trHeight w:hRule="exact" w:val="1425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27" w:type="dxa"/>
              <w:bottom w:w="28" w:type="dxa"/>
              <w:right w:w="227" w:type="dxa"/>
            </w:tcMar>
            <w:vAlign w:val="center"/>
          </w:tcPr>
          <w:p w14:paraId="16623FFF" w14:textId="77777777" w:rsidR="008A3D96" w:rsidRDefault="00B8298F" w:rsidP="00C87F3F">
            <w:pPr>
              <w:pStyle w:val="a3"/>
              <w:spacing w:line="280" w:lineRule="exact"/>
              <w:rPr>
                <w:rFonts w:ascii="ＭＳ ゴシック" w:hAnsi="ＭＳ ゴシック"/>
                <w:sz w:val="21"/>
                <w:szCs w:val="21"/>
              </w:rPr>
            </w:pPr>
            <w:r>
              <w:rPr>
                <w:rFonts w:ascii="ＭＳ ゴシック" w:hAnsi="ＭＳ ゴシック" w:hint="eastAsia"/>
                <w:sz w:val="21"/>
                <w:szCs w:val="21"/>
              </w:rPr>
              <w:t>区役所や公的機関が主催する講座・講演会等に参加したことがありますか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23DE8AF" w14:textId="77777777" w:rsidR="00B8298F" w:rsidRPr="006F1751" w:rsidRDefault="00B8298F" w:rsidP="00B8298F">
            <w:pPr>
              <w:pStyle w:val="a3"/>
              <w:spacing w:line="240" w:lineRule="auto"/>
              <w:rPr>
                <w:szCs w:val="21"/>
              </w:rPr>
            </w:pPr>
            <w:r w:rsidRPr="006F1751">
              <w:rPr>
                <w:rFonts w:ascii="ＭＳ ゴシック" w:hAnsi="ＭＳ ゴシック" w:hint="eastAsia"/>
                <w:szCs w:val="21"/>
              </w:rPr>
              <w:t>＊いずれかに○をつけ</w:t>
            </w:r>
            <w:r>
              <w:rPr>
                <w:rFonts w:ascii="ＭＳ ゴシック" w:hAnsi="ＭＳ ゴシック" w:hint="eastAsia"/>
                <w:szCs w:val="21"/>
              </w:rPr>
              <w:t>てください</w:t>
            </w:r>
          </w:p>
          <w:p w14:paraId="2C14739E" w14:textId="77777777" w:rsidR="008A3D96" w:rsidRPr="00B8298F" w:rsidRDefault="008A3D96" w:rsidP="0059186F">
            <w:pPr>
              <w:pStyle w:val="a3"/>
              <w:spacing w:line="240" w:lineRule="auto"/>
              <w:rPr>
                <w:rFonts w:ascii="ＭＳ ゴシック" w:hAnsi="ＭＳ ゴシック"/>
                <w:szCs w:val="21"/>
              </w:rPr>
            </w:pPr>
          </w:p>
          <w:p w14:paraId="27A43969" w14:textId="77777777" w:rsidR="00B8298F" w:rsidRDefault="00B8298F" w:rsidP="0059186F">
            <w:pPr>
              <w:pStyle w:val="a3"/>
              <w:spacing w:line="240" w:lineRule="auto"/>
              <w:rPr>
                <w:rFonts w:ascii="ＭＳ ゴシック" w:hAnsi="ＭＳ ゴシック"/>
                <w:szCs w:val="21"/>
              </w:rPr>
            </w:pPr>
            <w:r>
              <w:rPr>
                <w:rFonts w:ascii="ＭＳ ゴシック" w:hAnsi="ＭＳ 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B6E4FE" wp14:editId="467BB44C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138430</wp:posOffset>
                      </wp:positionV>
                      <wp:extent cx="361950" cy="238125"/>
                      <wp:effectExtent l="0" t="0" r="57150" b="85725"/>
                      <wp:wrapNone/>
                      <wp:docPr id="6" name="カギ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1950" cy="238125"/>
                              </a:xfrm>
                              <a:prstGeom prst="bentConnector3">
                                <a:avLst>
                                  <a:gd name="adj1" fmla="val 23958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905DF6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カギ線コネクタ 6" o:spid="_x0000_s1026" type="#_x0000_t34" style="position:absolute;left:0;text-align:left;margin-left:13.05pt;margin-top:10.9pt;width:28.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" adj="5175" strokecolor="black [3213]">
                      <v:stroke endarrow="block"/>
                    </v:shape>
                  </w:pict>
                </mc:Fallback>
              </mc:AlternateContent>
            </w:r>
            <w:r>
              <w:rPr>
                <w:rFonts w:ascii="ＭＳ ゴシック" w:hAnsi="ＭＳ ゴシック" w:hint="eastAsia"/>
                <w:szCs w:val="21"/>
              </w:rPr>
              <w:t xml:space="preserve">　</w:t>
            </w:r>
            <w:r w:rsidRPr="00B8298F">
              <w:rPr>
                <w:rFonts w:ascii="ＭＳ ゴシック" w:hAnsi="ＭＳ ゴシック" w:hint="eastAsia"/>
                <w:szCs w:val="21"/>
                <w:u w:val="single"/>
              </w:rPr>
              <w:t>ある</w:t>
            </w:r>
            <w:r>
              <w:rPr>
                <w:rFonts w:ascii="ＭＳ ゴシック" w:hAnsi="ＭＳ ゴシック" w:hint="eastAsia"/>
                <w:szCs w:val="21"/>
              </w:rPr>
              <w:t xml:space="preserve">　・　ない</w:t>
            </w:r>
          </w:p>
          <w:p w14:paraId="623B2FC8" w14:textId="77777777" w:rsidR="00B8298F" w:rsidRPr="006F1751" w:rsidRDefault="00B8298F" w:rsidP="0059186F">
            <w:pPr>
              <w:pStyle w:val="a3"/>
              <w:spacing w:line="240" w:lineRule="auto"/>
              <w:rPr>
                <w:rFonts w:ascii="ＭＳ ゴシック" w:hAnsi="ＭＳ ゴシック"/>
                <w:szCs w:val="21"/>
              </w:rPr>
            </w:pPr>
            <w:r>
              <w:rPr>
                <w:rFonts w:ascii="ＭＳ ゴシック" w:hAnsi="ＭＳ ゴシック" w:hint="eastAsia"/>
                <w:noProof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12C0A127" wp14:editId="02F30AF8">
                      <wp:simplePos x="0" y="0"/>
                      <wp:positionH relativeFrom="column">
                        <wp:posOffset>518159</wp:posOffset>
                      </wp:positionH>
                      <wp:positionV relativeFrom="paragraph">
                        <wp:posOffset>31115</wp:posOffset>
                      </wp:positionV>
                      <wp:extent cx="3837376" cy="317500"/>
                      <wp:effectExtent l="0" t="0" r="10795" b="6350"/>
                      <wp:wrapNone/>
                      <wp:docPr id="8" name="グループ化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37376" cy="317500"/>
                                <a:chOff x="-75001" y="19050"/>
                                <a:chExt cx="3837376" cy="317500"/>
                              </a:xfrm>
                            </wpg:grpSpPr>
                            <wps:wsp>
                              <wps:cNvPr id="7" name="大かっこ 7"/>
                              <wps:cNvSpPr/>
                              <wps:spPr>
                                <a:xfrm>
                                  <a:off x="0" y="19050"/>
                                  <a:ext cx="3762375" cy="285750"/>
                                </a:xfrm>
                                <a:prstGeom prst="bracketPair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75001" y="19050"/>
                                  <a:ext cx="3762375" cy="317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353A5FD" w14:textId="77777777" w:rsidR="00B8298F" w:rsidRDefault="00B8298F">
                                    <w:r>
                                      <w:rPr>
                                        <w:rFonts w:hint="eastAsia"/>
                                      </w:rPr>
                                      <w:t>具体例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: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12C0A127" id="グループ化 8" o:spid="_x0000_s1029" style="position:absolute;left:0;text-align:left;margin-left:40.8pt;margin-top:2.45pt;width:302.15pt;height:25pt;z-index:251665408;mso-width-relative:margin" coordorigin="-750,190" coordsize="38373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">
                      <v:shapetype id="_x0000_t185" coordsize="21600,21600" o:spt="185" adj="3600" path="m@0,nfqx0@0l0@2qy@0,21600em@1,nfqx21600@0l21600@2qy@1,21600em@0,nsqx0@0l0@2qy@0,21600l@1,21600qx21600@2l21600@0qy@1,xe" filled="f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o:extrusionok="f" gradientshapeok="t" limo="10800,10800" o:connecttype="custom" o:connectlocs="@8,0;0,@9;@8,@7;@6,@9" textboxrect="@3,@3,@4,@5"/>
                        <v:handles>
                          <v:h position="#0,topLeft" switch="" xrange="0,10800"/>
                        </v:handles>
                      </v:shapetype>
                      <v:shape id="大かっこ 7" o:spid="_x0000_s1030" type="#_x0000_t185" style="position:absolute;top:190;width:37623;height:2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" strokecolor="black [3213]"/>
                      <v:shape id="テキスト ボックス 2" o:spid="_x0000_s1031" type="#_x0000_t202" style="position:absolute;left:-750;top:190;width:37623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    <v:textbox>
                          <w:txbxContent>
                            <w:p w14:paraId="1353A5FD" w14:textId="77777777" w:rsidR="00B8298F" w:rsidRDefault="00B8298F">
                              <w:r>
                                <w:rPr>
                                  <w:rFonts w:hint="eastAsia"/>
                                </w:rPr>
                                <w:t>具体例</w:t>
                              </w:r>
                              <w:r>
                                <w:rPr>
                                  <w:rFonts w:hint="eastAsia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ＭＳ ゴシック" w:hAnsi="ＭＳ ゴシック" w:hint="eastAsia"/>
                <w:szCs w:val="21"/>
              </w:rPr>
              <w:t xml:space="preserve">　</w:t>
            </w:r>
          </w:p>
        </w:tc>
      </w:tr>
    </w:tbl>
    <w:p w14:paraId="3CEA526C" w14:textId="77777777" w:rsidR="00F81F6F" w:rsidRDefault="00F81F6F" w:rsidP="0077251A">
      <w:pPr>
        <w:pStyle w:val="a3"/>
        <w:spacing w:line="360" w:lineRule="exact"/>
      </w:pPr>
    </w:p>
    <w:sectPr w:rsidR="00F81F6F" w:rsidSect="0059186F">
      <w:pgSz w:w="11906" w:h="16838" w:code="9"/>
      <w:pgMar w:top="1418" w:right="1077" w:bottom="1134" w:left="1077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D384A" w14:textId="77777777" w:rsidR="00120122" w:rsidRDefault="00120122" w:rsidP="00120122">
      <w:r>
        <w:separator/>
      </w:r>
    </w:p>
  </w:endnote>
  <w:endnote w:type="continuationSeparator" w:id="0">
    <w:p w14:paraId="60D3104D" w14:textId="77777777" w:rsidR="00120122" w:rsidRDefault="00120122" w:rsidP="0012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88F9B" w14:textId="77777777" w:rsidR="00120122" w:rsidRDefault="00120122" w:rsidP="00120122">
      <w:r>
        <w:separator/>
      </w:r>
    </w:p>
  </w:footnote>
  <w:footnote w:type="continuationSeparator" w:id="0">
    <w:p w14:paraId="05EA1C1E" w14:textId="77777777" w:rsidR="00120122" w:rsidRDefault="00120122" w:rsidP="001201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F6F"/>
    <w:rsid w:val="00084A41"/>
    <w:rsid w:val="00114F68"/>
    <w:rsid w:val="00120122"/>
    <w:rsid w:val="00171A86"/>
    <w:rsid w:val="001B65C4"/>
    <w:rsid w:val="00221C97"/>
    <w:rsid w:val="003173CC"/>
    <w:rsid w:val="00335B1A"/>
    <w:rsid w:val="003A4C4E"/>
    <w:rsid w:val="003E178E"/>
    <w:rsid w:val="004D4A8D"/>
    <w:rsid w:val="00531131"/>
    <w:rsid w:val="005443FD"/>
    <w:rsid w:val="005850AF"/>
    <w:rsid w:val="0059186F"/>
    <w:rsid w:val="005B6637"/>
    <w:rsid w:val="005E7533"/>
    <w:rsid w:val="006904E2"/>
    <w:rsid w:val="006B1FB0"/>
    <w:rsid w:val="006F1751"/>
    <w:rsid w:val="0077251A"/>
    <w:rsid w:val="008009E1"/>
    <w:rsid w:val="00852D26"/>
    <w:rsid w:val="008640BD"/>
    <w:rsid w:val="008A3D96"/>
    <w:rsid w:val="00926F5D"/>
    <w:rsid w:val="009528E2"/>
    <w:rsid w:val="00A74378"/>
    <w:rsid w:val="00B8298F"/>
    <w:rsid w:val="00BD1933"/>
    <w:rsid w:val="00C47252"/>
    <w:rsid w:val="00C87F3F"/>
    <w:rsid w:val="00D0299B"/>
    <w:rsid w:val="00D07393"/>
    <w:rsid w:val="00D54599"/>
    <w:rsid w:val="00DA09FC"/>
    <w:rsid w:val="00DD3CF9"/>
    <w:rsid w:val="00E81891"/>
    <w:rsid w:val="00EA40C1"/>
    <w:rsid w:val="00F26880"/>
    <w:rsid w:val="00F51A40"/>
    <w:rsid w:val="00F8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ADB550B"/>
  <w15:docId w15:val="{EE910DC3-DF27-4937-8839-BA17E706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eastAsia="ＭＳ ゴシック" w:cs="ＭＳ ゴシック"/>
    </w:rPr>
  </w:style>
  <w:style w:type="paragraph" w:styleId="a4">
    <w:name w:val="Balloon Text"/>
    <w:basedOn w:val="a"/>
    <w:semiHidden/>
    <w:rsid w:val="0053113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201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2012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201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2012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8207;&#21335;&#21306;&#21306;&#25919;&#25512;&#36914;&#35506;\Desktop\&#25505;&#29992;&#35430;&#39443;&#23455;&#26045;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22</TotalTime>
  <Pages>1</Pages>
  <Words>221</Words>
  <Characters>44</Characters>
  <Application>Microsoft Office Word</Application>
  <DocSecurity>0</DocSecurity>
  <Lines>7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区役所嘱託員就業要綱</vt:lpstr>
      <vt:lpstr>区役所嘱託員就業要綱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杉山 直之</cp:lastModifiedBy>
  <cp:revision>8</cp:revision>
  <cp:lastPrinted>2014-12-16T00:47:00Z</cp:lastPrinted>
  <dcterms:created xsi:type="dcterms:W3CDTF">2024-04-25T08:47:00Z</dcterms:created>
  <dcterms:modified xsi:type="dcterms:W3CDTF">2025-12-18T09:14:00Z</dcterms:modified>
</cp:coreProperties>
</file>